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page" w:horzAnchor="margin" w:tblpY="631"/>
        <w:tblW w:w="9678" w:type="dxa"/>
        <w:tblLook w:val="04A0" w:firstRow="1" w:lastRow="0" w:firstColumn="1" w:lastColumn="0" w:noHBand="0" w:noVBand="1"/>
      </w:tblPr>
      <w:tblGrid>
        <w:gridCol w:w="3964"/>
        <w:gridCol w:w="5714"/>
      </w:tblGrid>
      <w:tr w:rsidR="00171524" w:rsidRPr="000251DF" w14:paraId="04E1BE7D" w14:textId="77777777" w:rsidTr="00171524">
        <w:trPr>
          <w:trHeight w:val="253"/>
        </w:trPr>
        <w:tc>
          <w:tcPr>
            <w:tcW w:w="9678" w:type="dxa"/>
            <w:gridSpan w:val="2"/>
            <w:tcBorders>
              <w:top w:val="single" w:sz="4" w:space="0" w:color="auto"/>
              <w:left w:val="single" w:sz="4" w:space="0" w:color="auto"/>
              <w:bottom w:val="single" w:sz="4" w:space="0" w:color="auto"/>
              <w:right w:val="single" w:sz="4" w:space="0" w:color="auto"/>
            </w:tcBorders>
            <w:shd w:val="clear" w:color="auto" w:fill="DDCBA4" w:themeFill="background2"/>
            <w:hideMark/>
          </w:tcPr>
          <w:p w14:paraId="0EC53623" w14:textId="77777777" w:rsidR="00171524" w:rsidRPr="00171524" w:rsidRDefault="00171524" w:rsidP="000D1A44">
            <w:pPr>
              <w:spacing w:before="120" w:after="120" w:line="259" w:lineRule="auto"/>
              <w:rPr>
                <w:b/>
                <w:bCs/>
                <w:sz w:val="28"/>
                <w:szCs w:val="28"/>
                <w:lang w:val="en-US"/>
              </w:rPr>
            </w:pPr>
            <w:r w:rsidRPr="00171524">
              <w:rPr>
                <w:b/>
                <w:bCs/>
                <w:sz w:val="28"/>
                <w:szCs w:val="28"/>
                <w:lang w:val="en-US"/>
              </w:rPr>
              <w:t>Guest registration form</w:t>
            </w:r>
          </w:p>
          <w:p w14:paraId="3EBA95D0" w14:textId="77777777" w:rsidR="00171524" w:rsidRDefault="00171524" w:rsidP="000D1A44">
            <w:pPr>
              <w:spacing w:after="120" w:line="259" w:lineRule="auto"/>
              <w:rPr>
                <w:b/>
                <w:bCs/>
                <w:lang w:val="en-US"/>
              </w:rPr>
            </w:pPr>
            <w:r w:rsidRPr="00171524">
              <w:rPr>
                <w:b/>
                <w:bCs/>
                <w:lang w:val="en-US"/>
              </w:rPr>
              <w:t>Department of Biochemistry and Molecular Biology</w:t>
            </w:r>
          </w:p>
          <w:p w14:paraId="255C8C08" w14:textId="5FC5218F" w:rsidR="00171524" w:rsidRPr="00171524" w:rsidRDefault="00171524" w:rsidP="000D1A44">
            <w:pPr>
              <w:spacing w:after="120" w:line="259" w:lineRule="auto"/>
              <w:rPr>
                <w:lang w:val="en-GB"/>
              </w:rPr>
            </w:pPr>
            <w:r w:rsidRPr="00171524">
              <w:rPr>
                <w:lang w:val="en-GB"/>
              </w:rPr>
              <w:t>Please note that as a PI, you are responsible for the guest and for introducing the guest to the work in the laboratory and the working environment at the University of Southern Denmark.</w:t>
            </w:r>
          </w:p>
          <w:p w14:paraId="6A74C2D4" w14:textId="77777777" w:rsidR="00171524" w:rsidRPr="00171524" w:rsidRDefault="00171524" w:rsidP="00171524">
            <w:pPr>
              <w:numPr>
                <w:ilvl w:val="0"/>
                <w:numId w:val="1"/>
              </w:numPr>
              <w:spacing w:line="259" w:lineRule="auto"/>
              <w:ind w:left="714" w:hanging="357"/>
              <w:rPr>
                <w:lang w:val="en-GB"/>
              </w:rPr>
            </w:pPr>
            <w:r w:rsidRPr="00171524">
              <w:rPr>
                <w:lang w:val="en-GB"/>
              </w:rPr>
              <w:t>Fill in the template below together with your guest at least 7 days before arrival.</w:t>
            </w:r>
          </w:p>
          <w:p w14:paraId="5D619D70" w14:textId="11C7142A" w:rsidR="00171524" w:rsidRPr="00171524" w:rsidRDefault="00171524" w:rsidP="000D1A44">
            <w:pPr>
              <w:numPr>
                <w:ilvl w:val="0"/>
                <w:numId w:val="1"/>
              </w:numPr>
              <w:spacing w:after="120" w:line="259" w:lineRule="auto"/>
              <w:rPr>
                <w:lang w:val="en-GB"/>
              </w:rPr>
            </w:pPr>
            <w:r w:rsidRPr="00171524">
              <w:rPr>
                <w:lang w:val="en-GB"/>
              </w:rPr>
              <w:t xml:space="preserve">Send the email (incl. </w:t>
            </w:r>
            <w:r w:rsidR="00CB0B1F">
              <w:rPr>
                <w:lang w:val="en-GB"/>
              </w:rPr>
              <w:t>photo</w:t>
            </w:r>
            <w:r w:rsidRPr="00171524">
              <w:rPr>
                <w:lang w:val="en-GB"/>
              </w:rPr>
              <w:t>) to: Camilla Windfeld-Lund</w:t>
            </w:r>
            <w:r w:rsidR="00C061E4">
              <w:rPr>
                <w:lang w:val="en-GB"/>
              </w:rPr>
              <w:t>,</w:t>
            </w:r>
            <w:r w:rsidRPr="00171524">
              <w:rPr>
                <w:lang w:val="en-GB"/>
              </w:rPr>
              <w:t xml:space="preserve"> </w:t>
            </w:r>
            <w:hyperlink r:id="rId12" w:history="1">
              <w:r w:rsidRPr="00171524">
                <w:rPr>
                  <w:rStyle w:val="Hyperlink"/>
                  <w:lang w:val="en-GB"/>
                </w:rPr>
                <w:t>cwl@bmb.sdu.dk</w:t>
              </w:r>
            </w:hyperlink>
            <w:r w:rsidRPr="00171524">
              <w:rPr>
                <w:lang w:val="en-GB"/>
              </w:rPr>
              <w:t>, cc Jakob Møller-Jensen</w:t>
            </w:r>
            <w:r w:rsidR="00C061E4">
              <w:rPr>
                <w:lang w:val="en-GB"/>
              </w:rPr>
              <w:t>,</w:t>
            </w:r>
            <w:r w:rsidRPr="00171524">
              <w:rPr>
                <w:lang w:val="en-GB"/>
              </w:rPr>
              <w:t xml:space="preserve"> </w:t>
            </w:r>
            <w:hyperlink r:id="rId13" w:history="1">
              <w:r w:rsidRPr="00171524">
                <w:rPr>
                  <w:rStyle w:val="Hyperlink"/>
                  <w:lang w:val="en-GB"/>
                </w:rPr>
                <w:t>jakobm@bmb.sdu.dk</w:t>
              </w:r>
            </w:hyperlink>
            <w:r w:rsidRPr="00171524">
              <w:rPr>
                <w:lang w:val="en-US"/>
              </w:rPr>
              <w:t>,</w:t>
            </w:r>
            <w:r w:rsidRPr="00171524">
              <w:rPr>
                <w:lang w:val="en-GB"/>
              </w:rPr>
              <w:t xml:space="preserve"> Karin Hernø </w:t>
            </w:r>
            <w:hyperlink r:id="rId14" w:history="1">
              <w:r w:rsidRPr="00171524">
                <w:rPr>
                  <w:rStyle w:val="Hyperlink"/>
                  <w:lang w:val="en-GB"/>
                </w:rPr>
                <w:t>hjernoe@bmb.sdu.dk</w:t>
              </w:r>
            </w:hyperlink>
            <w:r w:rsidRPr="00171524">
              <w:rPr>
                <w:lang w:val="en-GB"/>
              </w:rPr>
              <w:t>, and for non-Danish citizens also cc</w:t>
            </w:r>
            <w:r w:rsidR="00236FA0">
              <w:rPr>
                <w:lang w:val="en-GB"/>
              </w:rPr>
              <w:t xml:space="preserve"> </w:t>
            </w:r>
            <w:hyperlink r:id="rId15" w:history="1">
              <w:r w:rsidR="00236FA0" w:rsidRPr="00C35B6E">
                <w:rPr>
                  <w:rStyle w:val="Hyperlink"/>
                  <w:lang w:val="en-GB"/>
                </w:rPr>
                <w:t>iso@sdu.dk</w:t>
              </w:r>
            </w:hyperlink>
            <w:r w:rsidR="00236FA0">
              <w:rPr>
                <w:lang w:val="en-GB"/>
              </w:rPr>
              <w:t xml:space="preserve"> (</w:t>
            </w:r>
            <w:r w:rsidRPr="00171524">
              <w:rPr>
                <w:lang w:val="en-GB"/>
              </w:rPr>
              <w:t xml:space="preserve">International </w:t>
            </w:r>
            <w:r w:rsidR="00236FA0">
              <w:rPr>
                <w:lang w:val="en-GB"/>
              </w:rPr>
              <w:t>S</w:t>
            </w:r>
            <w:r w:rsidRPr="00171524">
              <w:rPr>
                <w:lang w:val="en-GB"/>
              </w:rPr>
              <w:t xml:space="preserve">taff </w:t>
            </w:r>
            <w:r w:rsidR="00236FA0">
              <w:rPr>
                <w:lang w:val="en-GB"/>
              </w:rPr>
              <w:t>O</w:t>
            </w:r>
            <w:r w:rsidRPr="00171524">
              <w:rPr>
                <w:lang w:val="en-GB"/>
              </w:rPr>
              <w:t>ffice).</w:t>
            </w:r>
          </w:p>
        </w:tc>
      </w:tr>
      <w:tr w:rsidR="00171524" w:rsidRPr="00171524" w14:paraId="3347508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3556AFE" w14:textId="77777777" w:rsidR="00171524" w:rsidRPr="00171524" w:rsidRDefault="00171524" w:rsidP="00171524">
            <w:pPr>
              <w:spacing w:before="40" w:afterLines="40" w:after="96" w:line="259" w:lineRule="auto"/>
            </w:pPr>
            <w:proofErr w:type="spellStart"/>
            <w:r w:rsidRPr="00171524">
              <w:t>Name</w:t>
            </w:r>
            <w:proofErr w:type="spellEnd"/>
            <w:r w:rsidRPr="00171524">
              <w:t xml:space="preserve"> of guest</w:t>
            </w:r>
          </w:p>
        </w:tc>
        <w:tc>
          <w:tcPr>
            <w:tcW w:w="5714" w:type="dxa"/>
            <w:tcBorders>
              <w:top w:val="single" w:sz="4" w:space="0" w:color="auto"/>
              <w:left w:val="single" w:sz="4" w:space="0" w:color="auto"/>
              <w:bottom w:val="single" w:sz="4" w:space="0" w:color="auto"/>
              <w:right w:val="single" w:sz="4" w:space="0" w:color="auto"/>
            </w:tcBorders>
          </w:tcPr>
          <w:p w14:paraId="5EF68B35" w14:textId="77777777" w:rsidR="00171524" w:rsidRPr="00171524" w:rsidRDefault="00171524" w:rsidP="00171524">
            <w:pPr>
              <w:spacing w:before="40" w:afterLines="40" w:after="96" w:line="259" w:lineRule="auto"/>
            </w:pPr>
          </w:p>
        </w:tc>
      </w:tr>
      <w:tr w:rsidR="00171524" w:rsidRPr="00171524" w14:paraId="55DF5F81"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51E98145" w14:textId="77777777" w:rsidR="00171524" w:rsidRPr="00171524" w:rsidRDefault="00171524" w:rsidP="00171524">
            <w:pPr>
              <w:spacing w:before="40" w:afterLines="40" w:after="96" w:line="259" w:lineRule="auto"/>
            </w:pPr>
            <w:proofErr w:type="spellStart"/>
            <w:r w:rsidRPr="00171524">
              <w:t>Birth</w:t>
            </w:r>
            <w:proofErr w:type="spellEnd"/>
            <w:r w:rsidRPr="00171524">
              <w:t xml:space="preserve"> date</w:t>
            </w:r>
          </w:p>
        </w:tc>
        <w:tc>
          <w:tcPr>
            <w:tcW w:w="5714" w:type="dxa"/>
            <w:tcBorders>
              <w:top w:val="single" w:sz="4" w:space="0" w:color="auto"/>
              <w:left w:val="single" w:sz="4" w:space="0" w:color="auto"/>
              <w:bottom w:val="single" w:sz="4" w:space="0" w:color="auto"/>
              <w:right w:val="single" w:sz="4" w:space="0" w:color="auto"/>
            </w:tcBorders>
          </w:tcPr>
          <w:p w14:paraId="06110452" w14:textId="77777777" w:rsidR="00171524" w:rsidRPr="00171524" w:rsidRDefault="00171524" w:rsidP="00171524">
            <w:pPr>
              <w:spacing w:before="40" w:afterLines="40" w:after="96" w:line="259" w:lineRule="auto"/>
            </w:pPr>
          </w:p>
        </w:tc>
      </w:tr>
      <w:tr w:rsidR="00171524" w:rsidRPr="00171524" w14:paraId="116D51E0"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755FCE06" w14:textId="2A8C9360" w:rsidR="00171524" w:rsidRPr="00171524" w:rsidRDefault="00841594" w:rsidP="00171524">
            <w:pPr>
              <w:spacing w:before="40" w:afterLines="40" w:after="96" w:line="259" w:lineRule="auto"/>
            </w:pPr>
            <w:proofErr w:type="spellStart"/>
            <w:r>
              <w:t>Citi</w:t>
            </w:r>
            <w:r w:rsidR="00A13FAA">
              <w:t>zenship</w:t>
            </w:r>
            <w:proofErr w:type="spellEnd"/>
          </w:p>
        </w:tc>
        <w:tc>
          <w:tcPr>
            <w:tcW w:w="5714" w:type="dxa"/>
            <w:tcBorders>
              <w:top w:val="single" w:sz="4" w:space="0" w:color="auto"/>
              <w:left w:val="single" w:sz="4" w:space="0" w:color="auto"/>
              <w:bottom w:val="single" w:sz="4" w:space="0" w:color="auto"/>
              <w:right w:val="single" w:sz="4" w:space="0" w:color="auto"/>
            </w:tcBorders>
          </w:tcPr>
          <w:p w14:paraId="776FA72D" w14:textId="77777777" w:rsidR="00171524" w:rsidRPr="00171524" w:rsidRDefault="00171524" w:rsidP="00171524">
            <w:pPr>
              <w:spacing w:before="40" w:afterLines="40" w:after="96" w:line="259" w:lineRule="auto"/>
            </w:pPr>
          </w:p>
        </w:tc>
      </w:tr>
      <w:tr w:rsidR="00171524" w:rsidRPr="00171524" w14:paraId="1F10DD2C"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29EAC0D7" w14:textId="77777777" w:rsidR="00171524" w:rsidRPr="00171524" w:rsidRDefault="00171524" w:rsidP="00171524">
            <w:pPr>
              <w:spacing w:before="40" w:afterLines="40" w:after="96" w:line="259" w:lineRule="auto"/>
            </w:pPr>
            <w:r w:rsidRPr="00171524">
              <w:t>Home institution (</w:t>
            </w:r>
            <w:proofErr w:type="spellStart"/>
            <w:r w:rsidRPr="00171524">
              <w:t>employed</w:t>
            </w:r>
            <w:proofErr w:type="spellEnd"/>
            <w:r w:rsidRPr="00171524">
              <w:t>/</w:t>
            </w:r>
            <w:proofErr w:type="spellStart"/>
            <w:r w:rsidRPr="00171524">
              <w:t>enrolled</w:t>
            </w:r>
            <w:proofErr w:type="spellEnd"/>
            <w:r w:rsidRPr="00171524">
              <w:t>)</w:t>
            </w:r>
          </w:p>
        </w:tc>
        <w:tc>
          <w:tcPr>
            <w:tcW w:w="5714" w:type="dxa"/>
            <w:tcBorders>
              <w:top w:val="single" w:sz="4" w:space="0" w:color="auto"/>
              <w:left w:val="single" w:sz="4" w:space="0" w:color="auto"/>
              <w:bottom w:val="single" w:sz="4" w:space="0" w:color="auto"/>
              <w:right w:val="single" w:sz="4" w:space="0" w:color="auto"/>
            </w:tcBorders>
          </w:tcPr>
          <w:p w14:paraId="2DF4B001" w14:textId="77777777" w:rsidR="00171524" w:rsidRPr="00171524" w:rsidRDefault="00171524" w:rsidP="00171524">
            <w:pPr>
              <w:spacing w:before="40" w:afterLines="40" w:after="96" w:line="259" w:lineRule="auto"/>
            </w:pPr>
          </w:p>
        </w:tc>
      </w:tr>
      <w:tr w:rsidR="00171524" w:rsidRPr="00171524" w14:paraId="524EF91D"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501AD69" w14:textId="77777777" w:rsidR="00171524" w:rsidRPr="00171524" w:rsidRDefault="00171524" w:rsidP="00171524">
            <w:pPr>
              <w:spacing w:before="40" w:afterLines="40" w:after="96" w:line="259" w:lineRule="auto"/>
            </w:pPr>
            <w:r w:rsidRPr="00171524">
              <w:t xml:space="preserve">Private </w:t>
            </w:r>
            <w:proofErr w:type="spellStart"/>
            <w:r w:rsidRPr="00171524">
              <w:t>email</w:t>
            </w:r>
            <w:proofErr w:type="spellEnd"/>
            <w:r w:rsidRPr="00171524">
              <w:t xml:space="preserve"> </w:t>
            </w:r>
            <w:proofErr w:type="spellStart"/>
            <w:r w:rsidRPr="00171524">
              <w:t>address</w:t>
            </w:r>
            <w:proofErr w:type="spellEnd"/>
          </w:p>
        </w:tc>
        <w:tc>
          <w:tcPr>
            <w:tcW w:w="5714" w:type="dxa"/>
            <w:tcBorders>
              <w:top w:val="single" w:sz="4" w:space="0" w:color="auto"/>
              <w:left w:val="single" w:sz="4" w:space="0" w:color="auto"/>
              <w:bottom w:val="single" w:sz="4" w:space="0" w:color="auto"/>
              <w:right w:val="single" w:sz="4" w:space="0" w:color="auto"/>
            </w:tcBorders>
          </w:tcPr>
          <w:p w14:paraId="0C66797A" w14:textId="77777777" w:rsidR="00171524" w:rsidRPr="00171524" w:rsidRDefault="00171524" w:rsidP="00171524">
            <w:pPr>
              <w:spacing w:before="40" w:afterLines="40" w:after="96" w:line="259" w:lineRule="auto"/>
            </w:pPr>
          </w:p>
        </w:tc>
      </w:tr>
      <w:tr w:rsidR="00171524" w:rsidRPr="00171524" w14:paraId="14121618"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3AB7A56D" w14:textId="77777777" w:rsidR="00171524" w:rsidRPr="00171524" w:rsidRDefault="00171524" w:rsidP="00171524">
            <w:pPr>
              <w:spacing w:before="40" w:afterLines="40" w:after="96" w:line="259" w:lineRule="auto"/>
            </w:pPr>
            <w:r w:rsidRPr="00171524">
              <w:t xml:space="preserve">Private </w:t>
            </w:r>
            <w:proofErr w:type="spellStart"/>
            <w:r w:rsidRPr="00171524">
              <w:t>address</w:t>
            </w:r>
            <w:proofErr w:type="spellEnd"/>
          </w:p>
        </w:tc>
        <w:tc>
          <w:tcPr>
            <w:tcW w:w="5714" w:type="dxa"/>
            <w:tcBorders>
              <w:top w:val="single" w:sz="4" w:space="0" w:color="auto"/>
              <w:left w:val="single" w:sz="4" w:space="0" w:color="auto"/>
              <w:bottom w:val="single" w:sz="4" w:space="0" w:color="auto"/>
              <w:right w:val="single" w:sz="4" w:space="0" w:color="auto"/>
            </w:tcBorders>
          </w:tcPr>
          <w:p w14:paraId="325222E9" w14:textId="77777777" w:rsidR="00171524" w:rsidRPr="00171524" w:rsidRDefault="00171524" w:rsidP="00171524">
            <w:pPr>
              <w:spacing w:before="40" w:afterLines="40" w:after="96" w:line="259" w:lineRule="auto"/>
            </w:pPr>
          </w:p>
        </w:tc>
      </w:tr>
      <w:tr w:rsidR="00171524" w:rsidRPr="00171524" w14:paraId="61299D4F"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14E65B35" w14:textId="77777777" w:rsidR="00171524" w:rsidRPr="00171524" w:rsidRDefault="00171524" w:rsidP="00171524">
            <w:pPr>
              <w:spacing w:before="40" w:afterLines="40" w:after="96" w:line="259" w:lineRule="auto"/>
            </w:pPr>
            <w:r w:rsidRPr="00171524">
              <w:t>Date of arrival</w:t>
            </w:r>
          </w:p>
        </w:tc>
        <w:tc>
          <w:tcPr>
            <w:tcW w:w="5714" w:type="dxa"/>
            <w:tcBorders>
              <w:top w:val="single" w:sz="4" w:space="0" w:color="auto"/>
              <w:left w:val="single" w:sz="4" w:space="0" w:color="auto"/>
              <w:bottom w:val="single" w:sz="4" w:space="0" w:color="auto"/>
              <w:right w:val="single" w:sz="4" w:space="0" w:color="auto"/>
            </w:tcBorders>
          </w:tcPr>
          <w:p w14:paraId="6445B47A" w14:textId="77777777" w:rsidR="00171524" w:rsidRPr="00171524" w:rsidRDefault="00171524" w:rsidP="00171524">
            <w:pPr>
              <w:spacing w:before="40" w:afterLines="40" w:after="96" w:line="259" w:lineRule="auto"/>
            </w:pPr>
          </w:p>
        </w:tc>
      </w:tr>
      <w:tr w:rsidR="00171524" w:rsidRPr="00171524" w14:paraId="27B4B10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1484DC9C" w14:textId="77777777" w:rsidR="00171524" w:rsidRPr="00171524" w:rsidRDefault="00171524" w:rsidP="00171524">
            <w:pPr>
              <w:spacing w:before="40" w:afterLines="40" w:after="96" w:line="259" w:lineRule="auto"/>
            </w:pPr>
            <w:r w:rsidRPr="00171524">
              <w:t xml:space="preserve">Date of </w:t>
            </w:r>
            <w:proofErr w:type="spellStart"/>
            <w:r w:rsidRPr="00171524">
              <w:t>departure</w:t>
            </w:r>
            <w:proofErr w:type="spellEnd"/>
          </w:p>
        </w:tc>
        <w:tc>
          <w:tcPr>
            <w:tcW w:w="5714" w:type="dxa"/>
            <w:tcBorders>
              <w:top w:val="single" w:sz="4" w:space="0" w:color="auto"/>
              <w:left w:val="single" w:sz="4" w:space="0" w:color="auto"/>
              <w:bottom w:val="single" w:sz="4" w:space="0" w:color="auto"/>
              <w:right w:val="single" w:sz="4" w:space="0" w:color="auto"/>
            </w:tcBorders>
          </w:tcPr>
          <w:p w14:paraId="480FF848" w14:textId="77777777" w:rsidR="00171524" w:rsidRPr="00171524" w:rsidRDefault="00171524" w:rsidP="00171524">
            <w:pPr>
              <w:spacing w:before="40" w:afterLines="40" w:after="96" w:line="259" w:lineRule="auto"/>
            </w:pPr>
          </w:p>
        </w:tc>
      </w:tr>
      <w:tr w:rsidR="00171524" w:rsidRPr="00171524" w14:paraId="553B61F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9F94A30" w14:textId="77777777" w:rsidR="00171524" w:rsidRPr="00171524" w:rsidRDefault="00171524" w:rsidP="00171524">
            <w:pPr>
              <w:spacing w:before="40" w:afterLines="40" w:after="96" w:line="259" w:lineRule="auto"/>
            </w:pPr>
            <w:proofErr w:type="spellStart"/>
            <w:r w:rsidRPr="00171524">
              <w:t>Name</w:t>
            </w:r>
            <w:proofErr w:type="spellEnd"/>
            <w:r w:rsidRPr="00171524">
              <w:t xml:space="preserve"> of </w:t>
            </w:r>
            <w:proofErr w:type="spellStart"/>
            <w:r w:rsidRPr="00171524">
              <w:t>department</w:t>
            </w:r>
            <w:proofErr w:type="spellEnd"/>
            <w:r w:rsidRPr="00171524">
              <w:t xml:space="preserve"> host</w:t>
            </w:r>
          </w:p>
        </w:tc>
        <w:tc>
          <w:tcPr>
            <w:tcW w:w="5714" w:type="dxa"/>
            <w:tcBorders>
              <w:top w:val="single" w:sz="4" w:space="0" w:color="auto"/>
              <w:left w:val="single" w:sz="4" w:space="0" w:color="auto"/>
              <w:bottom w:val="single" w:sz="4" w:space="0" w:color="auto"/>
              <w:right w:val="single" w:sz="4" w:space="0" w:color="auto"/>
            </w:tcBorders>
          </w:tcPr>
          <w:p w14:paraId="4BA0070D" w14:textId="77777777" w:rsidR="00171524" w:rsidRPr="00171524" w:rsidRDefault="00171524" w:rsidP="00171524">
            <w:pPr>
              <w:spacing w:before="40" w:afterLines="40" w:after="96" w:line="259" w:lineRule="auto"/>
            </w:pPr>
          </w:p>
        </w:tc>
      </w:tr>
      <w:tr w:rsidR="00171524" w:rsidRPr="000251DF" w14:paraId="12DDFD9A"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622A8F02" w14:textId="77777777" w:rsidR="00171524" w:rsidRPr="00171524" w:rsidRDefault="00171524" w:rsidP="00171524">
            <w:pPr>
              <w:spacing w:before="40" w:afterLines="40" w:after="96" w:line="259" w:lineRule="auto"/>
              <w:rPr>
                <w:lang w:val="en-US"/>
              </w:rPr>
            </w:pPr>
            <w:r w:rsidRPr="00171524">
              <w:rPr>
                <w:lang w:val="en-US"/>
              </w:rPr>
              <w:t>Research group you are visiting</w:t>
            </w:r>
          </w:p>
        </w:tc>
        <w:tc>
          <w:tcPr>
            <w:tcW w:w="5714" w:type="dxa"/>
            <w:tcBorders>
              <w:top w:val="single" w:sz="4" w:space="0" w:color="auto"/>
              <w:left w:val="single" w:sz="4" w:space="0" w:color="auto"/>
              <w:bottom w:val="single" w:sz="4" w:space="0" w:color="auto"/>
              <w:right w:val="single" w:sz="4" w:space="0" w:color="auto"/>
            </w:tcBorders>
          </w:tcPr>
          <w:p w14:paraId="15BD1BBE" w14:textId="77777777" w:rsidR="00171524" w:rsidRPr="00171524" w:rsidRDefault="00171524" w:rsidP="00171524">
            <w:pPr>
              <w:spacing w:before="40" w:afterLines="40" w:after="96" w:line="259" w:lineRule="auto"/>
              <w:rPr>
                <w:lang w:val="en-US"/>
              </w:rPr>
            </w:pPr>
          </w:p>
        </w:tc>
      </w:tr>
      <w:tr w:rsidR="00171524" w:rsidRPr="000251DF" w14:paraId="47D7EAC7"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956AB8C" w14:textId="77777777" w:rsidR="00171524" w:rsidRPr="00171524" w:rsidRDefault="00171524" w:rsidP="00171524">
            <w:pPr>
              <w:spacing w:before="40" w:afterLines="40" w:after="96" w:line="259" w:lineRule="auto"/>
              <w:rPr>
                <w:lang w:val="en-US"/>
              </w:rPr>
            </w:pPr>
            <w:r w:rsidRPr="00171524">
              <w:rPr>
                <w:lang w:val="en-US"/>
              </w:rPr>
              <w:t>Mail and telephone no. of a relative</w:t>
            </w:r>
          </w:p>
        </w:tc>
        <w:tc>
          <w:tcPr>
            <w:tcW w:w="5714" w:type="dxa"/>
            <w:tcBorders>
              <w:top w:val="single" w:sz="4" w:space="0" w:color="auto"/>
              <w:left w:val="single" w:sz="4" w:space="0" w:color="auto"/>
              <w:bottom w:val="single" w:sz="4" w:space="0" w:color="auto"/>
              <w:right w:val="single" w:sz="4" w:space="0" w:color="auto"/>
            </w:tcBorders>
          </w:tcPr>
          <w:p w14:paraId="3D001950" w14:textId="77777777" w:rsidR="00171524" w:rsidRPr="00171524" w:rsidRDefault="00171524" w:rsidP="00171524">
            <w:pPr>
              <w:spacing w:before="40" w:afterLines="40" w:after="96" w:line="259" w:lineRule="auto"/>
              <w:rPr>
                <w:lang w:val="en-US"/>
              </w:rPr>
            </w:pPr>
          </w:p>
        </w:tc>
      </w:tr>
      <w:tr w:rsidR="00B203E3" w:rsidRPr="000251DF" w14:paraId="2823F648"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044A478" w14:textId="7704D9AA" w:rsidR="00B203E3" w:rsidRPr="00171524" w:rsidRDefault="00A13FAA" w:rsidP="00171524">
            <w:pPr>
              <w:spacing w:before="40" w:afterLines="40" w:after="96"/>
              <w:rPr>
                <w:lang w:val="en-US"/>
              </w:rPr>
            </w:pPr>
            <w:r>
              <w:rPr>
                <w:lang w:val="en-US"/>
              </w:rPr>
              <w:t>H</w:t>
            </w:r>
            <w:r w:rsidR="006600FC" w:rsidRPr="006600FC">
              <w:rPr>
                <w:lang w:val="en-US"/>
              </w:rPr>
              <w:t xml:space="preserve">ave </w:t>
            </w:r>
            <w:r>
              <w:rPr>
                <w:lang w:val="en-US"/>
              </w:rPr>
              <w:t>you</w:t>
            </w:r>
            <w:r w:rsidR="006600FC" w:rsidRPr="006600FC">
              <w:rPr>
                <w:lang w:val="en-US"/>
              </w:rPr>
              <w:t xml:space="preserve"> resided in China, Russia, Iran, or Belarus for 3 months or more?</w:t>
            </w:r>
          </w:p>
        </w:tc>
        <w:tc>
          <w:tcPr>
            <w:tcW w:w="5714" w:type="dxa"/>
            <w:tcBorders>
              <w:top w:val="single" w:sz="4" w:space="0" w:color="auto"/>
              <w:left w:val="single" w:sz="4" w:space="0" w:color="auto"/>
              <w:bottom w:val="single" w:sz="4" w:space="0" w:color="auto"/>
              <w:right w:val="single" w:sz="4" w:space="0" w:color="auto"/>
            </w:tcBorders>
          </w:tcPr>
          <w:p w14:paraId="44666B02" w14:textId="77777777" w:rsidR="00B203E3" w:rsidRPr="00171524" w:rsidRDefault="00B203E3" w:rsidP="00171524">
            <w:pPr>
              <w:spacing w:before="40" w:afterLines="40" w:after="96"/>
              <w:rPr>
                <w:lang w:val="en-US"/>
              </w:rPr>
            </w:pPr>
          </w:p>
        </w:tc>
      </w:tr>
      <w:tr w:rsidR="00171524" w:rsidRPr="00171524" w14:paraId="7F9D9C1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4156B088" w14:textId="6D887EBC" w:rsidR="00171524" w:rsidRPr="00171524" w:rsidRDefault="00171524" w:rsidP="000A42EC">
            <w:pPr>
              <w:spacing w:before="40" w:after="40" w:line="259" w:lineRule="auto"/>
              <w:rPr>
                <w:b/>
                <w:bCs/>
                <w:lang w:val="en-US"/>
              </w:rPr>
            </w:pPr>
            <w:r w:rsidRPr="00171524">
              <w:rPr>
                <w:b/>
                <w:bCs/>
                <w:lang w:val="en-US"/>
              </w:rPr>
              <w:t>Extra services</w:t>
            </w:r>
          </w:p>
        </w:tc>
        <w:tc>
          <w:tcPr>
            <w:tcW w:w="571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35BF1BE3" w14:textId="77777777" w:rsidR="00171524" w:rsidRPr="00171524" w:rsidRDefault="00171524" w:rsidP="000A42EC">
            <w:pPr>
              <w:spacing w:before="40" w:after="40" w:line="259" w:lineRule="auto"/>
              <w:rPr>
                <w:b/>
                <w:bCs/>
                <w:lang w:val="en-US"/>
              </w:rPr>
            </w:pPr>
            <w:r w:rsidRPr="00171524">
              <w:rPr>
                <w:b/>
                <w:bCs/>
                <w:lang w:val="en-US"/>
              </w:rPr>
              <w:t>Yes/No</w:t>
            </w:r>
          </w:p>
        </w:tc>
      </w:tr>
      <w:tr w:rsidR="00171524" w:rsidRPr="000251DF" w14:paraId="0C607F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C7938C0" w14:textId="339F1E8A" w:rsidR="00171524" w:rsidRPr="00171524" w:rsidRDefault="00171524" w:rsidP="00171524">
            <w:pPr>
              <w:spacing w:before="40" w:afterLines="40" w:after="96" w:line="259" w:lineRule="auto"/>
              <w:rPr>
                <w:lang w:val="en-US"/>
              </w:rPr>
            </w:pPr>
            <w:r w:rsidRPr="00171524">
              <w:rPr>
                <w:lang w:val="en-US"/>
              </w:rPr>
              <w:t>Access card (</w:t>
            </w:r>
            <w:r w:rsidR="000251DF">
              <w:rPr>
                <w:lang w:val="en-US"/>
              </w:rPr>
              <w:t xml:space="preserve">please </w:t>
            </w:r>
            <w:r w:rsidRPr="00171524">
              <w:rPr>
                <w:lang w:val="en-US"/>
              </w:rPr>
              <w:t>send photo)</w:t>
            </w:r>
            <w:r w:rsidR="000251DF">
              <w:rPr>
                <w:lang w:val="en-US"/>
              </w:rPr>
              <w:t xml:space="preserve">  </w:t>
            </w:r>
            <w:r w:rsidR="00ED6191">
              <w:rPr>
                <w:lang w:val="en-US"/>
              </w:rPr>
              <w:t>(</w:t>
            </w:r>
            <w:r w:rsidR="000251DF">
              <w:rPr>
                <w:lang w:val="en-US"/>
              </w:rPr>
              <w:t>comes with an SDU email address</w:t>
            </w:r>
            <w:r w:rsidR="00ED6191">
              <w:rPr>
                <w:lang w:val="en-US"/>
              </w:rPr>
              <w:t>)</w:t>
            </w:r>
          </w:p>
        </w:tc>
        <w:tc>
          <w:tcPr>
            <w:tcW w:w="5714" w:type="dxa"/>
            <w:tcBorders>
              <w:top w:val="single" w:sz="4" w:space="0" w:color="auto"/>
              <w:left w:val="single" w:sz="4" w:space="0" w:color="auto"/>
              <w:bottom w:val="single" w:sz="4" w:space="0" w:color="auto"/>
              <w:right w:val="single" w:sz="4" w:space="0" w:color="auto"/>
            </w:tcBorders>
          </w:tcPr>
          <w:p w14:paraId="31831244" w14:textId="77777777" w:rsidR="00171524" w:rsidRPr="00171524" w:rsidRDefault="00171524" w:rsidP="00171524">
            <w:pPr>
              <w:spacing w:before="40" w:afterLines="40" w:after="96" w:line="259" w:lineRule="auto"/>
              <w:rPr>
                <w:lang w:val="en-US"/>
              </w:rPr>
            </w:pPr>
          </w:p>
        </w:tc>
      </w:tr>
      <w:tr w:rsidR="008F1910" w:rsidRPr="000251DF" w14:paraId="20E15D4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7090D19E" w14:textId="149977FF" w:rsidR="008F1910" w:rsidRPr="00171524" w:rsidRDefault="008F1910" w:rsidP="00171524">
            <w:pPr>
              <w:spacing w:before="40" w:afterLines="40" w:after="96"/>
              <w:rPr>
                <w:lang w:val="en-US"/>
              </w:rPr>
            </w:pPr>
            <w:r w:rsidRPr="00171524">
              <w:rPr>
                <w:lang w:val="en-US"/>
              </w:rPr>
              <w:t>SDU email address</w:t>
            </w:r>
          </w:p>
        </w:tc>
        <w:tc>
          <w:tcPr>
            <w:tcW w:w="5714" w:type="dxa"/>
            <w:tcBorders>
              <w:top w:val="single" w:sz="4" w:space="0" w:color="auto"/>
              <w:left w:val="single" w:sz="4" w:space="0" w:color="auto"/>
              <w:bottom w:val="single" w:sz="4" w:space="0" w:color="auto"/>
              <w:right w:val="single" w:sz="4" w:space="0" w:color="auto"/>
            </w:tcBorders>
          </w:tcPr>
          <w:p w14:paraId="7EC684CB" w14:textId="77777777" w:rsidR="008F1910" w:rsidRPr="00171524" w:rsidRDefault="008F1910" w:rsidP="00171524">
            <w:pPr>
              <w:spacing w:before="40" w:afterLines="40" w:after="96"/>
              <w:rPr>
                <w:lang w:val="en-US"/>
              </w:rPr>
            </w:pPr>
          </w:p>
        </w:tc>
      </w:tr>
      <w:tr w:rsidR="00171524" w:rsidRPr="000251DF" w14:paraId="2F451A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ABE91BC" w14:textId="2D42F9AB" w:rsidR="00171524" w:rsidRPr="00171524" w:rsidRDefault="00171524" w:rsidP="00171524">
            <w:pPr>
              <w:spacing w:before="40" w:afterLines="40" w:after="96" w:line="259" w:lineRule="auto"/>
              <w:rPr>
                <w:lang w:val="en-US"/>
              </w:rPr>
            </w:pPr>
            <w:r w:rsidRPr="00171524">
              <w:rPr>
                <w:lang w:val="en-US"/>
              </w:rPr>
              <w:t>SDU server access</w:t>
            </w:r>
            <w:r>
              <w:rPr>
                <w:lang w:val="en-US"/>
              </w:rPr>
              <w:t xml:space="preserve"> </w:t>
            </w:r>
            <w:r w:rsidRPr="00171524">
              <w:rPr>
                <w:lang w:val="en-US"/>
              </w:rPr>
              <w:t xml:space="preserve">(if yes, </w:t>
            </w:r>
            <w:r w:rsidR="008F1910">
              <w:rPr>
                <w:lang w:val="en-US"/>
              </w:rPr>
              <w:t>please</w:t>
            </w:r>
            <w:r w:rsidRPr="00171524">
              <w:rPr>
                <w:lang w:val="en-US"/>
              </w:rPr>
              <w:t xml:space="preserve"> state which server)</w:t>
            </w:r>
          </w:p>
        </w:tc>
        <w:tc>
          <w:tcPr>
            <w:tcW w:w="5714" w:type="dxa"/>
            <w:tcBorders>
              <w:top w:val="single" w:sz="4" w:space="0" w:color="auto"/>
              <w:left w:val="single" w:sz="4" w:space="0" w:color="auto"/>
              <w:bottom w:val="single" w:sz="4" w:space="0" w:color="auto"/>
              <w:right w:val="single" w:sz="4" w:space="0" w:color="auto"/>
            </w:tcBorders>
          </w:tcPr>
          <w:p w14:paraId="5BE9B156" w14:textId="77777777" w:rsidR="00171524" w:rsidRPr="00171524" w:rsidRDefault="00171524" w:rsidP="00171524">
            <w:pPr>
              <w:spacing w:before="40" w:afterLines="40" w:after="96" w:line="259" w:lineRule="auto"/>
              <w:rPr>
                <w:lang w:val="en-US"/>
              </w:rPr>
            </w:pPr>
          </w:p>
        </w:tc>
      </w:tr>
      <w:tr w:rsidR="00171524" w:rsidRPr="000251DF" w14:paraId="4FFE726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09161CFB" w14:textId="25789BCE" w:rsidR="00171524" w:rsidRPr="00171524" w:rsidRDefault="00171524" w:rsidP="00171524">
            <w:pPr>
              <w:spacing w:before="40" w:afterLines="40" w:after="96" w:line="259" w:lineRule="auto"/>
              <w:rPr>
                <w:lang w:val="en-US"/>
              </w:rPr>
            </w:pPr>
            <w:r w:rsidRPr="00171524">
              <w:rPr>
                <w:lang w:val="en-US"/>
              </w:rPr>
              <w:t xml:space="preserve">Key (if yes, </w:t>
            </w:r>
            <w:r w:rsidR="008F1910">
              <w:rPr>
                <w:lang w:val="en-US"/>
              </w:rPr>
              <w:t>please</w:t>
            </w:r>
            <w:r w:rsidRPr="00171524">
              <w:rPr>
                <w:lang w:val="en-US"/>
              </w:rPr>
              <w:t xml:space="preserve"> state which key)</w:t>
            </w:r>
          </w:p>
        </w:tc>
        <w:tc>
          <w:tcPr>
            <w:tcW w:w="5714" w:type="dxa"/>
            <w:tcBorders>
              <w:top w:val="single" w:sz="4" w:space="0" w:color="auto"/>
              <w:left w:val="single" w:sz="4" w:space="0" w:color="auto"/>
              <w:bottom w:val="single" w:sz="4" w:space="0" w:color="auto"/>
              <w:right w:val="single" w:sz="4" w:space="0" w:color="auto"/>
            </w:tcBorders>
          </w:tcPr>
          <w:p w14:paraId="30628E6B" w14:textId="77777777" w:rsidR="00171524" w:rsidRPr="00171524" w:rsidRDefault="00171524" w:rsidP="00171524">
            <w:pPr>
              <w:spacing w:before="40" w:afterLines="40" w:after="96" w:line="259" w:lineRule="auto"/>
              <w:rPr>
                <w:lang w:val="en-US"/>
              </w:rPr>
            </w:pPr>
          </w:p>
        </w:tc>
      </w:tr>
      <w:tr w:rsidR="00171524" w:rsidRPr="008B79C8" w14:paraId="2C1F6941" w14:textId="77777777" w:rsidTr="00F5073A">
        <w:trPr>
          <w:trHeight w:val="253"/>
        </w:trPr>
        <w:tc>
          <w:tcPr>
            <w:tcW w:w="9678" w:type="dxa"/>
            <w:gridSpan w:val="2"/>
            <w:tcBorders>
              <w:top w:val="single" w:sz="4" w:space="0" w:color="auto"/>
              <w:left w:val="single" w:sz="4" w:space="0" w:color="auto"/>
              <w:bottom w:val="single" w:sz="4" w:space="0" w:color="auto"/>
              <w:right w:val="single" w:sz="4" w:space="0" w:color="auto"/>
            </w:tcBorders>
          </w:tcPr>
          <w:p w14:paraId="547C0433" w14:textId="77777777" w:rsidR="00171524" w:rsidRPr="00171524" w:rsidRDefault="00171524" w:rsidP="00171524">
            <w:pPr>
              <w:spacing w:after="160" w:line="259" w:lineRule="auto"/>
              <w:rPr>
                <w:lang w:val="en-US"/>
              </w:rPr>
            </w:pPr>
            <w:r w:rsidRPr="00171524">
              <w:rPr>
                <w:b/>
                <w:bCs/>
                <w:lang w:val="en-US"/>
              </w:rPr>
              <w:t xml:space="preserve">For non-Danish citizens: </w:t>
            </w:r>
            <w:r w:rsidRPr="00171524">
              <w:rPr>
                <w:lang w:val="en-US"/>
              </w:rPr>
              <w:t>A CPR number is required for stays longer than 3 months.</w:t>
            </w:r>
          </w:p>
          <w:p w14:paraId="34BA01A7" w14:textId="77777777" w:rsidR="00171524" w:rsidRPr="00171524" w:rsidRDefault="00171524" w:rsidP="00171524">
            <w:pPr>
              <w:spacing w:after="160" w:line="259" w:lineRule="auto"/>
              <w:rPr>
                <w:lang w:val="en-US"/>
              </w:rPr>
            </w:pPr>
            <w:r w:rsidRPr="00171524">
              <w:rPr>
                <w:lang w:val="en-US"/>
              </w:rPr>
              <w:t>If your stay is less than 3 months, you will not be covered by Danish health insurance, as you will not be eligible to register in Denmark. Therefore, SDU recommends that you get your own private travel health insurance.</w:t>
            </w:r>
          </w:p>
          <w:p w14:paraId="23983CA1" w14:textId="3EE13136" w:rsidR="00171524" w:rsidRPr="00171524" w:rsidRDefault="00171524" w:rsidP="00171524">
            <w:pPr>
              <w:spacing w:after="160" w:line="259" w:lineRule="auto"/>
              <w:rPr>
                <w:lang w:val="en-US"/>
              </w:rPr>
            </w:pPr>
            <w:r w:rsidRPr="00171524">
              <w:rPr>
                <w:b/>
                <w:bCs/>
                <w:lang w:val="en-US"/>
              </w:rPr>
              <w:t xml:space="preserve">For non-EU citizens: </w:t>
            </w:r>
            <w:r w:rsidRPr="00171524">
              <w:rPr>
                <w:lang w:val="en-US"/>
              </w:rPr>
              <w:t>Guest researchers and guest PhD students are requested to contact the International Staff Office (ISO) at SDU for assistance with visa, residence and work permit</w:t>
            </w:r>
            <w:r w:rsidR="00D37EE2">
              <w:rPr>
                <w:lang w:val="en-US"/>
              </w:rPr>
              <w:t xml:space="preserve">: </w:t>
            </w:r>
            <w:hyperlink r:id="rId16" w:history="1">
              <w:r w:rsidR="00D37EE2" w:rsidRPr="00C44151">
                <w:rPr>
                  <w:rStyle w:val="Hyperlink"/>
                  <w:lang w:val="en-US"/>
                </w:rPr>
                <w:t>iso@sdu.dk</w:t>
              </w:r>
            </w:hyperlink>
            <w:r w:rsidRPr="00171524">
              <w:rPr>
                <w:lang w:val="en-US"/>
              </w:rPr>
              <w:t xml:space="preserve">, </w:t>
            </w:r>
            <w:hyperlink r:id="rId17" w:history="1">
              <w:r w:rsidRPr="00171524">
                <w:rPr>
                  <w:rStyle w:val="Hyperlink"/>
                  <w:lang w:val="en-US"/>
                </w:rPr>
                <w:t>SDU International Staff Office</w:t>
              </w:r>
            </w:hyperlink>
            <w:r w:rsidR="00D37EE2" w:rsidRPr="00D37EE2">
              <w:rPr>
                <w:lang w:val="en-US"/>
              </w:rPr>
              <w:t>.</w:t>
            </w:r>
          </w:p>
          <w:p w14:paraId="225AB9F7" w14:textId="77777777" w:rsidR="00171524" w:rsidRPr="00171524" w:rsidRDefault="00171524" w:rsidP="00171524">
            <w:pPr>
              <w:spacing w:after="160" w:line="259" w:lineRule="auto"/>
              <w:rPr>
                <w:lang w:val="en-US"/>
              </w:rPr>
            </w:pPr>
            <w:r w:rsidRPr="00171524">
              <w:rPr>
                <w:lang w:val="en-US"/>
              </w:rPr>
              <w:t>All guest PhD students who are non-EU citizens need a residence and work permit to engage in any work related to their PhD during their stay in Denmark, even if the stay is less than 3 months.</w:t>
            </w:r>
          </w:p>
          <w:p w14:paraId="5CD008DE" w14:textId="310AA6E2" w:rsidR="00171524" w:rsidRPr="00171524" w:rsidRDefault="00171524" w:rsidP="00171524">
            <w:pPr>
              <w:spacing w:after="160" w:line="259" w:lineRule="auto"/>
              <w:rPr>
                <w:lang w:val="en-US"/>
              </w:rPr>
            </w:pPr>
            <w:r w:rsidRPr="00171524">
              <w:rPr>
                <w:b/>
                <w:bCs/>
                <w:lang w:val="en-US"/>
              </w:rPr>
              <w:t xml:space="preserve">For guest students: </w:t>
            </w:r>
            <w:r w:rsidRPr="00171524">
              <w:rPr>
                <w:lang w:val="en-US"/>
              </w:rPr>
              <w:t xml:space="preserve">Contact </w:t>
            </w:r>
            <w:hyperlink r:id="rId18" w:history="1">
              <w:r w:rsidRPr="00171524">
                <w:rPr>
                  <w:rStyle w:val="Hyperlink"/>
                  <w:lang w:val="en-US"/>
                </w:rPr>
                <w:t>SDU International</w:t>
              </w:r>
            </w:hyperlink>
            <w:r w:rsidR="00E93883" w:rsidRPr="00E93883">
              <w:rPr>
                <w:lang w:val="en-US"/>
              </w:rPr>
              <w:t>,</w:t>
            </w:r>
            <w:r w:rsidRPr="00171524">
              <w:rPr>
                <w:lang w:val="en-US"/>
              </w:rPr>
              <w:t xml:space="preserve"> </w:t>
            </w:r>
            <w:hyperlink r:id="rId19" w:history="1">
              <w:r w:rsidRPr="00171524">
                <w:rPr>
                  <w:rStyle w:val="Hyperlink"/>
                  <w:lang w:val="en-US"/>
                </w:rPr>
                <w:t>int-team4@sdu.dk</w:t>
              </w:r>
            </w:hyperlink>
            <w:r w:rsidR="00E93883" w:rsidRPr="00E93883">
              <w:rPr>
                <w:lang w:val="en-US"/>
              </w:rPr>
              <w:t>,</w:t>
            </w:r>
            <w:r w:rsidRPr="00171524">
              <w:rPr>
                <w:lang w:val="en-US"/>
              </w:rPr>
              <w:t xml:space="preserve"> for information and assistance, and Student Advisor &amp; Internationalization Coordinator Joakim Navntoft Buch Larsen</w:t>
            </w:r>
            <w:r w:rsidR="00E93883">
              <w:rPr>
                <w:lang w:val="en-US"/>
              </w:rPr>
              <w:t>,</w:t>
            </w:r>
            <w:r w:rsidRPr="00171524">
              <w:rPr>
                <w:lang w:val="en-US"/>
              </w:rPr>
              <w:t xml:space="preserve"> </w:t>
            </w:r>
            <w:hyperlink r:id="rId20" w:history="1">
              <w:r w:rsidRPr="00171524">
                <w:rPr>
                  <w:rStyle w:val="Hyperlink"/>
                  <w:lang w:val="en-US"/>
                </w:rPr>
                <w:t>joakim@sdu.dk,</w:t>
              </w:r>
            </w:hyperlink>
            <w:r w:rsidRPr="00171524">
              <w:rPr>
                <w:lang w:val="en-US"/>
              </w:rPr>
              <w:t xml:space="preserve"> from the Science Faculty Administration.</w:t>
            </w:r>
          </w:p>
          <w:p w14:paraId="1E3D2E21" w14:textId="05FAACD1" w:rsidR="00171524" w:rsidRPr="00171524" w:rsidRDefault="00171524" w:rsidP="006A5D94">
            <w:pPr>
              <w:spacing w:line="259" w:lineRule="auto"/>
              <w:rPr>
                <w:lang w:val="en-US"/>
              </w:rPr>
            </w:pPr>
            <w:r w:rsidRPr="00171524">
              <w:rPr>
                <w:b/>
                <w:bCs/>
                <w:lang w:val="en-US"/>
              </w:rPr>
              <w:t xml:space="preserve">The Accommodation Office </w:t>
            </w:r>
            <w:r w:rsidRPr="00171524">
              <w:rPr>
                <w:lang w:val="en-US"/>
              </w:rPr>
              <w:t>at SDU assists with housing in Odense</w:t>
            </w:r>
            <w:r w:rsidR="006A5D94">
              <w:rPr>
                <w:lang w:val="en-US"/>
              </w:rPr>
              <w:t xml:space="preserve">, </w:t>
            </w:r>
            <w:hyperlink r:id="rId21" w:history="1">
              <w:r w:rsidRPr="00171524">
                <w:rPr>
                  <w:rStyle w:val="Hyperlink"/>
                  <w:lang w:val="en-US"/>
                </w:rPr>
                <w:t>bolig@sdu.dk</w:t>
              </w:r>
            </w:hyperlink>
            <w:r w:rsidR="006A5D94" w:rsidRPr="006A5D94">
              <w:rPr>
                <w:lang w:val="en-US"/>
              </w:rPr>
              <w:t>,</w:t>
            </w:r>
            <w:r w:rsidR="006A5D94">
              <w:rPr>
                <w:lang w:val="en-US"/>
              </w:rPr>
              <w:t xml:space="preserve"> tel. </w:t>
            </w:r>
            <w:r w:rsidRPr="00171524">
              <w:rPr>
                <w:lang w:val="en-US"/>
              </w:rPr>
              <w:t>+45 6550 2053.</w:t>
            </w:r>
          </w:p>
        </w:tc>
      </w:tr>
    </w:tbl>
    <w:p w14:paraId="1A18C5F5" w14:textId="77777777" w:rsidR="00AA6D0E" w:rsidRPr="00171524" w:rsidRDefault="00AA6D0E" w:rsidP="006D56F4">
      <w:pPr>
        <w:rPr>
          <w:lang w:val="en-US"/>
        </w:rPr>
      </w:pPr>
    </w:p>
    <w:sectPr w:rsidR="00AA6D0E" w:rsidRPr="00171524" w:rsidSect="000D1A44">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94F4" w14:textId="77777777" w:rsidR="0086386A" w:rsidRDefault="0086386A" w:rsidP="00115E35">
      <w:pPr>
        <w:spacing w:after="0" w:line="240" w:lineRule="auto"/>
      </w:pPr>
      <w:r>
        <w:separator/>
      </w:r>
    </w:p>
  </w:endnote>
  <w:endnote w:type="continuationSeparator" w:id="0">
    <w:p w14:paraId="28725BDD" w14:textId="77777777" w:rsidR="0086386A" w:rsidRDefault="0086386A"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D54B" w14:textId="77777777" w:rsidR="0086386A" w:rsidRDefault="0086386A" w:rsidP="00115E35">
      <w:pPr>
        <w:spacing w:after="0" w:line="240" w:lineRule="auto"/>
      </w:pPr>
      <w:r>
        <w:separator/>
      </w:r>
    </w:p>
  </w:footnote>
  <w:footnote w:type="continuationSeparator" w:id="0">
    <w:p w14:paraId="4D67A81A" w14:textId="77777777" w:rsidR="0086386A" w:rsidRDefault="0086386A" w:rsidP="001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86AB9"/>
    <w:multiLevelType w:val="hybridMultilevel"/>
    <w:tmpl w:val="CBBA34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68335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4"/>
    <w:rsid w:val="000251DF"/>
    <w:rsid w:val="00033327"/>
    <w:rsid w:val="0003435D"/>
    <w:rsid w:val="0003486B"/>
    <w:rsid w:val="000A42EC"/>
    <w:rsid w:val="000D1A44"/>
    <w:rsid w:val="00115E35"/>
    <w:rsid w:val="00137088"/>
    <w:rsid w:val="001502F1"/>
    <w:rsid w:val="00171524"/>
    <w:rsid w:val="00174AE2"/>
    <w:rsid w:val="001775EE"/>
    <w:rsid w:val="00236FA0"/>
    <w:rsid w:val="002A1263"/>
    <w:rsid w:val="003C3083"/>
    <w:rsid w:val="00651E72"/>
    <w:rsid w:val="006600FC"/>
    <w:rsid w:val="006639BC"/>
    <w:rsid w:val="00691EDE"/>
    <w:rsid w:val="006A5D94"/>
    <w:rsid w:val="006D56F4"/>
    <w:rsid w:val="00807DED"/>
    <w:rsid w:val="00841594"/>
    <w:rsid w:val="0086386A"/>
    <w:rsid w:val="008B79C8"/>
    <w:rsid w:val="008F1910"/>
    <w:rsid w:val="00931E05"/>
    <w:rsid w:val="009F281D"/>
    <w:rsid w:val="009F6ED8"/>
    <w:rsid w:val="00A13FAA"/>
    <w:rsid w:val="00A15303"/>
    <w:rsid w:val="00A72CF2"/>
    <w:rsid w:val="00AA6D0E"/>
    <w:rsid w:val="00B203E3"/>
    <w:rsid w:val="00BA13C9"/>
    <w:rsid w:val="00BE32A1"/>
    <w:rsid w:val="00C061E4"/>
    <w:rsid w:val="00C52DB7"/>
    <w:rsid w:val="00C95B0A"/>
    <w:rsid w:val="00CB0B1F"/>
    <w:rsid w:val="00CD7902"/>
    <w:rsid w:val="00D37EE2"/>
    <w:rsid w:val="00E34B84"/>
    <w:rsid w:val="00E87314"/>
    <w:rsid w:val="00E93883"/>
    <w:rsid w:val="00ED6191"/>
    <w:rsid w:val="00EE1CD7"/>
    <w:rsid w:val="00F716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C349"/>
  <w15:chartTrackingRefBased/>
  <w15:docId w15:val="{42B9E9D4-9E84-4780-B714-2340148B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7"/>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39"/>
    <w:rsid w:val="0017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71524"/>
    <w:rPr>
      <w:color w:val="0563C1" w:themeColor="hyperlink"/>
      <w:u w:val="single"/>
    </w:rPr>
  </w:style>
  <w:style w:type="character" w:styleId="Ulstomtale">
    <w:name w:val="Unresolved Mention"/>
    <w:basedOn w:val="Standardskrifttypeiafsnit"/>
    <w:uiPriority w:val="99"/>
    <w:semiHidden/>
    <w:unhideWhenUsed/>
    <w:rsid w:val="0017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5050">
      <w:bodyDiv w:val="1"/>
      <w:marLeft w:val="0"/>
      <w:marRight w:val="0"/>
      <w:marTop w:val="0"/>
      <w:marBottom w:val="0"/>
      <w:divBdr>
        <w:top w:val="none" w:sz="0" w:space="0" w:color="auto"/>
        <w:left w:val="none" w:sz="0" w:space="0" w:color="auto"/>
        <w:bottom w:val="none" w:sz="0" w:space="0" w:color="auto"/>
        <w:right w:val="none" w:sz="0" w:space="0" w:color="auto"/>
      </w:divBdr>
    </w:div>
    <w:div w:id="285281054">
      <w:bodyDiv w:val="1"/>
      <w:marLeft w:val="0"/>
      <w:marRight w:val="0"/>
      <w:marTop w:val="0"/>
      <w:marBottom w:val="0"/>
      <w:divBdr>
        <w:top w:val="none" w:sz="0" w:space="0" w:color="auto"/>
        <w:left w:val="none" w:sz="0" w:space="0" w:color="auto"/>
        <w:bottom w:val="none" w:sz="0" w:space="0" w:color="auto"/>
        <w:right w:val="none" w:sz="0" w:space="0" w:color="auto"/>
      </w:divBdr>
    </w:div>
    <w:div w:id="1128234107">
      <w:bodyDiv w:val="1"/>
      <w:marLeft w:val="0"/>
      <w:marRight w:val="0"/>
      <w:marTop w:val="0"/>
      <w:marBottom w:val="0"/>
      <w:divBdr>
        <w:top w:val="none" w:sz="0" w:space="0" w:color="auto"/>
        <w:left w:val="none" w:sz="0" w:space="0" w:color="auto"/>
        <w:bottom w:val="none" w:sz="0" w:space="0" w:color="auto"/>
        <w:right w:val="none" w:sz="0" w:space="0" w:color="auto"/>
      </w:divBdr>
    </w:div>
    <w:div w:id="19495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obm@bmb.sdu.dk" TargetMode="External"/><Relationship Id="rId18" Type="http://schemas.openxmlformats.org/officeDocument/2006/relationships/hyperlink" Target="https://www.sdu.dk/en/uddannelse" TargetMode="External"/><Relationship Id="rId3" Type="http://schemas.openxmlformats.org/officeDocument/2006/relationships/customXml" Target="../customXml/item3.xml"/><Relationship Id="rId21" Type="http://schemas.openxmlformats.org/officeDocument/2006/relationships/hyperlink" Target="mailto:bolig@sdu.dk" TargetMode="External"/><Relationship Id="rId7" Type="http://schemas.openxmlformats.org/officeDocument/2006/relationships/styles" Target="styles.xml"/><Relationship Id="rId12" Type="http://schemas.openxmlformats.org/officeDocument/2006/relationships/hyperlink" Target="mailto:cwl@bmb.sdu.dk" TargetMode="External"/><Relationship Id="rId17" Type="http://schemas.openxmlformats.org/officeDocument/2006/relationships/hyperlink" Target="https://www.sdu.dk/en/om-sdu/job-sdu/international-staff" TargetMode="External"/><Relationship Id="rId2" Type="http://schemas.openxmlformats.org/officeDocument/2006/relationships/customXml" Target="../customXml/item2.xml"/><Relationship Id="rId16" Type="http://schemas.openxmlformats.org/officeDocument/2006/relationships/hyperlink" Target="mailto:iso@sdu.dk" TargetMode="External"/><Relationship Id="rId20" Type="http://schemas.openxmlformats.org/officeDocument/2006/relationships/hyperlink" Target="mailto:joakim@sdu.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so@sdu.d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int-team4@sdu.d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jernoe@bmb.sdu.d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ppData\Local\Temp\4\Templafy\WordVsto\pp2p55qn.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kument" ma:contentTypeID="0x0101000728D8019E1ED34E8ACD9071C2F7790C" ma:contentTypeVersion="12" ma:contentTypeDescription="Opret et nyt dokument." ma:contentTypeScope="" ma:versionID="391de2b9e7e4ec7266ce7b579a21e3d8">
  <xsd:schema xmlns:xsd="http://www.w3.org/2001/XMLSchema" xmlns:xs="http://www.w3.org/2001/XMLSchema" xmlns:p="http://schemas.microsoft.com/office/2006/metadata/properties" xmlns:ns2="bbcbf7d2-ff44-4b86-b9b6-6dcce008a36d" xmlns:ns3="77df3209-0f8f-4faa-939e-3920aea52169" targetNamespace="http://schemas.microsoft.com/office/2006/metadata/properties" ma:root="true" ma:fieldsID="1a3b46bafcc1a9b5eef2f85190d9750a" ns2:_="" ns3:_="">
    <xsd:import namespace="bbcbf7d2-ff44-4b86-b9b6-6dcce008a36d"/>
    <xsd:import namespace="77df3209-0f8f-4faa-939e-3920aea5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f7d2-ff44-4b86-b9b6-6dcce008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3209-0f8f-4faa-939e-3920aea5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1f5500-584d-4d0c-956a-97998d5be9be}" ma:internalName="TaxCatchAll" ma:showField="CatchAllData" ma:web="77df3209-0f8f-4faa-939e-3920aea5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cbf7d2-ff44-4b86-b9b6-6dcce008a36d">
      <Terms xmlns="http://schemas.microsoft.com/office/infopath/2007/PartnerControls"/>
    </lcf76f155ced4ddcb4097134ff3c332f>
    <TaxCatchAll xmlns="77df3209-0f8f-4faa-939e-3920aea52169" xsi:nil="true"/>
  </documentManagement>
</p:properties>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customXml/itemProps3.xml><?xml version="1.0" encoding="utf-8"?>
<ds:datastoreItem xmlns:ds="http://schemas.openxmlformats.org/officeDocument/2006/customXml" ds:itemID="{1CFE1382-9C16-4695-89C6-1289C77F0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bf7d2-ff44-4b86-b9b6-6dcce008a36d"/>
    <ds:schemaRef ds:uri="77df3209-0f8f-4faa-939e-3920aea5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976AE-A081-4528-B099-67A7BDC0C557}">
  <ds:schemaRefs>
    <ds:schemaRef ds:uri="http://schemas.microsoft.com/sharepoint/v3/contenttype/forms"/>
  </ds:schemaRefs>
</ds:datastoreItem>
</file>

<file path=customXml/itemProps5.xml><?xml version="1.0" encoding="utf-8"?>
<ds:datastoreItem xmlns:ds="http://schemas.openxmlformats.org/officeDocument/2006/customXml" ds:itemID="{5DCA00B2-C9D4-4235-935C-244FC39AFDA3}">
  <ds:schemaRefs>
    <ds:schemaRef ds:uri="http://schemas.microsoft.com/office/2006/metadata/properties"/>
    <ds:schemaRef ds:uri="http://schemas.microsoft.com/office/infopath/2007/PartnerControls"/>
    <ds:schemaRef ds:uri="bbcbf7d2-ff44-4b86-b9b6-6dcce008a36d"/>
    <ds:schemaRef ds:uri="77df3209-0f8f-4faa-939e-3920aea52169"/>
  </ds:schemaRefs>
</ds:datastoreItem>
</file>

<file path=docProps/app.xml><?xml version="1.0" encoding="utf-8"?>
<Properties xmlns="http://schemas.openxmlformats.org/officeDocument/2006/extended-properties" xmlns:vt="http://schemas.openxmlformats.org/officeDocument/2006/docPropsVTypes">
  <Template>pp2p55qn.dotx</Template>
  <TotalTime>22</TotalTime>
  <Pages>1</Pages>
  <Words>364</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Windfeld-Lund</dc:creator>
  <cp:keywords/>
  <dc:description/>
  <cp:lastModifiedBy>Camilla Windfeld-Lund</cp:lastModifiedBy>
  <cp:revision>19</cp:revision>
  <dcterms:created xsi:type="dcterms:W3CDTF">2025-03-20T07:06:00Z</dcterms:created>
  <dcterms:modified xsi:type="dcterms:W3CDTF">2025-06-28T15:30:00Z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1016188876461441761</vt:lpwstr>
  </property>
  <property fmtid="{D5CDD505-2E9C-101B-9397-08002B2CF9AE}" pid="5" name="TemplafyFromBlank">
    <vt:bool>true</vt:bool>
  </property>
  <property fmtid="{D5CDD505-2E9C-101B-9397-08002B2CF9AE}" pid="6" name="ContentTypeId">
    <vt:lpwstr>0x0101000728D8019E1ED34E8ACD9071C2F7790C</vt:lpwstr>
  </property>
  <property fmtid="{D5CDD505-2E9C-101B-9397-08002B2CF9AE}" pid="7" name="MediaServiceImageTags">
    <vt:lpwstr/>
  </property>
</Properties>
</file>