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C1DF" w14:textId="3F0390B7" w:rsidR="002D5562" w:rsidRPr="0072770D" w:rsidRDefault="0072770D" w:rsidP="0072770D">
      <w:pPr>
        <w:pStyle w:val="IntenseQuote"/>
        <w:rPr>
          <w:rFonts w:asciiTheme="majorHAnsi" w:hAnsiTheme="majorHAnsi" w:cstheme="majorHAnsi"/>
          <w:i w:val="0"/>
          <w:iCs w:val="0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70D">
        <w:rPr>
          <w:rFonts w:asciiTheme="majorHAnsi" w:hAnsiTheme="majorHAnsi" w:cstheme="majorHAnsi"/>
          <w:i w:val="0"/>
          <w:iCs w:val="0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Bevis</w:t>
      </w:r>
    </w:p>
    <w:p w14:paraId="7C99CC36" w14:textId="67B485C2" w:rsidR="0072770D" w:rsidRPr="0072770D" w:rsidRDefault="0072770D" w:rsidP="0072770D">
      <w:pPr>
        <w:jc w:val="center"/>
        <w:rPr>
          <w:i/>
          <w:iCs/>
        </w:rPr>
      </w:pPr>
      <w:r w:rsidRPr="0072770D">
        <w:rPr>
          <w:i/>
          <w:iCs/>
        </w:rPr>
        <w:t>Navn Navnesen</w:t>
      </w:r>
    </w:p>
    <w:p w14:paraId="24680EA3" w14:textId="2DE5DE64" w:rsidR="0072770D" w:rsidRPr="0072770D" w:rsidRDefault="0072770D" w:rsidP="0072770D">
      <w:pPr>
        <w:jc w:val="center"/>
        <w:rPr>
          <w:i/>
          <w:iCs/>
        </w:rPr>
      </w:pPr>
      <w:r w:rsidRPr="0072770D">
        <w:rPr>
          <w:i/>
          <w:iCs/>
        </w:rPr>
        <w:t>Har deltaget i/Har gennemført</w:t>
      </w:r>
    </w:p>
    <w:p w14:paraId="75BA1646" w14:textId="4B8C3227" w:rsidR="0072770D" w:rsidRPr="0072770D" w:rsidRDefault="0072770D" w:rsidP="0072770D">
      <w:pPr>
        <w:jc w:val="center"/>
        <w:rPr>
          <w:i/>
          <w:iCs/>
        </w:rPr>
      </w:pPr>
      <w:r w:rsidRPr="0072770D">
        <w:rPr>
          <w:i/>
          <w:iCs/>
        </w:rPr>
        <w:t>Kursusnavn</w:t>
      </w:r>
    </w:p>
    <w:p w14:paraId="59A26EFB" w14:textId="5FC08305" w:rsidR="0072770D" w:rsidRPr="0072770D" w:rsidRDefault="0072770D" w:rsidP="0072770D">
      <w:pPr>
        <w:jc w:val="center"/>
        <w:rPr>
          <w:i/>
          <w:iCs/>
        </w:rPr>
      </w:pPr>
      <w:r w:rsidRPr="0072770D">
        <w:rPr>
          <w:i/>
          <w:iCs/>
        </w:rPr>
        <w:t>Dato</w:t>
      </w:r>
    </w:p>
    <w:p w14:paraId="02BE0B46" w14:textId="77777777" w:rsidR="0072770D" w:rsidRDefault="0072770D" w:rsidP="0072770D">
      <w:pPr>
        <w:jc w:val="center"/>
      </w:pPr>
    </w:p>
    <w:p w14:paraId="7B620EF4" w14:textId="77777777" w:rsidR="0072770D" w:rsidRDefault="0072770D" w:rsidP="0072770D">
      <w:pPr>
        <w:jc w:val="center"/>
      </w:pPr>
    </w:p>
    <w:p w14:paraId="0C82CDFF" w14:textId="77777777" w:rsidR="0072770D" w:rsidRDefault="0072770D" w:rsidP="0072770D">
      <w:pPr>
        <w:jc w:val="center"/>
      </w:pPr>
    </w:p>
    <w:p w14:paraId="63F04ED7" w14:textId="77777777" w:rsidR="0072770D" w:rsidRDefault="0072770D" w:rsidP="0072770D">
      <w:pPr>
        <w:jc w:val="center"/>
      </w:pPr>
    </w:p>
    <w:p w14:paraId="42924FF6" w14:textId="77777777" w:rsidR="0072770D" w:rsidRDefault="0072770D" w:rsidP="0072770D">
      <w:pPr>
        <w:jc w:val="center"/>
      </w:pPr>
    </w:p>
    <w:p w14:paraId="61753300" w14:textId="77777777" w:rsidR="0072770D" w:rsidRDefault="0072770D" w:rsidP="0072770D">
      <w:pPr>
        <w:jc w:val="center"/>
      </w:pPr>
    </w:p>
    <w:p w14:paraId="713558B4" w14:textId="77777777" w:rsidR="0072770D" w:rsidRDefault="0072770D" w:rsidP="0072770D">
      <w:pPr>
        <w:jc w:val="center"/>
      </w:pPr>
    </w:p>
    <w:p w14:paraId="535F72A3" w14:textId="77777777" w:rsidR="0072770D" w:rsidRDefault="0072770D" w:rsidP="0072770D">
      <w:pPr>
        <w:jc w:val="center"/>
      </w:pPr>
    </w:p>
    <w:p w14:paraId="7F406996" w14:textId="77777777" w:rsidR="0072770D" w:rsidRDefault="0072770D" w:rsidP="0072770D">
      <w:pPr>
        <w:jc w:val="center"/>
      </w:pPr>
    </w:p>
    <w:p w14:paraId="072A796A" w14:textId="77777777" w:rsidR="0072770D" w:rsidRDefault="0072770D" w:rsidP="0072770D">
      <w:pPr>
        <w:jc w:val="center"/>
      </w:pPr>
    </w:p>
    <w:p w14:paraId="76AB4858" w14:textId="77777777" w:rsidR="0072770D" w:rsidRDefault="0072770D" w:rsidP="0072770D">
      <w:pPr>
        <w:jc w:val="center"/>
      </w:pPr>
    </w:p>
    <w:p w14:paraId="2D40D9D7" w14:textId="77777777" w:rsidR="0072770D" w:rsidRDefault="0072770D" w:rsidP="0072770D">
      <w:pPr>
        <w:jc w:val="center"/>
      </w:pPr>
    </w:p>
    <w:p w14:paraId="606A063C" w14:textId="3AA39171" w:rsidR="0072770D" w:rsidRDefault="0072770D" w:rsidP="00C32675">
      <w:pPr>
        <w:tabs>
          <w:tab w:val="left" w:pos="5578"/>
        </w:tabs>
      </w:pPr>
    </w:p>
    <w:p w14:paraId="23F8AC66" w14:textId="77777777" w:rsidR="0072770D" w:rsidRDefault="0072770D" w:rsidP="0072770D">
      <w:pPr>
        <w:jc w:val="center"/>
      </w:pPr>
    </w:p>
    <w:p w14:paraId="45702542" w14:textId="77777777" w:rsidR="0072770D" w:rsidRDefault="0072770D" w:rsidP="0072770D">
      <w:pPr>
        <w:jc w:val="center"/>
      </w:pPr>
    </w:p>
    <w:p w14:paraId="7F225EFD" w14:textId="2C7FB731" w:rsidR="0072770D" w:rsidRPr="00630ECD" w:rsidRDefault="0072770D" w:rsidP="0072770D">
      <w:pPr>
        <w:jc w:val="right"/>
      </w:pPr>
      <w:r>
        <w:t>________________________</w:t>
      </w:r>
      <w:r>
        <w:br/>
      </w:r>
      <w:r w:rsidRPr="00E115C0">
        <w:rPr>
          <w:i/>
          <w:iCs/>
        </w:rPr>
        <w:t xml:space="preserve">Navn ansvarlig </w:t>
      </w:r>
      <w:r w:rsidR="00A86E4D">
        <w:rPr>
          <w:i/>
          <w:iCs/>
        </w:rPr>
        <w:br/>
      </w:r>
      <w:r w:rsidRPr="00E115C0">
        <w:rPr>
          <w:i/>
          <w:iCs/>
        </w:rPr>
        <w:t>Titel ansvarlig</w:t>
      </w:r>
      <w:r w:rsidR="00C32675">
        <w:rPr>
          <w:i/>
          <w:iCs/>
        </w:rPr>
        <w:br/>
        <w:t>Enhed ansvarlig</w:t>
      </w:r>
    </w:p>
    <w:sectPr w:rsidR="0072770D" w:rsidRPr="00630ECD" w:rsidSect="006D028A">
      <w:footerReference w:type="default" r:id="rId13"/>
      <w:headerReference w:type="first" r:id="rId14"/>
      <w:footerReference w:type="first" r:id="rId15"/>
      <w:pgSz w:w="11906" w:h="16838" w:code="9"/>
      <w:pgMar w:top="2268" w:right="1274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0EFE2" w14:textId="77777777" w:rsidR="0072770D" w:rsidRDefault="0072770D" w:rsidP="009E4B94">
      <w:pPr>
        <w:spacing w:line="240" w:lineRule="auto"/>
      </w:pPr>
      <w:r>
        <w:separator/>
      </w:r>
    </w:p>
  </w:endnote>
  <w:endnote w:type="continuationSeparator" w:id="0">
    <w:p w14:paraId="3FE47077" w14:textId="77777777" w:rsidR="0072770D" w:rsidRDefault="0072770D" w:rsidP="009E4B94">
      <w:pPr>
        <w:spacing w:line="240" w:lineRule="auto"/>
      </w:pPr>
      <w:r>
        <w:continuationSeparator/>
      </w:r>
    </w:p>
  </w:endnote>
  <w:endnote w:type="continuationNotice" w:id="1">
    <w:p w14:paraId="6092F5F5" w14:textId="77777777" w:rsidR="00206BD7" w:rsidRDefault="00206B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CC15" w14:textId="77777777" w:rsidR="00681D83" w:rsidRPr="00E32924" w:rsidRDefault="00681D83" w:rsidP="00EF7481">
    <w:pPr>
      <w:pStyle w:val="LANPage1"/>
    </w:pPr>
    <w:r w:rsidRPr="00E32924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6EC3A" wp14:editId="1AC13CA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bookmarkStart w:id="0" w:name="LAN_Page_1"/>
                        <w:p w14:paraId="758DBA5F" w14:textId="77777777" w:rsidR="00681D83" w:rsidRPr="00EF7481" w:rsidRDefault="00A86E4D" w:rsidP="00EF7481">
                          <w:pPr>
                            <w:pStyle w:val="LANPage1"/>
                            <w:rPr>
                              <w:rStyle w:val="LANPage1Tegn"/>
                            </w:rPr>
                          </w:pPr>
                          <w:sdt>
                            <w:sdtPr>
                              <w:rPr>
                                <w:rStyle w:val="LANPage1Tegn"/>
                              </w:rPr>
                              <w:alias w:val="LAN_Page_1"/>
                              <w:tag w:val="{&quot;templafy&quot;:{&quot;id&quot;:&quot;d52849de-3b97-4bb0-b585-b10ebebb7fa3&quot;}}"/>
                              <w:id w:val="232"/>
                            </w:sdtPr>
                            <w:sdtEndPr>
                              <w:rPr>
                                <w:rStyle w:val="LANPage1Tegn"/>
                              </w:rPr>
                            </w:sdtEndPr>
                            <w:sdtContent>
                              <w:r w:rsidR="00E115C0">
                                <w:rPr>
                                  <w:rStyle w:val="LANPage1Tegn"/>
                                </w:rPr>
                                <w:t>Side</w:t>
                              </w:r>
                            </w:sdtContent>
                          </w:sdt>
                          <w:bookmarkEnd w:id="0"/>
                          <w:r w:rsidR="00681D83" w:rsidRPr="00D42D2E">
                            <w:rPr>
                              <w:rStyle w:val="PageNumber"/>
                            </w:rPr>
                            <w:t xml:space="preserve"> </w: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begin"/>
                          </w:r>
                          <w:r w:rsidR="00681D83" w:rsidRPr="00EF7481">
                            <w:rPr>
                              <w:rStyle w:val="LANPage1Tegn"/>
                            </w:rPr>
                            <w:instrText xml:space="preserve"> PAGE  </w:instrTex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separate"/>
                          </w:r>
                          <w:r w:rsidR="001F1AB1" w:rsidRPr="00EF7481">
                            <w:rPr>
                              <w:rStyle w:val="LANPage1Tegn"/>
                            </w:rPr>
                            <w:t>2</w: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6EC3A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bookmarkStart w:id="1" w:name="LAN_Page_1"/>
                  <w:p w14:paraId="758DBA5F" w14:textId="77777777" w:rsidR="00681D83" w:rsidRPr="00EF7481" w:rsidRDefault="00E115C0" w:rsidP="00EF7481">
                    <w:pPr>
                      <w:pStyle w:val="LANPage1"/>
                      <w:rPr>
                        <w:rStyle w:val="LANPage1Tegn"/>
                      </w:rPr>
                    </w:pPr>
                    <w:sdt>
                      <w:sdtPr>
                        <w:rPr>
                          <w:rStyle w:val="LANPage1Tegn"/>
                        </w:rPr>
                        <w:alias w:val="LAN_Page_1"/>
                        <w:tag w:val="{&quot;templafy&quot;:{&quot;id&quot;:&quot;d52849de-3b97-4bb0-b585-b10ebebb7fa3&quot;}}"/>
                        <w:id w:val="232"/>
                      </w:sdtPr>
                      <w:sdtEndPr>
                        <w:rPr>
                          <w:rStyle w:val="LANPage1Tegn"/>
                        </w:rPr>
                      </w:sdtEndPr>
                      <w:sdtContent>
                        <w:r>
                          <w:rPr>
                            <w:rStyle w:val="LANPage1Tegn"/>
                          </w:rPr>
                          <w:t>Side</w:t>
                        </w:r>
                      </w:sdtContent>
                    </w:sdt>
                    <w:bookmarkEnd w:id="1"/>
                    <w:r w:rsidR="00681D83" w:rsidRPr="00D42D2E">
                      <w:rPr>
                        <w:rStyle w:val="PageNumber"/>
                      </w:rPr>
                      <w:t xml:space="preserve"> </w:t>
                    </w:r>
                    <w:r w:rsidR="00681D83" w:rsidRPr="00EF7481">
                      <w:rPr>
                        <w:rStyle w:val="LANPage1Tegn"/>
                      </w:rPr>
                      <w:fldChar w:fldCharType="begin"/>
                    </w:r>
                    <w:r w:rsidR="00681D83" w:rsidRPr="00EF7481">
                      <w:rPr>
                        <w:rStyle w:val="LANPage1Tegn"/>
                      </w:rPr>
                      <w:instrText xml:space="preserve"> PAGE  </w:instrText>
                    </w:r>
                    <w:r w:rsidR="00681D83" w:rsidRPr="00EF7481">
                      <w:rPr>
                        <w:rStyle w:val="LANPage1Tegn"/>
                      </w:rPr>
                      <w:fldChar w:fldCharType="separate"/>
                    </w:r>
                    <w:r w:rsidR="001F1AB1" w:rsidRPr="00EF7481">
                      <w:rPr>
                        <w:rStyle w:val="LANPage1Tegn"/>
                      </w:rPr>
                      <w:t>2</w:t>
                    </w:r>
                    <w:r w:rsidR="00681D83" w:rsidRPr="00EF7481">
                      <w:rPr>
                        <w:rStyle w:val="LANPage1Tegn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2395" w14:textId="26E4F14B" w:rsidR="0072770D" w:rsidRPr="00B734EF" w:rsidRDefault="0072770D" w:rsidP="0072770D">
    <w:pPr>
      <w:spacing w:after="0"/>
      <w:jc w:val="center"/>
      <w:rPr>
        <w:rFonts w:ascii="Times New Roman" w:hAnsi="Times New Roman" w:cs="Times New Roman"/>
      </w:rPr>
    </w:pPr>
    <w:r w:rsidRPr="0072770D">
      <w:rPr>
        <w:rFonts w:ascii="Times New Roman" w:hAnsi="Times New Roman" w:cs="Times New Roman"/>
        <w:i/>
        <w:iCs/>
      </w:rPr>
      <w:t xml:space="preserve">Kursusnavn </w:t>
    </w:r>
    <w:r w:rsidRPr="00B734EF">
      <w:rPr>
        <w:rFonts w:ascii="Times New Roman" w:hAnsi="Times New Roman" w:cs="Times New Roman"/>
      </w:rPr>
      <w:t xml:space="preserve">er tilrettelagt af </w:t>
    </w:r>
    <w:r w:rsidR="00E115C0">
      <w:rPr>
        <w:rFonts w:ascii="Times New Roman" w:hAnsi="Times New Roman" w:cs="Times New Roman"/>
      </w:rPr>
      <w:br/>
    </w:r>
    <w:r w:rsidR="00E115C0" w:rsidRPr="00E115C0">
      <w:rPr>
        <w:rFonts w:ascii="Times New Roman" w:hAnsi="Times New Roman" w:cs="Times New Roman"/>
        <w:i/>
        <w:iCs/>
      </w:rPr>
      <w:t>Evt. institut og forskningsenhed</w:t>
    </w:r>
  </w:p>
  <w:p w14:paraId="0B72D2B0" w14:textId="77777777" w:rsidR="0072770D" w:rsidRDefault="0072770D" w:rsidP="0072770D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Det Sundhedsvidenskabelige Fakultet </w:t>
    </w:r>
  </w:p>
  <w:p w14:paraId="4F096F52" w14:textId="77777777" w:rsidR="0072770D" w:rsidRDefault="0072770D" w:rsidP="0072770D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Syddansk Universitet</w:t>
    </w:r>
  </w:p>
  <w:p w14:paraId="49678AD0" w14:textId="77777777" w:rsidR="0072770D" w:rsidRDefault="00727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C0C9" w14:textId="77777777" w:rsidR="0072770D" w:rsidRDefault="0072770D" w:rsidP="009E4B94">
      <w:pPr>
        <w:spacing w:line="240" w:lineRule="auto"/>
      </w:pPr>
      <w:r>
        <w:separator/>
      </w:r>
    </w:p>
  </w:footnote>
  <w:footnote w:type="continuationSeparator" w:id="0">
    <w:p w14:paraId="077213B0" w14:textId="77777777" w:rsidR="0072770D" w:rsidRDefault="0072770D" w:rsidP="009E4B94">
      <w:pPr>
        <w:spacing w:line="240" w:lineRule="auto"/>
      </w:pPr>
      <w:r>
        <w:continuationSeparator/>
      </w:r>
    </w:p>
  </w:footnote>
  <w:footnote w:type="continuationNotice" w:id="1">
    <w:p w14:paraId="6EB9DCFF" w14:textId="77777777" w:rsidR="00206BD7" w:rsidRDefault="00206B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7D3A" w14:textId="77777777" w:rsidR="00385992" w:rsidRDefault="00385992">
    <w:pPr>
      <w:pStyle w:val="Header"/>
    </w:pPr>
    <w:r>
      <w:rPr>
        <w:noProof/>
        <w:lang w:eastAsia="da-DK"/>
      </w:rPr>
      <w:drawing>
        <wp:anchor distT="0" distB="0" distL="0" distR="0" simplePos="0" relativeHeight="251658241" behindDoc="0" locked="0" layoutInCell="1" allowOverlap="1" wp14:anchorId="02405C0A" wp14:editId="7A1793CB">
          <wp:simplePos x="0" y="0"/>
          <wp:positionH relativeFrom="page">
            <wp:posOffset>6102985</wp:posOffset>
          </wp:positionH>
          <wp:positionV relativeFrom="page">
            <wp:posOffset>536575</wp:posOffset>
          </wp:positionV>
          <wp:extent cx="1116000" cy="302400"/>
          <wp:effectExtent l="0" t="0" r="8255" b="2540"/>
          <wp:wrapNone/>
          <wp:docPr id="1362870983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7098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226800544">
    <w:abstractNumId w:val="10"/>
  </w:num>
  <w:num w:numId="2" w16cid:durableId="1949922008">
    <w:abstractNumId w:val="7"/>
  </w:num>
  <w:num w:numId="3" w16cid:durableId="2036809159">
    <w:abstractNumId w:val="6"/>
  </w:num>
  <w:num w:numId="4" w16cid:durableId="1015839337">
    <w:abstractNumId w:val="5"/>
  </w:num>
  <w:num w:numId="5" w16cid:durableId="204413259">
    <w:abstractNumId w:val="4"/>
  </w:num>
  <w:num w:numId="6" w16cid:durableId="993334711">
    <w:abstractNumId w:val="9"/>
  </w:num>
  <w:num w:numId="7" w16cid:durableId="1795979457">
    <w:abstractNumId w:val="3"/>
  </w:num>
  <w:num w:numId="8" w16cid:durableId="743798412">
    <w:abstractNumId w:val="2"/>
  </w:num>
  <w:num w:numId="9" w16cid:durableId="2139297222">
    <w:abstractNumId w:val="1"/>
  </w:num>
  <w:num w:numId="10" w16cid:durableId="84887192">
    <w:abstractNumId w:val="0"/>
  </w:num>
  <w:num w:numId="11" w16cid:durableId="913395000">
    <w:abstractNumId w:val="8"/>
  </w:num>
  <w:num w:numId="12" w16cid:durableId="167258881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0D"/>
    <w:rsid w:val="00004865"/>
    <w:rsid w:val="000406F5"/>
    <w:rsid w:val="0004455C"/>
    <w:rsid w:val="00053CB6"/>
    <w:rsid w:val="00072902"/>
    <w:rsid w:val="000877AC"/>
    <w:rsid w:val="000902C0"/>
    <w:rsid w:val="000903B4"/>
    <w:rsid w:val="00093975"/>
    <w:rsid w:val="00094ABD"/>
    <w:rsid w:val="000B3D44"/>
    <w:rsid w:val="000C53D5"/>
    <w:rsid w:val="0012230C"/>
    <w:rsid w:val="001257E3"/>
    <w:rsid w:val="0013244F"/>
    <w:rsid w:val="00182651"/>
    <w:rsid w:val="0018409D"/>
    <w:rsid w:val="001F1AB1"/>
    <w:rsid w:val="00206BD7"/>
    <w:rsid w:val="002114B3"/>
    <w:rsid w:val="0021562A"/>
    <w:rsid w:val="002368F7"/>
    <w:rsid w:val="00243D09"/>
    <w:rsid w:val="00244D70"/>
    <w:rsid w:val="00245E93"/>
    <w:rsid w:val="00256BEE"/>
    <w:rsid w:val="0026763A"/>
    <w:rsid w:val="00277388"/>
    <w:rsid w:val="002A72A0"/>
    <w:rsid w:val="002D5562"/>
    <w:rsid w:val="002E20E7"/>
    <w:rsid w:val="002E74A4"/>
    <w:rsid w:val="00304F02"/>
    <w:rsid w:val="003333E8"/>
    <w:rsid w:val="003664E6"/>
    <w:rsid w:val="003679E9"/>
    <w:rsid w:val="00385992"/>
    <w:rsid w:val="003A42EB"/>
    <w:rsid w:val="003B35B0"/>
    <w:rsid w:val="003C4F9F"/>
    <w:rsid w:val="003C60F1"/>
    <w:rsid w:val="003E41E7"/>
    <w:rsid w:val="0040216A"/>
    <w:rsid w:val="00424709"/>
    <w:rsid w:val="00424AD9"/>
    <w:rsid w:val="0046701B"/>
    <w:rsid w:val="004A0FCC"/>
    <w:rsid w:val="004C01B2"/>
    <w:rsid w:val="004E57D8"/>
    <w:rsid w:val="005136F7"/>
    <w:rsid w:val="005178A7"/>
    <w:rsid w:val="00544843"/>
    <w:rsid w:val="0056791F"/>
    <w:rsid w:val="005728EA"/>
    <w:rsid w:val="005743F4"/>
    <w:rsid w:val="00582AE7"/>
    <w:rsid w:val="005A28D4"/>
    <w:rsid w:val="005C5F97"/>
    <w:rsid w:val="005F1580"/>
    <w:rsid w:val="005F3ED8"/>
    <w:rsid w:val="005F6B57"/>
    <w:rsid w:val="00630ECD"/>
    <w:rsid w:val="00643FA0"/>
    <w:rsid w:val="00654CF9"/>
    <w:rsid w:val="0065573C"/>
    <w:rsid w:val="00655B49"/>
    <w:rsid w:val="00681D83"/>
    <w:rsid w:val="006900C2"/>
    <w:rsid w:val="006B30A9"/>
    <w:rsid w:val="006D028A"/>
    <w:rsid w:val="006D2999"/>
    <w:rsid w:val="006D7FFD"/>
    <w:rsid w:val="0070267E"/>
    <w:rsid w:val="00706E32"/>
    <w:rsid w:val="00722F2B"/>
    <w:rsid w:val="0072770D"/>
    <w:rsid w:val="007540F0"/>
    <w:rsid w:val="007546AF"/>
    <w:rsid w:val="00765934"/>
    <w:rsid w:val="0077140E"/>
    <w:rsid w:val="007D44E9"/>
    <w:rsid w:val="007E373C"/>
    <w:rsid w:val="008045AE"/>
    <w:rsid w:val="00813E50"/>
    <w:rsid w:val="008146F1"/>
    <w:rsid w:val="00834DE3"/>
    <w:rsid w:val="00892D08"/>
    <w:rsid w:val="00893791"/>
    <w:rsid w:val="00897471"/>
    <w:rsid w:val="008E5A6D"/>
    <w:rsid w:val="008F32DF"/>
    <w:rsid w:val="008F4D20"/>
    <w:rsid w:val="00931064"/>
    <w:rsid w:val="009338D1"/>
    <w:rsid w:val="00940286"/>
    <w:rsid w:val="0094757D"/>
    <w:rsid w:val="00951B25"/>
    <w:rsid w:val="00954390"/>
    <w:rsid w:val="009737E4"/>
    <w:rsid w:val="00983B74"/>
    <w:rsid w:val="00990263"/>
    <w:rsid w:val="009A4CCC"/>
    <w:rsid w:val="009D1E80"/>
    <w:rsid w:val="009E3584"/>
    <w:rsid w:val="009E4B94"/>
    <w:rsid w:val="00A52688"/>
    <w:rsid w:val="00A57EB1"/>
    <w:rsid w:val="00A86E4D"/>
    <w:rsid w:val="00A91DA5"/>
    <w:rsid w:val="00AB4582"/>
    <w:rsid w:val="00AE2B94"/>
    <w:rsid w:val="00AF1D02"/>
    <w:rsid w:val="00B00D92"/>
    <w:rsid w:val="00B12ADB"/>
    <w:rsid w:val="00B26A35"/>
    <w:rsid w:val="00BB26BB"/>
    <w:rsid w:val="00BB4255"/>
    <w:rsid w:val="00C320B7"/>
    <w:rsid w:val="00C32675"/>
    <w:rsid w:val="00C357EF"/>
    <w:rsid w:val="00C45E0A"/>
    <w:rsid w:val="00C700F5"/>
    <w:rsid w:val="00C84472"/>
    <w:rsid w:val="00CA0A7D"/>
    <w:rsid w:val="00CC17DF"/>
    <w:rsid w:val="00CC6322"/>
    <w:rsid w:val="00CE00C7"/>
    <w:rsid w:val="00D0743D"/>
    <w:rsid w:val="00D27D0E"/>
    <w:rsid w:val="00D3752F"/>
    <w:rsid w:val="00D42D2E"/>
    <w:rsid w:val="00D53670"/>
    <w:rsid w:val="00D96141"/>
    <w:rsid w:val="00DB31AF"/>
    <w:rsid w:val="00DC61BD"/>
    <w:rsid w:val="00DD1936"/>
    <w:rsid w:val="00DE2B28"/>
    <w:rsid w:val="00E115C0"/>
    <w:rsid w:val="00E27E17"/>
    <w:rsid w:val="00E32924"/>
    <w:rsid w:val="00E369EF"/>
    <w:rsid w:val="00E44B81"/>
    <w:rsid w:val="00E455D1"/>
    <w:rsid w:val="00E53EE9"/>
    <w:rsid w:val="00E76070"/>
    <w:rsid w:val="00EB4DCC"/>
    <w:rsid w:val="00EC5D5C"/>
    <w:rsid w:val="00EF7481"/>
    <w:rsid w:val="00F15363"/>
    <w:rsid w:val="00F365CB"/>
    <w:rsid w:val="00F5594D"/>
    <w:rsid w:val="00F57488"/>
    <w:rsid w:val="00F57948"/>
    <w:rsid w:val="00F64D99"/>
    <w:rsid w:val="00F710A5"/>
    <w:rsid w:val="00F92D87"/>
    <w:rsid w:val="00FA3E93"/>
    <w:rsid w:val="00FA415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3F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44"/>
  </w:style>
  <w:style w:type="paragraph" w:styleId="Heading1">
    <w:name w:val="heading 1"/>
    <w:basedOn w:val="Normal"/>
    <w:next w:val="Normal"/>
    <w:link w:val="Heading1Char"/>
    <w:uiPriority w:val="9"/>
    <w:qFormat/>
    <w:rsid w:val="000B3D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9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A602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79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B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79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B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A602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B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A602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B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B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004865"/>
    <w:rPr>
      <w:sz w:val="16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004865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B3D4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D44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94D"/>
    <w:rPr>
      <w:rFonts w:asciiTheme="majorHAnsi" w:eastAsiaTheme="majorEastAsia" w:hAnsiTheme="majorHAnsi" w:cstheme="majorBidi"/>
      <w:color w:val="5A602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865"/>
    <w:rPr>
      <w:rFonts w:asciiTheme="majorHAnsi" w:eastAsiaTheme="majorEastAsia" w:hAnsiTheme="majorHAnsi" w:cstheme="majorBidi"/>
      <w:i/>
      <w:iCs/>
      <w:color w:val="879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865"/>
    <w:rPr>
      <w:rFonts w:asciiTheme="majorHAnsi" w:eastAsiaTheme="majorEastAsia" w:hAnsiTheme="majorHAnsi" w:cstheme="majorBidi"/>
      <w:color w:val="879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865"/>
    <w:rPr>
      <w:rFonts w:asciiTheme="majorHAnsi" w:eastAsiaTheme="majorEastAsia" w:hAnsiTheme="majorHAnsi" w:cstheme="majorBidi"/>
      <w:color w:val="5A602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865"/>
    <w:rPr>
      <w:rFonts w:asciiTheme="majorHAnsi" w:eastAsiaTheme="majorEastAsia" w:hAnsiTheme="majorHAnsi" w:cstheme="majorBidi"/>
      <w:i/>
      <w:iCs/>
      <w:color w:val="5A602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8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8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E4B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D44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B3D44"/>
    <w:rPr>
      <w:rFonts w:eastAsiaTheme="minorEastAsia"/>
      <w:spacing w:val="15"/>
    </w:rPr>
  </w:style>
  <w:style w:type="character" w:styleId="SubtleEmphasis">
    <w:name w:val="Subtle Emphasis"/>
    <w:basedOn w:val="DefaultParagraphFont"/>
    <w:uiPriority w:val="19"/>
    <w:qFormat/>
    <w:rsid w:val="000B3D4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B3D44"/>
    <w:rPr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0B3D4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D4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D44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0B3D44"/>
    <w:rPr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0B3D44"/>
    <w:rPr>
      <w:b/>
      <w:bCs/>
      <w:smallCaps/>
      <w:color w:val="auto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594D"/>
    <w:pPr>
      <w:spacing w:after="200" w:line="240" w:lineRule="auto"/>
    </w:pPr>
    <w:rPr>
      <w:i/>
      <w:iCs/>
      <w:color w:val="7A6040" w:themeColor="text2"/>
      <w:sz w:val="18"/>
      <w:szCs w:val="18"/>
    </w:rPr>
  </w:style>
  <w:style w:type="paragraph" w:styleId="TOC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unhideWhenUsed/>
    <w:qFormat/>
    <w:rsid w:val="002E74A4"/>
    <w:pPr>
      <w:keepNext/>
      <w:keepLines/>
      <w:spacing w:before="240" w:after="0"/>
    </w:pPr>
    <w:rPr>
      <w:rFonts w:asciiTheme="majorHAnsi" w:eastAsiaTheme="majorEastAsia" w:hAnsiTheme="majorHAnsi" w:cstheme="majorBidi"/>
      <w:color w:val="879141" w:themeColor="accent1" w:themeShade="BF"/>
      <w:sz w:val="32"/>
      <w:szCs w:val="32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szCs w:val="20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004865"/>
    <w:rPr>
      <w:sz w:val="16"/>
      <w:szCs w:val="20"/>
    </w:rPr>
  </w:style>
  <w:style w:type="paragraph" w:styleId="ListBullet">
    <w:name w:val="List Bullet"/>
    <w:basedOn w:val="Normal"/>
    <w:uiPriority w:val="2"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rsid w:val="00424709"/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TOAHeading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4865"/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0B3D44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B3D44"/>
    <w:rPr>
      <w:i/>
      <w:iCs/>
    </w:rPr>
  </w:style>
  <w:style w:type="character" w:styleId="BookTitle">
    <w:name w:val="Book Title"/>
    <w:basedOn w:val="DefaultParagraphFont"/>
    <w:uiPriority w:val="33"/>
    <w:qFormat/>
    <w:rsid w:val="000B3D44"/>
    <w:rPr>
      <w:b/>
      <w:bCs/>
      <w:i/>
      <w:iCs/>
      <w:spacing w:val="5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rsid w:val="005A28D4"/>
    <w:pPr>
      <w:ind w:left="1134"/>
    </w:pPr>
  </w:style>
  <w:style w:type="table" w:styleId="TableGrid">
    <w:name w:val="Table Grid"/>
    <w:basedOn w:val="Table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DefaultParagraphFont"/>
    <w:uiPriority w:val="21"/>
    <w:unhideWhenUsed/>
    <w:rsid w:val="0004455C"/>
    <w:rPr>
      <w:color w:val="0563C1" w:themeColor="hyperlink"/>
      <w:u w:val="single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  <w:style w:type="character" w:styleId="Emphasis">
    <w:name w:val="Emphasis"/>
    <w:basedOn w:val="DefaultParagraphFont"/>
    <w:uiPriority w:val="20"/>
    <w:qFormat/>
    <w:rsid w:val="000B3D44"/>
    <w:rPr>
      <w:i/>
      <w:iCs/>
    </w:rPr>
  </w:style>
  <w:style w:type="paragraph" w:styleId="ListParagraph">
    <w:name w:val="List Paragraph"/>
    <w:basedOn w:val="Normal"/>
    <w:uiPriority w:val="34"/>
    <w:qFormat/>
    <w:rsid w:val="000B3D44"/>
    <w:pPr>
      <w:ind w:left="720"/>
      <w:contextualSpacing/>
    </w:pPr>
  </w:style>
  <w:style w:type="paragraph" w:customStyle="1" w:styleId="LANPage1">
    <w:name w:val="LAN_Page_1"/>
    <w:basedOn w:val="Normal"/>
    <w:link w:val="LANPage1Tegn"/>
    <w:qFormat/>
    <w:rsid w:val="00EF7481"/>
    <w:pPr>
      <w:spacing w:line="170" w:lineRule="atLeast"/>
    </w:pPr>
    <w:rPr>
      <w:sz w:val="14"/>
      <w:szCs w:val="14"/>
    </w:rPr>
  </w:style>
  <w:style w:type="character" w:customStyle="1" w:styleId="LANPage1Tegn">
    <w:name w:val="LAN_Page_1 Tegn"/>
    <w:basedOn w:val="DefaultParagraphFont"/>
    <w:link w:val="LANPage1"/>
    <w:rsid w:val="00EF7481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iegnim\AppData\Local\Temp\1\Templafy\WordVsto\Dokument%20kun%20med%20logo%20_%20document%20with%20logo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emplafyFormConfiguration><![CDATA[{"formFields":[],"formDataEntries":[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45D900F9C724A86DCD553AA56B7C5" ma:contentTypeVersion="19" ma:contentTypeDescription="Create a new document." ma:contentTypeScope="" ma:versionID="2c7d5a0d619814b1f41adf1448424a25">
  <xsd:schema xmlns:xsd="http://www.w3.org/2001/XMLSchema" xmlns:xs="http://www.w3.org/2001/XMLSchema" xmlns:p="http://schemas.microsoft.com/office/2006/metadata/properties" xmlns:ns2="249a7cff-7a33-47a6-bef3-baa97f567618" xmlns:ns3="094de586-7aa5-4c94-a9e2-06e95cf3d98c" targetNamespace="http://schemas.microsoft.com/office/2006/metadata/properties" ma:root="true" ma:fieldsID="3bc5b6f4df224207fa8d682ed685b5c1" ns2:_="" ns3:_="">
    <xsd:import namespace="249a7cff-7a33-47a6-bef3-baa97f567618"/>
    <xsd:import namespace="094de586-7aa5-4c94-a9e2-06e95cf3d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a7cff-7a33-47a6-bef3-baa97f567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de586-7aa5-4c94-a9e2-06e95cf3d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828713-9133-45e2-ac78-f1bf98a7433b}" ma:internalName="TaxCatchAll" ma:showField="CatchAllData" ma:web="094de586-7aa5-4c94-a9e2-06e95cf3d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4de586-7aa5-4c94-a9e2-06e95cf3d98c" xsi:nil="true"/>
    <lcf76f155ced4ddcb4097134ff3c332f xmlns="249a7cff-7a33-47a6-bef3-baa97f567618">
      <Terms xmlns="http://schemas.microsoft.com/office/infopath/2007/PartnerControls"/>
    </lcf76f155ced4ddcb4097134ff3c332f>
  </documentManagement>
</p:properties>
</file>

<file path=customXml/item6.xml><?xml version="1.0" encoding="utf-8"?>
<TemplafyTemplateConfiguration><![CDATA[{"elementsMetadata":[{"elementConfiguration":{"binding":"{{Translate(\"Page\")}}","promptAiService":false,"removeAndKeepContent":false,"disableUpdates":false,"type":"text"},"type":"richTextContentControl","id":"d52849de-3b97-4bb0-b585-b10ebebb7fa3"},{"elementConfiguration":{"binding":"{{Translate(\"Page\")}}","promptAiService":false,"removeAndKeepContent":false,"disableUpdates":false,"type":"text"},"type":"richTextContentControl","id":"24e8a933-f3d0-4b92-9925-9eb456774cf9"}],"transformationConfigurations":[],"templateName":"Dokument kun med logo / document with logo","templateDescription":"Tomt dokument kun med logo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C6E81E6C-087A-48A5-ACE8-63BCF8D53C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66AF52-DB0B-45ED-8365-314F683365E8}">
  <ds:schemaRefs/>
</ds:datastoreItem>
</file>

<file path=customXml/itemProps3.xml><?xml version="1.0" encoding="utf-8"?>
<ds:datastoreItem xmlns:ds="http://schemas.openxmlformats.org/officeDocument/2006/customXml" ds:itemID="{1D91382E-3B60-4A9F-81CF-ED8E4E17C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a7cff-7a33-47a6-bef3-baa97f567618"/>
    <ds:schemaRef ds:uri="094de586-7aa5-4c94-a9e2-06e95cf3d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758E0D-986D-44D4-AE2B-A0DBCAD647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61ED61-1113-4B07-92AB-FC8B462388BE}">
  <ds:schemaRefs>
    <ds:schemaRef ds:uri="http://schemas.microsoft.com/office/2006/metadata/properties"/>
    <ds:schemaRef ds:uri="http://schemas.microsoft.com/office/infopath/2007/PartnerControls"/>
    <ds:schemaRef ds:uri="094de586-7aa5-4c94-a9e2-06e95cf3d98c"/>
    <ds:schemaRef ds:uri="249a7cff-7a33-47a6-bef3-baa97f567618"/>
  </ds:schemaRefs>
</ds:datastoreItem>
</file>

<file path=customXml/itemProps6.xml><?xml version="1.0" encoding="utf-8"?>
<ds:datastoreItem xmlns:ds="http://schemas.openxmlformats.org/officeDocument/2006/customXml" ds:itemID="{C34EFAB4-E454-4D96-80FA-CAD0281813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kun med logo _ document with logo.dotx</Template>
  <TotalTime>0</TotalTime>
  <Pages>1</Pages>
  <Words>21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2025-04-25T13:04:00Z</dcterms:created>
  <dcterms:modified xsi:type="dcterms:W3CDTF">2025-04-25T13:13:00Z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636336307610028425</vt:lpwstr>
  </property>
  <property fmtid="{D5CDD505-2E9C-101B-9397-08002B2CF9AE}" pid="4" name="TemplafyUserProfileId">
    <vt:lpwstr>1039489546406068273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  <property fmtid="{D5CDD505-2E9C-101B-9397-08002B2CF9AE}" pid="7" name="ContentTypeId">
    <vt:lpwstr>0x010100D5A45D900F9C724A86DCD553AA56B7C5</vt:lpwstr>
  </property>
  <property fmtid="{D5CDD505-2E9C-101B-9397-08002B2CF9AE}" pid="8" name="MediaServiceImageTags">
    <vt:lpwstr/>
  </property>
</Properties>
</file>