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4615" w14:textId="2148FAF1" w:rsidR="00711CBF" w:rsidRDefault="008F30A6" w:rsidP="00C32527">
      <w:pPr>
        <w:pStyle w:val="Heading1"/>
      </w:pPr>
      <w:r>
        <w:t>Oprettelse af kursustilmelding:</w:t>
      </w:r>
    </w:p>
    <w:p w14:paraId="6120A627" w14:textId="4FB35F70" w:rsidR="008F30A6" w:rsidRDefault="008F30A6" w:rsidP="006D56F4">
      <w:r>
        <w:t>Titel på kurset:</w:t>
      </w:r>
    </w:p>
    <w:p w14:paraId="3C0F01E9" w14:textId="1177C0CB" w:rsidR="007878A0" w:rsidRDefault="007878A0" w:rsidP="006D56F4">
      <w:r>
        <w:t>Adresse for arrangementet:</w:t>
      </w:r>
    </w:p>
    <w:p w14:paraId="42896393" w14:textId="681E8B7E" w:rsidR="007878A0" w:rsidRDefault="007878A0" w:rsidP="006D56F4">
      <w:r>
        <w:t xml:space="preserve">Kontaktperson: </w:t>
      </w:r>
    </w:p>
    <w:p w14:paraId="466B75A9" w14:textId="153659D3" w:rsidR="008F30A6" w:rsidRDefault="008F30A6" w:rsidP="006D56F4">
      <w:r>
        <w:t>Tilmeldingsstart:</w:t>
      </w:r>
    </w:p>
    <w:p w14:paraId="42E68204" w14:textId="45778501" w:rsidR="008F30A6" w:rsidRDefault="008F30A6" w:rsidP="006D56F4">
      <w:r>
        <w:t>Tilmeldingsslut (hverdag kl. 12.00 anbefales ift. support):</w:t>
      </w:r>
    </w:p>
    <w:p w14:paraId="10A61319" w14:textId="0075E24E" w:rsidR="008F30A6" w:rsidRDefault="008F30A6" w:rsidP="006D56F4">
      <w:r>
        <w:t>Arrangement start (dato og klokkeslæt):</w:t>
      </w:r>
    </w:p>
    <w:p w14:paraId="45E07AF2" w14:textId="70F4F55D" w:rsidR="008F30A6" w:rsidRDefault="008F30A6" w:rsidP="006D56F4">
      <w:r>
        <w:t>Arrangement slut (dato og klokkeslæt):</w:t>
      </w:r>
    </w:p>
    <w:p w14:paraId="3DCF735F" w14:textId="5A5347C0" w:rsidR="008F30A6" w:rsidRDefault="008F30A6" w:rsidP="006D56F4">
      <w:r>
        <w:t>Betaling:</w:t>
      </w:r>
    </w:p>
    <w:p w14:paraId="0A028DFE" w14:textId="350D6947" w:rsidR="008F30A6" w:rsidRDefault="008F30A6" w:rsidP="008F30A6">
      <w:pPr>
        <w:pStyle w:val="ListParagraph"/>
        <w:numPr>
          <w:ilvl w:val="0"/>
          <w:numId w:val="1"/>
        </w:numPr>
      </w:pPr>
      <w:r>
        <w:t>Pris (noter om beløbet er inkl. eller eks. moms):</w:t>
      </w:r>
    </w:p>
    <w:p w14:paraId="1FAAFB50" w14:textId="7535C1F4" w:rsidR="008F30A6" w:rsidRDefault="008F30A6" w:rsidP="008F30A6">
      <w:pPr>
        <w:pStyle w:val="ListParagraph"/>
        <w:numPr>
          <w:ilvl w:val="0"/>
          <w:numId w:val="1"/>
        </w:numPr>
      </w:pPr>
      <w:r>
        <w:t>Kontering</w:t>
      </w:r>
      <w:r w:rsidR="00C32527">
        <w:t xml:space="preserve"> (afdeling, enhed, projekt)</w:t>
      </w:r>
      <w:r>
        <w:t xml:space="preserve">: </w:t>
      </w:r>
    </w:p>
    <w:p w14:paraId="59D7820D" w14:textId="48896D02" w:rsidR="008F30A6" w:rsidRDefault="008F30A6" w:rsidP="008F30A6">
      <w:r>
        <w:t>Oplysninger på deltagere (marker relevante og om oplysningen er obligatorisk eller valgfri):</w:t>
      </w:r>
    </w:p>
    <w:p w14:paraId="42B53796" w14:textId="763FD513" w:rsidR="008F30A6" w:rsidRDefault="008F30A6" w:rsidP="008F30A6">
      <w:pPr>
        <w:pStyle w:val="ListParagraph"/>
        <w:numPr>
          <w:ilvl w:val="0"/>
          <w:numId w:val="1"/>
        </w:numPr>
      </w:pPr>
      <w:r>
        <w:t>Fornavn</w:t>
      </w:r>
      <w:r>
        <w:tab/>
      </w:r>
      <w:r>
        <w:tab/>
        <w:t>Obligatorisk/valgfri</w:t>
      </w:r>
    </w:p>
    <w:p w14:paraId="115A9A2F" w14:textId="55FDE376" w:rsidR="008F30A6" w:rsidRDefault="008F30A6" w:rsidP="008F30A6">
      <w:pPr>
        <w:pStyle w:val="ListParagraph"/>
        <w:numPr>
          <w:ilvl w:val="0"/>
          <w:numId w:val="1"/>
        </w:numPr>
      </w:pPr>
      <w:r>
        <w:t>Efternavn</w:t>
      </w:r>
      <w:r w:rsidR="00C32527">
        <w:tab/>
      </w:r>
      <w:r w:rsidR="00C32527">
        <w:tab/>
      </w:r>
      <w:r w:rsidR="00C32527">
        <w:t>Obligatorisk/valgfri</w:t>
      </w:r>
    </w:p>
    <w:p w14:paraId="06516FA0" w14:textId="0E8C296B" w:rsidR="008F30A6" w:rsidRDefault="008F30A6" w:rsidP="008F30A6">
      <w:pPr>
        <w:pStyle w:val="ListParagraph"/>
        <w:numPr>
          <w:ilvl w:val="0"/>
          <w:numId w:val="1"/>
        </w:numPr>
      </w:pPr>
      <w:r>
        <w:t>CPR</w:t>
      </w:r>
      <w:r w:rsidR="00C32527">
        <w:tab/>
      </w:r>
      <w:r w:rsidR="00C32527">
        <w:tab/>
      </w:r>
      <w:r w:rsidR="00C32527">
        <w:tab/>
      </w:r>
      <w:r w:rsidR="00C32527">
        <w:t>Obligatorisk/valgfri</w:t>
      </w:r>
    </w:p>
    <w:p w14:paraId="317EDA49" w14:textId="1D4ECA48" w:rsidR="008F30A6" w:rsidRDefault="008F30A6" w:rsidP="008F30A6">
      <w:pPr>
        <w:pStyle w:val="ListParagraph"/>
        <w:numPr>
          <w:ilvl w:val="0"/>
          <w:numId w:val="1"/>
        </w:numPr>
      </w:pPr>
      <w:r>
        <w:t>Adresse</w:t>
      </w:r>
      <w:r w:rsidR="00C32527">
        <w:tab/>
      </w:r>
      <w:r w:rsidR="00C32527">
        <w:tab/>
      </w:r>
      <w:r w:rsidR="00C32527">
        <w:t>Obligatorisk/valgfri</w:t>
      </w:r>
    </w:p>
    <w:p w14:paraId="5A00C158" w14:textId="47694F9D" w:rsidR="008F30A6" w:rsidRDefault="008F30A6" w:rsidP="008F30A6">
      <w:pPr>
        <w:pStyle w:val="ListParagraph"/>
        <w:numPr>
          <w:ilvl w:val="0"/>
          <w:numId w:val="1"/>
        </w:numPr>
      </w:pPr>
      <w:r>
        <w:t>Arbejdsplads</w:t>
      </w:r>
      <w:r w:rsidR="00C32527">
        <w:tab/>
      </w:r>
      <w:r w:rsidR="00C32527">
        <w:tab/>
      </w:r>
      <w:r w:rsidR="00C32527">
        <w:t>Obligatorisk/valgfri</w:t>
      </w:r>
    </w:p>
    <w:p w14:paraId="216893FC" w14:textId="1AF62E55" w:rsidR="008F30A6" w:rsidRDefault="008F30A6" w:rsidP="008F30A6">
      <w:pPr>
        <w:pStyle w:val="ListParagraph"/>
        <w:numPr>
          <w:ilvl w:val="0"/>
          <w:numId w:val="1"/>
        </w:numPr>
      </w:pPr>
      <w:r>
        <w:t>Arbejdsplads adresse</w:t>
      </w:r>
      <w:r w:rsidR="00C32527">
        <w:tab/>
      </w:r>
      <w:r w:rsidR="00C32527">
        <w:t>Obligatorisk/valgfri</w:t>
      </w:r>
    </w:p>
    <w:p w14:paraId="28E43E74" w14:textId="286E2054" w:rsidR="008F30A6" w:rsidRDefault="008F30A6" w:rsidP="008F30A6">
      <w:pPr>
        <w:pStyle w:val="ListParagraph"/>
        <w:numPr>
          <w:ilvl w:val="0"/>
          <w:numId w:val="1"/>
        </w:numPr>
      </w:pPr>
      <w:r>
        <w:t>Arbejdsgiver</w:t>
      </w:r>
      <w:r w:rsidR="00C32527">
        <w:tab/>
      </w:r>
      <w:r w:rsidR="00C32527">
        <w:tab/>
      </w:r>
      <w:r w:rsidR="00C32527">
        <w:t>Obligatorisk/valgfri</w:t>
      </w:r>
    </w:p>
    <w:p w14:paraId="73BE3B79" w14:textId="468C2A9A" w:rsidR="008F30A6" w:rsidRDefault="008F30A6" w:rsidP="008F30A6">
      <w:pPr>
        <w:pStyle w:val="ListParagraph"/>
        <w:numPr>
          <w:ilvl w:val="0"/>
          <w:numId w:val="1"/>
        </w:numPr>
      </w:pPr>
      <w:r>
        <w:t>Arbejdsgivers mail</w:t>
      </w:r>
      <w:r w:rsidR="00C32527">
        <w:tab/>
      </w:r>
      <w:r w:rsidR="00C32527">
        <w:tab/>
      </w:r>
      <w:r w:rsidR="00C32527">
        <w:t>Obligatorisk/valgfri</w:t>
      </w:r>
    </w:p>
    <w:p w14:paraId="7D6D86DB" w14:textId="03C808ED" w:rsidR="008F30A6" w:rsidRDefault="008F30A6" w:rsidP="008F30A6">
      <w:pPr>
        <w:pStyle w:val="ListParagraph"/>
        <w:numPr>
          <w:ilvl w:val="0"/>
          <w:numId w:val="1"/>
        </w:numPr>
      </w:pPr>
      <w:r>
        <w:t>Arbejdsgivers telefonnummer</w:t>
      </w:r>
      <w:r w:rsidR="00C32527">
        <w:tab/>
      </w:r>
      <w:r w:rsidR="00C32527">
        <w:t>Obligatorisk/valgfri</w:t>
      </w:r>
    </w:p>
    <w:p w14:paraId="46532023" w14:textId="2A5CE7B9" w:rsidR="008F30A6" w:rsidRDefault="008F30A6" w:rsidP="008F30A6">
      <w:pPr>
        <w:pStyle w:val="ListParagraph"/>
        <w:numPr>
          <w:ilvl w:val="0"/>
          <w:numId w:val="1"/>
        </w:numPr>
      </w:pPr>
      <w:r>
        <w:t>EAN</w:t>
      </w:r>
      <w:r w:rsidR="00C32527">
        <w:tab/>
      </w:r>
      <w:r w:rsidR="00C32527">
        <w:tab/>
      </w:r>
      <w:r w:rsidR="00C32527">
        <w:tab/>
      </w:r>
      <w:r w:rsidR="00C32527">
        <w:t>Obligatorisk/valgfri</w:t>
      </w:r>
    </w:p>
    <w:p w14:paraId="0D1014A7" w14:textId="7D51583A" w:rsidR="008F30A6" w:rsidRDefault="008F30A6" w:rsidP="008F30A6">
      <w:pPr>
        <w:pStyle w:val="ListParagraph"/>
        <w:numPr>
          <w:ilvl w:val="0"/>
          <w:numId w:val="1"/>
        </w:numPr>
      </w:pPr>
      <w:r>
        <w:t>CVR</w:t>
      </w:r>
      <w:r w:rsidR="00C32527">
        <w:tab/>
      </w:r>
      <w:r w:rsidR="00C32527">
        <w:tab/>
      </w:r>
      <w:r w:rsidR="00C32527">
        <w:tab/>
      </w:r>
      <w:r w:rsidR="00C32527">
        <w:t>Obligatorisk/valgfri</w:t>
      </w:r>
    </w:p>
    <w:p w14:paraId="4D3B1C14" w14:textId="25DE7F66" w:rsidR="008F30A6" w:rsidRDefault="008F30A6" w:rsidP="008F30A6">
      <w:pPr>
        <w:pStyle w:val="ListParagraph"/>
        <w:numPr>
          <w:ilvl w:val="0"/>
          <w:numId w:val="1"/>
        </w:numPr>
      </w:pPr>
      <w:r>
        <w:t xml:space="preserve">Kontaktperson i </w:t>
      </w:r>
      <w:proofErr w:type="spellStart"/>
      <w:r>
        <w:t>økonomi</w:t>
      </w:r>
      <w:r w:rsidR="00C32527">
        <w:t>afd</w:t>
      </w:r>
      <w:proofErr w:type="spellEnd"/>
      <w:r w:rsidR="00C32527">
        <w:t>.</w:t>
      </w:r>
      <w:r w:rsidR="00C32527">
        <w:tab/>
      </w:r>
      <w:r w:rsidR="00C32527">
        <w:t>Obligatorisk/valgfri</w:t>
      </w:r>
    </w:p>
    <w:p w14:paraId="21DBF0B2" w14:textId="643653FF" w:rsidR="008F30A6" w:rsidRDefault="00C32527" w:rsidP="008F30A6">
      <w:pPr>
        <w:pStyle w:val="ListParagraph"/>
        <w:numPr>
          <w:ilvl w:val="0"/>
          <w:numId w:val="1"/>
        </w:numPr>
      </w:pPr>
      <w:r>
        <w:t xml:space="preserve">Vedhæftning </w:t>
      </w:r>
      <w:r w:rsidR="003A0E95">
        <w:tab/>
      </w:r>
      <w:r w:rsidR="003A0E95">
        <w:tab/>
      </w:r>
      <w:r w:rsidR="003A0E95">
        <w:t>Obligatorisk/valgfri</w:t>
      </w:r>
      <w:r w:rsidR="003A0E95">
        <w:br/>
      </w:r>
      <w:r>
        <w:t>(Titel og dokumenttype)</w:t>
      </w:r>
      <w:r w:rsidR="003A0E95">
        <w:t xml:space="preserve"> _____________________</w:t>
      </w:r>
    </w:p>
    <w:p w14:paraId="0B713E1E" w14:textId="1341579F" w:rsidR="00C32527" w:rsidRDefault="00C32527" w:rsidP="008F30A6">
      <w:pPr>
        <w:pStyle w:val="ListParagraph"/>
        <w:numPr>
          <w:ilvl w:val="0"/>
          <w:numId w:val="1"/>
        </w:numPr>
      </w:pPr>
      <w:r>
        <w:t>Andet ___________________________________</w:t>
      </w:r>
    </w:p>
    <w:p w14:paraId="3648A5CD" w14:textId="77777777" w:rsidR="00C32527" w:rsidRDefault="00C32527" w:rsidP="00C32527"/>
    <w:p w14:paraId="15F96C58" w14:textId="45E555FA" w:rsidR="00C32527" w:rsidRDefault="00C32527" w:rsidP="00C32527">
      <w:r>
        <w:t>Bekræftelsesmail (indsæt tekst herunder):</w:t>
      </w:r>
    </w:p>
    <w:p w14:paraId="4CFFB7D3" w14:textId="630F7D41" w:rsidR="00C32527" w:rsidRDefault="007878A0" w:rsidP="00C32527">
      <w:r>
        <w:t>________________________________________________</w:t>
      </w:r>
    </w:p>
    <w:p w14:paraId="49067318" w14:textId="4D3BFC74" w:rsidR="007878A0" w:rsidRDefault="007878A0" w:rsidP="00C32527">
      <w:r>
        <w:t>________________________________________________</w:t>
      </w:r>
      <w:r>
        <w:br/>
      </w:r>
    </w:p>
    <w:p w14:paraId="5F71327B" w14:textId="4310C2AB" w:rsidR="00C32527" w:rsidRDefault="00C32527" w:rsidP="00C32527">
      <w:r>
        <w:t>Billet: ja/nej</w:t>
      </w:r>
    </w:p>
    <w:p w14:paraId="124236B6" w14:textId="24E0EC3B" w:rsidR="00C32527" w:rsidRDefault="00C32527" w:rsidP="00C32527">
      <w:r>
        <w:t>Tekst på billet ud ove</w:t>
      </w:r>
      <w:r w:rsidR="007878A0">
        <w:t xml:space="preserve">r stamoplysninger på arrangementet. </w:t>
      </w:r>
    </w:p>
    <w:p w14:paraId="73925564" w14:textId="77777777" w:rsidR="00C32527" w:rsidRDefault="00C32527" w:rsidP="00C32527"/>
    <w:p w14:paraId="4A34A05D" w14:textId="3A88824F" w:rsidR="00C32527" w:rsidRDefault="00C32527" w:rsidP="00C32527">
      <w:r>
        <w:t xml:space="preserve">Indsendes til </w:t>
      </w:r>
      <w:hyperlink r:id="rId9" w:history="1">
        <w:r w:rsidR="007878A0" w:rsidRPr="004C672E">
          <w:rPr>
            <w:rStyle w:val="Hyperlink"/>
          </w:rPr>
          <w:t>evu-sekretariat@health.sdu.dk</w:t>
        </w:r>
      </w:hyperlink>
      <w:r w:rsidR="007878A0">
        <w:t xml:space="preserve"> </w:t>
      </w:r>
    </w:p>
    <w:p w14:paraId="1023B1D0" w14:textId="77777777" w:rsidR="00C32527" w:rsidRDefault="00C32527" w:rsidP="00C32527"/>
    <w:p w14:paraId="31294EA6" w14:textId="77777777" w:rsidR="008F30A6" w:rsidRPr="006D56F4" w:rsidRDefault="008F30A6" w:rsidP="006D56F4"/>
    <w:sectPr w:rsidR="008F30A6" w:rsidRPr="006D56F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20B12" w14:textId="77777777" w:rsidR="008F30A6" w:rsidRDefault="008F30A6" w:rsidP="00115E35">
      <w:pPr>
        <w:spacing w:after="0" w:line="240" w:lineRule="auto"/>
      </w:pPr>
      <w:r>
        <w:separator/>
      </w:r>
    </w:p>
  </w:endnote>
  <w:endnote w:type="continuationSeparator" w:id="0">
    <w:p w14:paraId="17E2787E" w14:textId="77777777" w:rsidR="008F30A6" w:rsidRDefault="008F30A6" w:rsidP="0011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9B3EC" w14:textId="77777777" w:rsidR="008F30A6" w:rsidRDefault="008F30A6" w:rsidP="00115E35">
      <w:pPr>
        <w:spacing w:after="0" w:line="240" w:lineRule="auto"/>
      </w:pPr>
      <w:r>
        <w:separator/>
      </w:r>
    </w:p>
  </w:footnote>
  <w:footnote w:type="continuationSeparator" w:id="0">
    <w:p w14:paraId="74CE875D" w14:textId="77777777" w:rsidR="008F30A6" w:rsidRDefault="008F30A6" w:rsidP="00115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E61F9F"/>
    <w:multiLevelType w:val="hybridMultilevel"/>
    <w:tmpl w:val="7670108C"/>
    <w:lvl w:ilvl="0" w:tplc="5E6475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50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A6"/>
    <w:rsid w:val="00033327"/>
    <w:rsid w:val="0003435D"/>
    <w:rsid w:val="0003486B"/>
    <w:rsid w:val="00115E35"/>
    <w:rsid w:val="001502F1"/>
    <w:rsid w:val="00174AE2"/>
    <w:rsid w:val="002A1263"/>
    <w:rsid w:val="003A0E95"/>
    <w:rsid w:val="003C3083"/>
    <w:rsid w:val="00675B07"/>
    <w:rsid w:val="00691EDE"/>
    <w:rsid w:val="006D56F4"/>
    <w:rsid w:val="00711CBF"/>
    <w:rsid w:val="007878A0"/>
    <w:rsid w:val="00807DED"/>
    <w:rsid w:val="008F30A6"/>
    <w:rsid w:val="00931E05"/>
    <w:rsid w:val="00A72CF2"/>
    <w:rsid w:val="00BA13C9"/>
    <w:rsid w:val="00BE32A1"/>
    <w:rsid w:val="00C32527"/>
    <w:rsid w:val="00E87314"/>
    <w:rsid w:val="00E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E19C6"/>
  <w15:chartTrackingRefBased/>
  <w15:docId w15:val="{F800844B-5D14-4CD3-BD7D-FFF34F1C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CD7"/>
  </w:style>
  <w:style w:type="paragraph" w:styleId="Heading1">
    <w:name w:val="heading 1"/>
    <w:basedOn w:val="Normal"/>
    <w:next w:val="Normal"/>
    <w:link w:val="Heading1Char"/>
    <w:uiPriority w:val="9"/>
    <w:qFormat/>
    <w:rsid w:val="00EE1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E35"/>
  </w:style>
  <w:style w:type="paragraph" w:styleId="Footer">
    <w:name w:val="footer"/>
    <w:basedOn w:val="Normal"/>
    <w:link w:val="FooterChar"/>
    <w:uiPriority w:val="99"/>
    <w:unhideWhenUsed/>
    <w:rsid w:val="00115E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E35"/>
  </w:style>
  <w:style w:type="character" w:customStyle="1" w:styleId="Heading1Char">
    <w:name w:val="Heading 1 Char"/>
    <w:basedOn w:val="DefaultParagraphFont"/>
    <w:link w:val="Heading1"/>
    <w:uiPriority w:val="9"/>
    <w:rsid w:val="00EE1CD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CD7"/>
    <w:rPr>
      <w:rFonts w:asciiTheme="majorHAnsi" w:eastAsiaTheme="majorEastAsia" w:hAnsiTheme="majorHAnsi" w:cstheme="majorBidi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CD7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1CD7"/>
    <w:rPr>
      <w:rFonts w:eastAsiaTheme="minorEastAsia"/>
      <w:spacing w:val="15"/>
    </w:rPr>
  </w:style>
  <w:style w:type="character" w:styleId="SubtleEmphasis">
    <w:name w:val="Subtle Emphasis"/>
    <w:basedOn w:val="DefaultParagraphFont"/>
    <w:uiPriority w:val="19"/>
    <w:qFormat/>
    <w:rsid w:val="00EE1CD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EE1CD7"/>
    <w:rPr>
      <w:i/>
      <w:iCs/>
      <w:color w:val="auto"/>
    </w:rPr>
  </w:style>
  <w:style w:type="character" w:styleId="Emphasis">
    <w:name w:val="Emphasis"/>
    <w:basedOn w:val="DefaultParagraphFont"/>
    <w:uiPriority w:val="20"/>
    <w:qFormat/>
    <w:rsid w:val="00EE1CD7"/>
    <w:rPr>
      <w:i/>
      <w:iCs/>
    </w:rPr>
  </w:style>
  <w:style w:type="character" w:styleId="Strong">
    <w:name w:val="Strong"/>
    <w:basedOn w:val="DefaultParagraphFont"/>
    <w:uiPriority w:val="22"/>
    <w:qFormat/>
    <w:rsid w:val="00EE1C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E1CD7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E1CD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CD7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CD7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EE1CD7"/>
    <w:rPr>
      <w:smallCaps/>
      <w:color w:val="auto"/>
    </w:rPr>
  </w:style>
  <w:style w:type="character" w:styleId="IntenseReference">
    <w:name w:val="Intense Reference"/>
    <w:basedOn w:val="DefaultParagraphFont"/>
    <w:uiPriority w:val="32"/>
    <w:qFormat/>
    <w:rsid w:val="00EE1CD7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EE1CD7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E1C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78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8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vu-sekretariat@health.sdu.dk" TargetMode="External"/><Relationship Id="rId14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iegnim\AppData\Local\Temp\1\Templafy\WordVsto\sfdvl2uu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blank","templateDescription":"","enableDocumentContentUpdater":false,"version":"2.0"}]]></TemplafyTemplate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A45D900F9C724A86DCD553AA56B7C5" ma:contentTypeVersion="19" ma:contentTypeDescription="Opret et nyt dokument." ma:contentTypeScope="" ma:versionID="d7242c5ea3b0a48a44f95b22fa890073">
  <xsd:schema xmlns:xsd="http://www.w3.org/2001/XMLSchema" xmlns:xs="http://www.w3.org/2001/XMLSchema" xmlns:p="http://schemas.microsoft.com/office/2006/metadata/properties" xmlns:ns2="249a7cff-7a33-47a6-bef3-baa97f567618" xmlns:ns3="094de586-7aa5-4c94-a9e2-06e95cf3d98c" targetNamespace="http://schemas.microsoft.com/office/2006/metadata/properties" ma:root="true" ma:fieldsID="700e0a794634a01918a2996d6e95f9c6" ns2:_="" ns3:_="">
    <xsd:import namespace="249a7cff-7a33-47a6-bef3-baa97f567618"/>
    <xsd:import namespace="094de586-7aa5-4c94-a9e2-06e95cf3d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a7cff-7a33-47a6-bef3-baa97f567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f9553f63-5966-4a09-978d-72b299aea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de586-7aa5-4c94-a9e2-06e95cf3d9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828713-9133-45e2-ac78-f1bf98a7433b}" ma:internalName="TaxCatchAll" ma:showField="CatchAllData" ma:web="094de586-7aa5-4c94-a9e2-06e95cf3d9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4de586-7aa5-4c94-a9e2-06e95cf3d98c" xsi:nil="true"/>
    <lcf76f155ced4ddcb4097134ff3c332f xmlns="249a7cff-7a33-47a6-bef3-baa97f5676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38C9D5-CA01-495F-81BB-547FFFD0DF0C}">
  <ds:schemaRefs/>
</ds:datastoreItem>
</file>

<file path=customXml/itemProps2.xml><?xml version="1.0" encoding="utf-8"?>
<ds:datastoreItem xmlns:ds="http://schemas.openxmlformats.org/officeDocument/2006/customXml" ds:itemID="{4AB8C649-791A-43C6-B77A-F03E4A584C2B}">
  <ds:schemaRefs/>
</ds:datastoreItem>
</file>

<file path=customXml/itemProps3.xml><?xml version="1.0" encoding="utf-8"?>
<ds:datastoreItem xmlns:ds="http://schemas.openxmlformats.org/officeDocument/2006/customXml" ds:itemID="{8DA93564-CBD6-424C-B7EA-98D195DC29BD}"/>
</file>

<file path=customXml/itemProps4.xml><?xml version="1.0" encoding="utf-8"?>
<ds:datastoreItem xmlns:ds="http://schemas.openxmlformats.org/officeDocument/2006/customXml" ds:itemID="{D577B701-5BF5-40E4-99DD-08D6317367CA}"/>
</file>

<file path=customXml/itemProps5.xml><?xml version="1.0" encoding="utf-8"?>
<ds:datastoreItem xmlns:ds="http://schemas.openxmlformats.org/officeDocument/2006/customXml" ds:itemID="{A21E2AEC-FD4E-449F-B4D8-DB59625DAC6C}"/>
</file>

<file path=docProps/app.xml><?xml version="1.0" encoding="utf-8"?>
<Properties xmlns="http://schemas.openxmlformats.org/officeDocument/2006/extended-properties" xmlns:vt="http://schemas.openxmlformats.org/officeDocument/2006/docPropsVTypes">
  <Template>sfdvl2uu.dotx</Template>
  <TotalTime>62</TotalTime>
  <Pages>2</Pages>
  <Words>183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Nickie Glissmann</dc:creator>
  <cp:keywords/>
  <dc:description/>
  <cp:lastModifiedBy>Nickie Glissmann</cp:lastModifiedBy>
  <cp:revision>2</cp:revision>
  <dcterms:created xsi:type="dcterms:W3CDTF">2025-01-20T12:15:00Z</dcterms:created>
  <dcterms:modified xsi:type="dcterms:W3CDTF">2025-01-20T13:44:00Z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991143041190330490</vt:lpwstr>
  </property>
  <property fmtid="{D5CDD505-2E9C-101B-9397-08002B2CF9AE}" pid="4" name="TemplafyUserProfileId">
    <vt:lpwstr>1039489546406068273</vt:lpwstr>
  </property>
  <property fmtid="{D5CDD505-2E9C-101B-9397-08002B2CF9AE}" pid="5" name="TemplafyFromBlank">
    <vt:bool>true</vt:bool>
  </property>
  <property fmtid="{D5CDD505-2E9C-101B-9397-08002B2CF9AE}" pid="6" name="OfficeInstanceGUID">
    <vt:lpwstr>{4FB17CD8-DB42-4608-8910-0CF3C27B77A6}</vt:lpwstr>
  </property>
  <property fmtid="{D5CDD505-2E9C-101B-9397-08002B2CF9AE}" pid="7" name="ContentTypeId">
    <vt:lpwstr>0x010100D5A45D900F9C724A86DCD553AA56B7C5</vt:lpwstr>
  </property>
  <property fmtid="{D5CDD505-2E9C-101B-9397-08002B2CF9AE}" pid="8" name="MediaServiceImageTags">
    <vt:lpwstr/>
  </property>
</Properties>
</file>