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9854"/>
        <w:gridCol w:w="10"/>
      </w:tblGrid>
      <w:tr w:rsidR="00C502FD" w:rsidRPr="00515878" w14:paraId="6846A1D7" w14:textId="77777777" w:rsidTr="00B91B31">
        <w:tc>
          <w:tcPr>
            <w:tcW w:w="10044" w:type="dxa"/>
            <w:gridSpan w:val="3"/>
          </w:tcPr>
          <w:tbl>
            <w:tblPr>
              <w:tblStyle w:val="Tabel-Gitter"/>
              <w:tblW w:w="96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63"/>
              <w:gridCol w:w="2486"/>
            </w:tblGrid>
            <w:tr w:rsidR="00C502FD" w:rsidRPr="00515878" w14:paraId="4DC55ECF" w14:textId="77777777" w:rsidTr="0069585B">
              <w:trPr>
                <w:trHeight w:val="1285"/>
              </w:trPr>
              <w:tc>
                <w:tcPr>
                  <w:tcW w:w="7163" w:type="dxa"/>
                </w:tcPr>
                <w:p w14:paraId="706DB956" w14:textId="7DC0757D" w:rsidR="00C502FD" w:rsidRPr="00B74D60" w:rsidRDefault="00B20B10" w:rsidP="00B91B31">
                  <w:pPr>
                    <w:tabs>
                      <w:tab w:val="left" w:pos="7230"/>
                    </w:tabs>
                    <w:rPr>
                      <w:rFonts w:cs="Arial"/>
                      <w:b/>
                      <w:sz w:val="32"/>
                      <w:szCs w:val="32"/>
                    </w:rPr>
                  </w:pPr>
                  <w:r w:rsidRPr="00B74D60">
                    <w:rPr>
                      <w:rFonts w:cs="Arial"/>
                      <w:b/>
                      <w:sz w:val="32"/>
                      <w:szCs w:val="32"/>
                    </w:rPr>
                    <w:t>Gravid APV</w:t>
                  </w:r>
                </w:p>
                <w:p w14:paraId="3C6C1C6B" w14:textId="5B2BAD99" w:rsidR="00C502FD" w:rsidRDefault="00C364DE" w:rsidP="00B91B31">
                  <w:pPr>
                    <w:tabs>
                      <w:tab w:val="left" w:pos="1395"/>
                    </w:tabs>
                    <w:rPr>
                      <w:rFonts w:cs="Arial"/>
                      <w:szCs w:val="20"/>
                    </w:rPr>
                  </w:pPr>
                  <w:r w:rsidRPr="005751A6">
                    <w:rPr>
                      <w:rFonts w:cs="Arial"/>
                      <w:b/>
                      <w:sz w:val="22"/>
                    </w:rPr>
                    <w:t>Dato: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Cs w:val="20"/>
                      </w:rPr>
                      <w:id w:val="-267474422"/>
                      <w:placeholder>
                        <w:docPart w:val="1A6C6C2F8AA2423394162C52A0CD9B52"/>
                      </w:placeholder>
                      <w:showingPlcHdr/>
                      <w:date>
                        <w:dateFormat w:val="d. MMMM yyyy"/>
                        <w:lid w:val="da-DK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C502FD" w:rsidRPr="005751A6">
                        <w:rPr>
                          <w:rStyle w:val="Pladsholdertekst"/>
                          <w:sz w:val="22"/>
                        </w:rPr>
                        <w:t>Klik e</w:t>
                      </w:r>
                      <w:r w:rsidR="005751A6" w:rsidRPr="005751A6">
                        <w:rPr>
                          <w:rStyle w:val="Pladsholdertekst"/>
                          <w:sz w:val="22"/>
                        </w:rPr>
                        <w:t>ller tryk for at angive en dato</w:t>
                      </w:r>
                    </w:sdtContent>
                  </w:sdt>
                </w:p>
                <w:p w14:paraId="1A8AF83C" w14:textId="0A357A26" w:rsidR="00C502FD" w:rsidRPr="00F96CD0" w:rsidRDefault="0009042A" w:rsidP="00B91B31">
                  <w:pPr>
                    <w:tabs>
                      <w:tab w:val="left" w:pos="1395"/>
                    </w:tabs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544297270"/>
                      <w:placeholder>
                        <w:docPart w:val="0BC7B7CABF2C4FE5861D9EDEF93A0AAC"/>
                      </w:placeholder>
                      <w:showingPlcHdr/>
                    </w:sdtPr>
                    <w:sdtEndPr/>
                    <w:sdtContent>
                      <w:r w:rsidR="00B20B10" w:rsidRPr="00B74D60">
                        <w:rPr>
                          <w:rFonts w:cs="Arial"/>
                          <w:sz w:val="24"/>
                          <w:szCs w:val="24"/>
                        </w:rPr>
                        <w:t>Navn</w:t>
                      </w:r>
                    </w:sdtContent>
                  </w:sdt>
                  <w:r w:rsidR="00C502FD">
                    <w:rPr>
                      <w:rFonts w:cs="Arial"/>
                      <w:szCs w:val="20"/>
                    </w:rPr>
                    <w:tab/>
                  </w:r>
                </w:p>
              </w:tc>
              <w:tc>
                <w:tcPr>
                  <w:tcW w:w="2486" w:type="dxa"/>
                </w:tcPr>
                <w:p w14:paraId="48F6B853" w14:textId="77777777" w:rsidR="00C502FD" w:rsidRPr="0069585B" w:rsidRDefault="00C502FD" w:rsidP="00B91B31">
                  <w:pPr>
                    <w:pStyle w:val="Ingenafstand"/>
                    <w:rPr>
                      <w:rStyle w:val="Kraftigfremhvning"/>
                      <w:b/>
                    </w:rPr>
                  </w:pPr>
                  <w:r w:rsidRPr="0069585B">
                    <w:rPr>
                      <w:rStyle w:val="Kraftigfremhvning"/>
                      <w:b/>
                    </w:rPr>
                    <w:t>Sagsbehandler:</w:t>
                  </w:r>
                </w:p>
                <w:p w14:paraId="0E542969" w14:textId="54F621A5" w:rsidR="00C502FD" w:rsidRPr="0069585B" w:rsidRDefault="0009042A" w:rsidP="00B91B31">
                  <w:pPr>
                    <w:pStyle w:val="Ingenafstand"/>
                    <w:rPr>
                      <w:rStyle w:val="Kraftigfremhvning"/>
                    </w:rPr>
                  </w:pPr>
                  <w:sdt>
                    <w:sdtPr>
                      <w:rPr>
                        <w:rStyle w:val="Kraftigfremhvning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442034409"/>
                      <w:placeholder>
                        <w:docPart w:val="909C4510D9A04E72B8FCF4203B8E86D9"/>
                      </w:placeholder>
                      <w:showingPlcHdr/>
                      <w:dataBinding w:prefixMappings="xmlns:ns0='Workzone'" w:xpath="//ns0:Root[1]/ns0:data[@id='9733590E-B905-4B87-B8C7-4FE6DE8F80A3']/ns0:value" w:storeItemID="{17B0ED79-6397-4EC3-9AA2-F757F70F2A04}"/>
                      <w:text/>
                    </w:sdtPr>
                    <w:sdtEndPr>
                      <w:rPr>
                        <w:rStyle w:val="Kraftigfremhvning"/>
                      </w:rPr>
                    </w:sdtEndPr>
                    <w:sdtContent>
                      <w:r w:rsidR="00C502FD" w:rsidRPr="003C1729">
                        <w:rPr>
                          <w:rStyle w:val="Kraftigfremhvning"/>
                        </w:rPr>
                        <w:t>[Navn 1]</w:t>
                      </w:r>
                    </w:sdtContent>
                  </w:sdt>
                  <w:r w:rsidR="00C502FD" w:rsidRPr="0069585B">
                    <w:rPr>
                      <w:rStyle w:val="Kraftigfremhvning"/>
                    </w:rPr>
                    <w:t xml:space="preserve"> </w:t>
                  </w:r>
                  <w:sdt>
                    <w:sdtPr>
                      <w:rPr>
                        <w:iCs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044598035"/>
                      <w:placeholder>
                        <w:docPart w:val="477EA3FC7370446389199AB5EF954605"/>
                      </w:placeholder>
                      <w:showingPlcHdr/>
                      <w:dataBinding w:prefixMappings="xmlns:ns0='Workzone'" w:xpath="/ns0:Root[1]/ns0:data[@id='B480A2E6-4AA4-46BB-A3EB-50BB1BF32DCA']/ns0:value" w:storeItemID="{17B0ED79-6397-4EC3-9AA2-F757F70F2A04}"/>
                      <w:text/>
                    </w:sdtPr>
                    <w:sdtEndPr/>
                    <w:sdtContent>
                      <w:r w:rsidR="00B91B31" w:rsidRPr="003C1729">
                        <w:rPr>
                          <w:iCs/>
                        </w:rPr>
                        <w:t>[Navn 2]</w:t>
                      </w:r>
                    </w:sdtContent>
                  </w:sdt>
                </w:p>
              </w:tc>
            </w:tr>
          </w:tbl>
          <w:p w14:paraId="27D317D9" w14:textId="77777777" w:rsidR="00C502FD" w:rsidRPr="000F166E" w:rsidRDefault="00C502FD" w:rsidP="00B91B31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</w:tr>
      <w:tr w:rsidR="00C502FD" w:rsidRPr="008F1AF4" w14:paraId="0E58BE82" w14:textId="77777777" w:rsidTr="00B91B3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gridAfter w:val="1"/>
          <w:wBefore w:w="180" w:type="dxa"/>
          <w:wAfter w:w="10" w:type="dxa"/>
        </w:trPr>
        <w:tc>
          <w:tcPr>
            <w:tcW w:w="9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4FB78DF" w14:textId="5BAF25E6" w:rsidR="00C502FD" w:rsidRPr="00C364DE" w:rsidRDefault="00B91B31" w:rsidP="000736E4">
            <w:pPr>
              <w:pStyle w:val="Overskri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Hvornår?</w:t>
            </w:r>
          </w:p>
        </w:tc>
      </w:tr>
      <w:tr w:rsidR="00966A64" w:rsidRPr="00BA4CC7" w14:paraId="1266F9BE" w14:textId="77777777" w:rsidTr="00B91B3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gridAfter w:val="1"/>
          <w:wBefore w:w="180" w:type="dxa"/>
          <w:wAfter w:w="10" w:type="dxa"/>
        </w:trPr>
        <w:tc>
          <w:tcPr>
            <w:tcW w:w="985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sdt>
            <w:sdtPr>
              <w:rPr>
                <w:rStyle w:val="Svagfremhvning"/>
              </w:rPr>
              <w:id w:val="-1431493723"/>
              <w:placeholder>
                <w:docPart w:val="D67F877994964A0B9D3980A60AEC97B5"/>
              </w:placeholder>
              <w:temporary/>
              <w:showingPlcHdr/>
            </w:sdtPr>
            <w:sdtEndPr>
              <w:rPr>
                <w:rStyle w:val="Svagfremhvning"/>
              </w:rPr>
            </w:sdtEndPr>
            <w:sdtContent>
              <w:p w14:paraId="47E76052" w14:textId="5062E638" w:rsidR="0063395C" w:rsidRPr="00B91B31" w:rsidRDefault="00B91B31" w:rsidP="00B91B31">
                <w:pPr>
                  <w:spacing w:before="80" w:after="0"/>
                  <w:jc w:val="both"/>
                  <w:rPr>
                    <w:rStyle w:val="Svagfremhvning"/>
                    <w:color w:val="auto"/>
                  </w:rPr>
                </w:pPr>
                <w:r w:rsidRPr="00B74D60">
                  <w:rPr>
                    <w:rFonts w:cs="Arial"/>
                    <w:szCs w:val="20"/>
                  </w:rPr>
                  <w:t>APV’en skal gennemføres snarest muligt efter, at arbejdspladsen er blevet informeret om graviditeten.</w:t>
                </w:r>
              </w:p>
            </w:sdtContent>
          </w:sdt>
        </w:tc>
      </w:tr>
      <w:tr w:rsidR="00966A64" w:rsidRPr="00C364DE" w14:paraId="10E8438A" w14:textId="77777777" w:rsidTr="00B91B3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gridAfter w:val="1"/>
          <w:wBefore w:w="180" w:type="dxa"/>
          <w:wAfter w:w="10" w:type="dxa"/>
        </w:trPr>
        <w:tc>
          <w:tcPr>
            <w:tcW w:w="9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DF6675E" w14:textId="613FD843" w:rsidR="00966A64" w:rsidRPr="00C364DE" w:rsidRDefault="00B91B31" w:rsidP="000736E4">
            <w:pPr>
              <w:pStyle w:val="Overskri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Hvem?</w:t>
            </w:r>
          </w:p>
        </w:tc>
      </w:tr>
      <w:tr w:rsidR="004C5FF4" w:rsidRPr="00BA4CC7" w14:paraId="04059B14" w14:textId="77777777" w:rsidTr="00B91B3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gridAfter w:val="1"/>
          <w:wBefore w:w="180" w:type="dxa"/>
          <w:wAfter w:w="10" w:type="dxa"/>
        </w:trPr>
        <w:tc>
          <w:tcPr>
            <w:tcW w:w="985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sdt>
            <w:sdtPr>
              <w:rPr>
                <w:rStyle w:val="Svagfremhvning"/>
                <w:sz w:val="20"/>
                <w:szCs w:val="20"/>
              </w:rPr>
              <w:id w:val="1456681566"/>
              <w:placeholder>
                <w:docPart w:val="35AB1A5F4E6F477C97499B95D1B43D57"/>
              </w:placeholder>
              <w:temporary/>
              <w:showingPlcHdr/>
            </w:sdtPr>
            <w:sdtEndPr>
              <w:rPr>
                <w:rStyle w:val="Svagfremhvning"/>
              </w:rPr>
            </w:sdtEndPr>
            <w:sdtContent>
              <w:p w14:paraId="271C4EBE" w14:textId="02D3DAB3" w:rsidR="004C5FF4" w:rsidRPr="00B91B31" w:rsidRDefault="00B91B31" w:rsidP="00B91B31">
                <w:pPr>
                  <w:spacing w:before="120" w:after="120"/>
                  <w:jc w:val="both"/>
                  <w:rPr>
                    <w:rStyle w:val="Svagfremhvning"/>
                    <w:rFonts w:cs="Arial"/>
                    <w:i w:val="0"/>
                    <w:iCs w:val="0"/>
                    <w:color w:val="auto"/>
                    <w:sz w:val="22"/>
                  </w:rPr>
                </w:pPr>
                <w:r w:rsidRPr="00B74D60">
                  <w:rPr>
                    <w:rFonts w:cs="Arial"/>
                    <w:szCs w:val="20"/>
                  </w:rPr>
                  <w:t>Du kan som leder, arbejdsmiljørepræsentant eller gravid tage initiativ til at lave en gravid-APV.</w:t>
                </w:r>
                <w:r>
                  <w:rPr>
                    <w:rFonts w:cs="Arial"/>
                    <w:sz w:val="22"/>
                  </w:rPr>
                  <w:t xml:space="preserve"> </w:t>
                </w:r>
              </w:p>
            </w:sdtContent>
          </w:sdt>
        </w:tc>
      </w:tr>
      <w:tr w:rsidR="00966A64" w:rsidRPr="00C364DE" w14:paraId="11AB2047" w14:textId="77777777" w:rsidTr="00B91B3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gridAfter w:val="1"/>
          <w:wBefore w:w="180" w:type="dxa"/>
          <w:wAfter w:w="10" w:type="dxa"/>
        </w:trPr>
        <w:tc>
          <w:tcPr>
            <w:tcW w:w="9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5CC2D4" w14:textId="6C2C1C54" w:rsidR="00966A64" w:rsidRPr="00C364DE" w:rsidRDefault="00B91B31" w:rsidP="000736E4">
            <w:pPr>
              <w:pStyle w:val="Overskrift1"/>
              <w:rPr>
                <w:sz w:val="22"/>
                <w:szCs w:val="22"/>
              </w:rPr>
            </w:pPr>
            <w:r w:rsidRPr="006E4E96">
              <w:rPr>
                <w:rFonts w:cs="Arial"/>
                <w:sz w:val="22"/>
                <w:szCs w:val="22"/>
              </w:rPr>
              <w:t>Hvordan gravid-APV?</w:t>
            </w:r>
          </w:p>
        </w:tc>
      </w:tr>
      <w:tr w:rsidR="004C5FF4" w:rsidRPr="00BA4CC7" w14:paraId="60F3D3F3" w14:textId="77777777" w:rsidTr="00B91B3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gridBefore w:val="1"/>
          <w:gridAfter w:val="1"/>
          <w:wBefore w:w="180" w:type="dxa"/>
          <w:wAfter w:w="10" w:type="dxa"/>
        </w:trPr>
        <w:tc>
          <w:tcPr>
            <w:tcW w:w="985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sdt>
            <w:sdtPr>
              <w:rPr>
                <w:rStyle w:val="Svagfremhvning"/>
                <w:color w:val="auto"/>
              </w:rPr>
              <w:id w:val="395557422"/>
              <w:placeholder>
                <w:docPart w:val="81A82280BBCC45DEAECD419EFABC4BDD"/>
              </w:placeholder>
              <w:temporary/>
              <w:showingPlcHdr/>
            </w:sdtPr>
            <w:sdtEndPr>
              <w:rPr>
                <w:rStyle w:val="Svagfremhvning"/>
              </w:rPr>
            </w:sdtEndPr>
            <w:sdtContent>
              <w:p w14:paraId="7E24B2FF" w14:textId="6DEBB365" w:rsidR="004C5FF4" w:rsidRPr="000736E4" w:rsidRDefault="00B91B31" w:rsidP="00B91B31">
                <w:pPr>
                  <w:spacing w:before="80" w:after="0"/>
                  <w:jc w:val="both"/>
                  <w:rPr>
                    <w:rStyle w:val="Svagfremhvning"/>
                    <w:i w:val="0"/>
                    <w:iCs w:val="0"/>
                    <w:color w:val="auto"/>
                    <w:sz w:val="20"/>
                  </w:rPr>
                </w:pPr>
                <w:r w:rsidRPr="00B74D60">
                  <w:rPr>
                    <w:rFonts w:cs="Arial"/>
                    <w:szCs w:val="20"/>
                  </w:rPr>
                  <w:t>Du kan som gravid, med fordel, notere i skemaet inden mødet. Alternativt kan skemaet bruges som spørgeguide af leder/arbejdsmiljøgruppe. Vær under dialogen bevidst om, at en gravid-APV sigter mod at identificere arbejdsmiljørelaterede risici, men også at skabe rammer for fortsat udvikling for den gravide - og det arbejdsfællesskab, hun indgår i. Løsningerne kan derfor både findes ved den gravide og arbejdsmiljøgruppen - men også blandt de mange samarbejdsrelationer, hun indgår i.</w:t>
                </w:r>
              </w:p>
            </w:sdtContent>
          </w:sdt>
        </w:tc>
      </w:tr>
    </w:tbl>
    <w:p w14:paraId="184FD894" w14:textId="0E739C1E" w:rsidR="00B91B31" w:rsidRDefault="00B91B31" w:rsidP="00B91B31">
      <w:pPr>
        <w:rPr>
          <w:b/>
          <w:color w:val="002060"/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709"/>
        <w:gridCol w:w="708"/>
        <w:gridCol w:w="4189"/>
      </w:tblGrid>
      <w:tr w:rsidR="00B91B31" w:rsidRPr="006E4E96" w14:paraId="616C7C1A" w14:textId="77777777" w:rsidTr="009E5041">
        <w:trPr>
          <w:trHeight w:val="473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206F5A5D" w14:textId="561A6B9F" w:rsidR="00B91B31" w:rsidRPr="006E4E96" w:rsidRDefault="006E4E96" w:rsidP="006E4E96">
            <w:pPr>
              <w:spacing w:after="0"/>
              <w:rPr>
                <w:b/>
                <w:sz w:val="22"/>
              </w:rPr>
            </w:pPr>
            <w:r w:rsidRPr="006E4E96">
              <w:rPr>
                <w:b/>
                <w:sz w:val="22"/>
              </w:rPr>
              <w:t>Fysisk arbejdsmiljø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6AEA6C56" w14:textId="24BF79AC" w:rsidR="00B91B31" w:rsidRPr="006E4E96" w:rsidRDefault="006E4E96" w:rsidP="006E4E96">
            <w:pPr>
              <w:spacing w:after="0"/>
              <w:jc w:val="center"/>
              <w:rPr>
                <w:b/>
                <w:sz w:val="22"/>
              </w:rPr>
            </w:pPr>
            <w:r w:rsidRPr="006E4E96">
              <w:rPr>
                <w:b/>
                <w:sz w:val="22"/>
              </w:rPr>
              <w:t>Ja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3E4B152E" w14:textId="05602589" w:rsidR="00B91B31" w:rsidRPr="006E4E96" w:rsidRDefault="006E4E96" w:rsidP="006E4E96">
            <w:pPr>
              <w:spacing w:after="0"/>
              <w:jc w:val="center"/>
              <w:rPr>
                <w:b/>
                <w:sz w:val="22"/>
              </w:rPr>
            </w:pPr>
            <w:r w:rsidRPr="006E4E96">
              <w:rPr>
                <w:b/>
                <w:sz w:val="22"/>
              </w:rPr>
              <w:t>Nej</w:t>
            </w:r>
          </w:p>
        </w:tc>
        <w:tc>
          <w:tcPr>
            <w:tcW w:w="4189" w:type="dxa"/>
            <w:shd w:val="clear" w:color="auto" w:fill="DBE5F1" w:themeFill="accent1" w:themeFillTint="33"/>
            <w:vAlign w:val="center"/>
          </w:tcPr>
          <w:p w14:paraId="61785BF4" w14:textId="38797E24" w:rsidR="00B91B31" w:rsidRPr="006E4E96" w:rsidRDefault="006E4E96" w:rsidP="006E4E96">
            <w:pPr>
              <w:spacing w:after="0"/>
              <w:rPr>
                <w:b/>
                <w:sz w:val="22"/>
              </w:rPr>
            </w:pPr>
            <w:r w:rsidRPr="006E4E96">
              <w:rPr>
                <w:b/>
                <w:sz w:val="22"/>
              </w:rPr>
              <w:t>Bemærkninger</w:t>
            </w:r>
          </w:p>
        </w:tc>
      </w:tr>
      <w:tr w:rsidR="006E4E96" w14:paraId="41B8C549" w14:textId="77777777" w:rsidTr="009E5041">
        <w:tc>
          <w:tcPr>
            <w:tcW w:w="4248" w:type="dxa"/>
            <w:vAlign w:val="center"/>
          </w:tcPr>
          <w:p w14:paraId="6B6511E0" w14:textId="77777777" w:rsidR="006E4E96" w:rsidRDefault="006E4E96" w:rsidP="009E5041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 xml:space="preserve">Oplever du, at din arbejdsplads er indrettet hensigtsmæssigt </w:t>
            </w:r>
            <w:r w:rsidR="009E5041" w:rsidRPr="00A813F6">
              <w:rPr>
                <w:szCs w:val="20"/>
              </w:rPr>
              <w:t>ift.</w:t>
            </w:r>
            <w:r w:rsidRPr="00A813F6">
              <w:rPr>
                <w:szCs w:val="20"/>
              </w:rPr>
              <w:t xml:space="preserve"> din graviditet?</w:t>
            </w:r>
          </w:p>
          <w:p w14:paraId="08989550" w14:textId="04D14587" w:rsidR="00AB7AE3" w:rsidRPr="00AB7AE3" w:rsidRDefault="00AB7AE3" w:rsidP="009E5041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60A4C672" w14:textId="77777777" w:rsidR="006E4E96" w:rsidRPr="009E5041" w:rsidRDefault="006E4E96" w:rsidP="006E4E96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C5DFFF2" w14:textId="77777777" w:rsidR="006E4E96" w:rsidRPr="009E5041" w:rsidRDefault="006E4E96" w:rsidP="006E4E96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2D30BC69" w14:textId="77777777" w:rsidR="006E4E96" w:rsidRPr="009E5041" w:rsidRDefault="006E4E96" w:rsidP="006E4E96">
            <w:pPr>
              <w:spacing w:after="0"/>
              <w:rPr>
                <w:szCs w:val="20"/>
              </w:rPr>
            </w:pPr>
          </w:p>
        </w:tc>
      </w:tr>
      <w:tr w:rsidR="006E4E96" w14:paraId="6F299707" w14:textId="77777777" w:rsidTr="009E5041">
        <w:tc>
          <w:tcPr>
            <w:tcW w:w="4248" w:type="dxa"/>
            <w:vAlign w:val="center"/>
          </w:tcPr>
          <w:p w14:paraId="21683C65" w14:textId="32DACB08" w:rsidR="006E4E96" w:rsidRDefault="006E4E96" w:rsidP="009E5041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>Har du mulighed for tilpasse dine arbejdsstillinger, så du får den variation,</w:t>
            </w:r>
            <w:r w:rsidR="009E5041" w:rsidRPr="00A813F6">
              <w:rPr>
                <w:szCs w:val="20"/>
              </w:rPr>
              <w:t xml:space="preserve"> du har brug for, </w:t>
            </w:r>
            <w:r w:rsidR="00B357F4">
              <w:rPr>
                <w:szCs w:val="20"/>
              </w:rPr>
              <w:t xml:space="preserve">fx </w:t>
            </w:r>
            <w:r w:rsidRPr="00A813F6">
              <w:rPr>
                <w:szCs w:val="20"/>
              </w:rPr>
              <w:t>hæve/sænkebord</w:t>
            </w:r>
            <w:r w:rsidR="00A813F6">
              <w:rPr>
                <w:szCs w:val="20"/>
              </w:rPr>
              <w:t>?</w:t>
            </w:r>
          </w:p>
          <w:p w14:paraId="42C69C62" w14:textId="4A1EF9F6" w:rsidR="00AB7AE3" w:rsidRPr="00AB7AE3" w:rsidRDefault="00AB7AE3" w:rsidP="009E5041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586A4446" w14:textId="77777777" w:rsidR="006E4E96" w:rsidRPr="009E5041" w:rsidRDefault="006E4E96" w:rsidP="006E4E96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CA281D" w14:textId="77777777" w:rsidR="006E4E96" w:rsidRPr="009E5041" w:rsidRDefault="006E4E96" w:rsidP="006E4E96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0971D5F4" w14:textId="77777777" w:rsidR="006E4E96" w:rsidRPr="009E5041" w:rsidRDefault="006E4E96" w:rsidP="006E4E96">
            <w:pPr>
              <w:spacing w:after="0"/>
              <w:rPr>
                <w:szCs w:val="20"/>
              </w:rPr>
            </w:pPr>
          </w:p>
        </w:tc>
      </w:tr>
      <w:tr w:rsidR="006E4E96" w14:paraId="2058FC21" w14:textId="77777777" w:rsidTr="009E5041">
        <w:tc>
          <w:tcPr>
            <w:tcW w:w="4248" w:type="dxa"/>
            <w:vAlign w:val="center"/>
          </w:tcPr>
          <w:p w14:paraId="4C9A0EDA" w14:textId="77777777" w:rsidR="006E4E96" w:rsidRDefault="006E4E96" w:rsidP="009E5041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 xml:space="preserve">Er arbejdet tilrettelagt hensigtsmæssigt </w:t>
            </w:r>
            <w:r w:rsidR="009E5041" w:rsidRPr="00A813F6">
              <w:rPr>
                <w:szCs w:val="20"/>
              </w:rPr>
              <w:t>ift.</w:t>
            </w:r>
            <w:r w:rsidRPr="00A813F6">
              <w:rPr>
                <w:szCs w:val="20"/>
              </w:rPr>
              <w:t xml:space="preserve"> mødetider, pauser, </w:t>
            </w:r>
            <w:r w:rsidR="009E5041" w:rsidRPr="00A813F6">
              <w:rPr>
                <w:szCs w:val="20"/>
              </w:rPr>
              <w:t>evt. skånehensyn?</w:t>
            </w:r>
          </w:p>
          <w:p w14:paraId="791FCF83" w14:textId="34FC42C3" w:rsidR="00AB7AE3" w:rsidRPr="00AB7AE3" w:rsidRDefault="00AB7AE3" w:rsidP="009E5041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5468D158" w14:textId="77777777" w:rsidR="006E4E96" w:rsidRPr="009E5041" w:rsidRDefault="006E4E96" w:rsidP="006E4E96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4340771" w14:textId="77777777" w:rsidR="006E4E96" w:rsidRPr="009E5041" w:rsidRDefault="006E4E96" w:rsidP="006E4E96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6B0E5829" w14:textId="77777777" w:rsidR="006E4E96" w:rsidRPr="009E5041" w:rsidRDefault="006E4E96" w:rsidP="006E4E96">
            <w:pPr>
              <w:spacing w:after="0"/>
              <w:rPr>
                <w:szCs w:val="20"/>
              </w:rPr>
            </w:pPr>
          </w:p>
        </w:tc>
      </w:tr>
      <w:tr w:rsidR="006E4E96" w14:paraId="1718747F" w14:textId="77777777" w:rsidTr="009E5041">
        <w:tc>
          <w:tcPr>
            <w:tcW w:w="4248" w:type="dxa"/>
            <w:vAlign w:val="center"/>
          </w:tcPr>
          <w:p w14:paraId="74243D54" w14:textId="71B795FD" w:rsidR="006E4E96" w:rsidRDefault="006E4E96" w:rsidP="009E5041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>Oplever du, det accepteres, hvis du siger fra ift. møder, for lange arbejdsdage osv.?</w:t>
            </w:r>
          </w:p>
          <w:p w14:paraId="6A623FC0" w14:textId="54FC7513" w:rsidR="00AB7AE3" w:rsidRPr="00AB7AE3" w:rsidRDefault="00AB7AE3" w:rsidP="009E5041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5634A19C" w14:textId="77777777" w:rsidR="006E4E96" w:rsidRPr="009E5041" w:rsidRDefault="006E4E96" w:rsidP="006E4E96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28B6FD" w14:textId="77777777" w:rsidR="006E4E96" w:rsidRPr="009E5041" w:rsidRDefault="006E4E96" w:rsidP="006E4E96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0100CF2C" w14:textId="77777777" w:rsidR="006E4E96" w:rsidRPr="009E5041" w:rsidRDefault="006E4E96" w:rsidP="006E4E96">
            <w:pPr>
              <w:spacing w:after="0"/>
              <w:rPr>
                <w:szCs w:val="20"/>
              </w:rPr>
            </w:pPr>
          </w:p>
        </w:tc>
      </w:tr>
      <w:tr w:rsidR="009E5041" w14:paraId="61121C9A" w14:textId="77777777" w:rsidTr="009E5041">
        <w:tc>
          <w:tcPr>
            <w:tcW w:w="4248" w:type="dxa"/>
            <w:vAlign w:val="center"/>
          </w:tcPr>
          <w:p w14:paraId="18FF3D4E" w14:textId="77777777" w:rsidR="00A813F6" w:rsidRDefault="009E5041" w:rsidP="00D62659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>Oplever du, at der - grundet din graviditet - er fysiske udfordringer forbundet med dine vanlige arbejdsopgaver? (løft over 12 kg, træk eller skub, smerter, kvalme</w:t>
            </w:r>
            <w:r w:rsidR="00A813F6">
              <w:rPr>
                <w:szCs w:val="20"/>
              </w:rPr>
              <w:t xml:space="preserve"> e.l.</w:t>
            </w:r>
            <w:r w:rsidRPr="00A813F6">
              <w:rPr>
                <w:szCs w:val="20"/>
              </w:rPr>
              <w:t xml:space="preserve">)  </w:t>
            </w:r>
          </w:p>
          <w:p w14:paraId="76CD66E3" w14:textId="2106B29F" w:rsidR="00AB7AE3" w:rsidRPr="00AB7AE3" w:rsidRDefault="00AB7AE3" w:rsidP="00D62659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40F11344" w14:textId="77777777" w:rsidR="009E5041" w:rsidRPr="009E5041" w:rsidRDefault="009E5041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7CFAD4" w14:textId="77777777" w:rsidR="009E5041" w:rsidRPr="009E5041" w:rsidRDefault="009E5041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04AFA323" w14:textId="77777777" w:rsidR="009E5041" w:rsidRPr="009E5041" w:rsidRDefault="009E5041" w:rsidP="009E5041">
            <w:pPr>
              <w:spacing w:after="0"/>
              <w:rPr>
                <w:szCs w:val="20"/>
              </w:rPr>
            </w:pPr>
          </w:p>
        </w:tc>
      </w:tr>
      <w:tr w:rsidR="00D62659" w14:paraId="0219E8C7" w14:textId="77777777" w:rsidTr="009E5041">
        <w:tc>
          <w:tcPr>
            <w:tcW w:w="4248" w:type="dxa"/>
            <w:vAlign w:val="center"/>
          </w:tcPr>
          <w:p w14:paraId="721B980A" w14:textId="77777777" w:rsidR="00AB7AE3" w:rsidRDefault="00D62659" w:rsidP="00812A57">
            <w:pPr>
              <w:spacing w:after="0"/>
              <w:ind w:left="174"/>
              <w:rPr>
                <w:szCs w:val="20"/>
              </w:rPr>
            </w:pPr>
            <w:r w:rsidRPr="00D62659">
              <w:rPr>
                <w:szCs w:val="20"/>
              </w:rPr>
              <w:t xml:space="preserve">Kan vi organisere dit arbejde, så vi tager hensyn til disse fysiske udfordringer? </w:t>
            </w:r>
          </w:p>
          <w:p w14:paraId="5E4CCCA3" w14:textId="6204ED97" w:rsidR="00D62659" w:rsidRPr="00AB7AE3" w:rsidRDefault="00D62659" w:rsidP="00812A57">
            <w:pPr>
              <w:spacing w:after="0"/>
              <w:ind w:left="174"/>
              <w:rPr>
                <w:sz w:val="8"/>
                <w:szCs w:val="8"/>
              </w:rPr>
            </w:pPr>
            <w:r w:rsidRPr="00AB7AE3">
              <w:rPr>
                <w:sz w:val="8"/>
                <w:szCs w:val="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35373FD" w14:textId="77777777" w:rsidR="00D62659" w:rsidRPr="009E5041" w:rsidRDefault="00D62659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958487" w14:textId="77777777" w:rsidR="00D62659" w:rsidRPr="009E5041" w:rsidRDefault="00D62659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4A0A2428" w14:textId="77777777" w:rsidR="00D62659" w:rsidRPr="009E5041" w:rsidRDefault="00D62659" w:rsidP="009E5041">
            <w:pPr>
              <w:spacing w:after="0"/>
              <w:rPr>
                <w:szCs w:val="20"/>
              </w:rPr>
            </w:pPr>
          </w:p>
        </w:tc>
      </w:tr>
      <w:tr w:rsidR="00D62659" w14:paraId="7A9E0FD4" w14:textId="77777777" w:rsidTr="00893DDD">
        <w:tc>
          <w:tcPr>
            <w:tcW w:w="4248" w:type="dxa"/>
            <w:vAlign w:val="center"/>
          </w:tcPr>
          <w:p w14:paraId="5549972E" w14:textId="77777777" w:rsidR="00D62659" w:rsidRDefault="00D62659" w:rsidP="00812A57">
            <w:pPr>
              <w:spacing w:after="0"/>
              <w:ind w:left="174"/>
              <w:rPr>
                <w:szCs w:val="20"/>
              </w:rPr>
            </w:pPr>
            <w:r w:rsidRPr="00D62659">
              <w:rPr>
                <w:szCs w:val="20"/>
              </w:rPr>
              <w:t>Kan vi organisere dit arbejde på en måde, så der bliver afveksling mellem forskellige former for aktivitet?</w:t>
            </w:r>
          </w:p>
          <w:p w14:paraId="385BDB42" w14:textId="7540E2CC" w:rsidR="00AB7AE3" w:rsidRPr="00AB7AE3" w:rsidRDefault="00AB7AE3" w:rsidP="00812A57">
            <w:pPr>
              <w:spacing w:after="0"/>
              <w:ind w:left="174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36F74B65" w14:textId="77777777" w:rsidR="00D62659" w:rsidRPr="009E5041" w:rsidRDefault="00D62659" w:rsidP="00893DDD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814220E" w14:textId="77777777" w:rsidR="00D62659" w:rsidRPr="009E5041" w:rsidRDefault="00D62659" w:rsidP="00893DDD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476B4E0C" w14:textId="77777777" w:rsidR="00D62659" w:rsidRPr="009E5041" w:rsidRDefault="00D62659" w:rsidP="00893DDD">
            <w:pPr>
              <w:spacing w:after="0"/>
              <w:rPr>
                <w:szCs w:val="20"/>
              </w:rPr>
            </w:pPr>
          </w:p>
        </w:tc>
      </w:tr>
      <w:tr w:rsidR="00D62659" w14:paraId="1B1A853E" w14:textId="77777777" w:rsidTr="00893DDD">
        <w:tc>
          <w:tcPr>
            <w:tcW w:w="4248" w:type="dxa"/>
            <w:vAlign w:val="center"/>
          </w:tcPr>
          <w:p w14:paraId="556E675A" w14:textId="77777777" w:rsidR="00D62659" w:rsidRDefault="00D62659" w:rsidP="00812A57">
            <w:pPr>
              <w:spacing w:after="0"/>
              <w:ind w:left="174"/>
              <w:rPr>
                <w:szCs w:val="20"/>
              </w:rPr>
            </w:pPr>
            <w:r w:rsidRPr="00D62659">
              <w:rPr>
                <w:szCs w:val="20"/>
              </w:rPr>
              <w:t>Er du selv bevidst om, hvad du kan gøre i disse situationer?</w:t>
            </w:r>
          </w:p>
          <w:p w14:paraId="2722CDD4" w14:textId="7983EED5" w:rsidR="00AB7AE3" w:rsidRPr="00AB7AE3" w:rsidRDefault="00AB7AE3" w:rsidP="00812A57">
            <w:pPr>
              <w:spacing w:after="0"/>
              <w:ind w:left="174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7D3F09EA" w14:textId="77777777" w:rsidR="00D62659" w:rsidRPr="009E5041" w:rsidRDefault="00D62659" w:rsidP="00893DDD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6C5648" w14:textId="77777777" w:rsidR="00D62659" w:rsidRPr="009E5041" w:rsidRDefault="00D62659" w:rsidP="00893DDD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35370729" w14:textId="77777777" w:rsidR="00D62659" w:rsidRPr="009E5041" w:rsidRDefault="00D62659" w:rsidP="00893DDD">
            <w:pPr>
              <w:spacing w:after="0"/>
              <w:rPr>
                <w:szCs w:val="20"/>
              </w:rPr>
            </w:pPr>
          </w:p>
        </w:tc>
      </w:tr>
      <w:tr w:rsidR="00D62659" w14:paraId="17C18923" w14:textId="77777777" w:rsidTr="00893DDD">
        <w:tc>
          <w:tcPr>
            <w:tcW w:w="4248" w:type="dxa"/>
            <w:vAlign w:val="center"/>
          </w:tcPr>
          <w:p w14:paraId="2D008DB5" w14:textId="77777777" w:rsidR="00D62659" w:rsidRDefault="00D62659" w:rsidP="00AB7AE3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>Er der opgaver du slet ikke kan varetage under graviditeten?</w:t>
            </w:r>
          </w:p>
          <w:p w14:paraId="2A87E68C" w14:textId="7C498F04" w:rsidR="00AB7AE3" w:rsidRPr="00AB7AE3" w:rsidRDefault="00AB7AE3" w:rsidP="00893DDD">
            <w:pPr>
              <w:spacing w:after="0"/>
              <w:ind w:left="316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3AA44E05" w14:textId="77777777" w:rsidR="00D62659" w:rsidRPr="009E5041" w:rsidRDefault="00D62659" w:rsidP="00893DDD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C51E265" w14:textId="77777777" w:rsidR="00D62659" w:rsidRPr="009E5041" w:rsidRDefault="00D62659" w:rsidP="00893DDD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7C670897" w14:textId="77777777" w:rsidR="00D62659" w:rsidRPr="009E5041" w:rsidRDefault="00D62659" w:rsidP="00893DDD">
            <w:pPr>
              <w:spacing w:after="0"/>
              <w:rPr>
                <w:szCs w:val="20"/>
              </w:rPr>
            </w:pPr>
          </w:p>
        </w:tc>
      </w:tr>
      <w:tr w:rsidR="009E5041" w14:paraId="6BAA3167" w14:textId="77777777" w:rsidTr="009E5041">
        <w:tc>
          <w:tcPr>
            <w:tcW w:w="4248" w:type="dxa"/>
            <w:vAlign w:val="center"/>
          </w:tcPr>
          <w:p w14:paraId="23F8B14F" w14:textId="77777777" w:rsidR="009E5041" w:rsidRDefault="009E5041" w:rsidP="00AB7AE3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 xml:space="preserve">Har du mulighed for at træne/udstrække udsatte muskelgrupper i løbet af din arbejdsdag, for at forebygge </w:t>
            </w:r>
            <w:r w:rsidR="00466160" w:rsidRPr="00A813F6">
              <w:rPr>
                <w:szCs w:val="20"/>
              </w:rPr>
              <w:t>evt.</w:t>
            </w:r>
            <w:r w:rsidRPr="00A813F6">
              <w:rPr>
                <w:szCs w:val="20"/>
              </w:rPr>
              <w:t xml:space="preserve"> gener?</w:t>
            </w:r>
          </w:p>
          <w:p w14:paraId="20D528DB" w14:textId="7397DCA6" w:rsidR="00AB7AE3" w:rsidRPr="00AB7AE3" w:rsidRDefault="00AB7AE3" w:rsidP="00AB7AE3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2C8D2370" w14:textId="77777777" w:rsidR="009E5041" w:rsidRPr="009E5041" w:rsidRDefault="009E5041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D955D46" w14:textId="77777777" w:rsidR="009E5041" w:rsidRPr="009E5041" w:rsidRDefault="009E5041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26281B40" w14:textId="77777777" w:rsidR="009E5041" w:rsidRPr="009E5041" w:rsidRDefault="009E5041" w:rsidP="009E5041">
            <w:pPr>
              <w:spacing w:after="0"/>
              <w:rPr>
                <w:szCs w:val="20"/>
              </w:rPr>
            </w:pPr>
          </w:p>
        </w:tc>
      </w:tr>
      <w:tr w:rsidR="00AB7AE3" w14:paraId="27D534B3" w14:textId="77777777" w:rsidTr="009E5041">
        <w:tc>
          <w:tcPr>
            <w:tcW w:w="4248" w:type="dxa"/>
            <w:vAlign w:val="center"/>
          </w:tcPr>
          <w:p w14:paraId="56EE5C8F" w14:textId="77777777" w:rsidR="00AB7AE3" w:rsidRDefault="00AB7AE3" w:rsidP="00812A57">
            <w:pPr>
              <w:spacing w:after="0"/>
              <w:ind w:left="174"/>
              <w:rPr>
                <w:szCs w:val="20"/>
              </w:rPr>
            </w:pPr>
            <w:r w:rsidRPr="00A813F6">
              <w:rPr>
                <w:szCs w:val="20"/>
              </w:rPr>
              <w:t>Hvad kunne du have brug for?</w:t>
            </w:r>
          </w:p>
          <w:p w14:paraId="0C305202" w14:textId="3EFBA4CF" w:rsidR="00AB7AE3" w:rsidRPr="00AB7AE3" w:rsidRDefault="00AB7AE3" w:rsidP="00AB7AE3">
            <w:pPr>
              <w:spacing w:after="0"/>
              <w:ind w:left="316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34C6CC73" w14:textId="77777777" w:rsidR="00AB7AE3" w:rsidRPr="009E5041" w:rsidRDefault="00AB7AE3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99E3AAF" w14:textId="77777777" w:rsidR="00AB7AE3" w:rsidRPr="009E5041" w:rsidRDefault="00AB7AE3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563E1C6C" w14:textId="77777777" w:rsidR="00AB7AE3" w:rsidRPr="009E5041" w:rsidRDefault="00AB7AE3" w:rsidP="009E5041">
            <w:pPr>
              <w:spacing w:after="0"/>
              <w:rPr>
                <w:szCs w:val="20"/>
              </w:rPr>
            </w:pPr>
          </w:p>
        </w:tc>
      </w:tr>
      <w:tr w:rsidR="00A813F6" w14:paraId="24B18BC1" w14:textId="77777777" w:rsidTr="009E5041">
        <w:tc>
          <w:tcPr>
            <w:tcW w:w="4248" w:type="dxa"/>
            <w:vAlign w:val="center"/>
          </w:tcPr>
          <w:p w14:paraId="3E45C522" w14:textId="77777777" w:rsidR="00A813F6" w:rsidRDefault="00A813F6" w:rsidP="009E5041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Er du udsat for kraftig støj?</w:t>
            </w:r>
          </w:p>
          <w:p w14:paraId="5FDF439D" w14:textId="43CD83CA" w:rsidR="00AB7AE3" w:rsidRPr="00AB7AE3" w:rsidRDefault="00AB7AE3" w:rsidP="009E5041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1331B52E" w14:textId="77777777" w:rsidR="00A813F6" w:rsidRPr="009E5041" w:rsidRDefault="00A813F6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0062B3" w14:textId="77777777" w:rsidR="00A813F6" w:rsidRPr="009E5041" w:rsidRDefault="00A813F6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2AD767B0" w14:textId="77777777" w:rsidR="00A813F6" w:rsidRPr="009E5041" w:rsidRDefault="00A813F6" w:rsidP="009E5041">
            <w:pPr>
              <w:spacing w:after="0"/>
              <w:rPr>
                <w:szCs w:val="20"/>
              </w:rPr>
            </w:pPr>
          </w:p>
        </w:tc>
      </w:tr>
      <w:tr w:rsidR="00A813F6" w14:paraId="3966FEF5" w14:textId="77777777" w:rsidTr="009E5041">
        <w:tc>
          <w:tcPr>
            <w:tcW w:w="4248" w:type="dxa"/>
            <w:vAlign w:val="center"/>
          </w:tcPr>
          <w:p w14:paraId="222CF0B2" w14:textId="15D3DA2E" w:rsidR="00AB7AE3" w:rsidRPr="00AB7AE3" w:rsidRDefault="00A813F6" w:rsidP="009E5041">
            <w:pPr>
              <w:spacing w:after="0"/>
              <w:rPr>
                <w:szCs w:val="20"/>
              </w:rPr>
            </w:pPr>
            <w:r>
              <w:rPr>
                <w:szCs w:val="20"/>
              </w:rPr>
              <w:t>Arbejder du med ultralyd?</w:t>
            </w:r>
          </w:p>
        </w:tc>
        <w:tc>
          <w:tcPr>
            <w:tcW w:w="709" w:type="dxa"/>
            <w:vAlign w:val="center"/>
          </w:tcPr>
          <w:p w14:paraId="311A9709" w14:textId="77777777" w:rsidR="00A813F6" w:rsidRPr="009E5041" w:rsidRDefault="00A813F6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20FADA" w14:textId="77777777" w:rsidR="00A813F6" w:rsidRPr="009E5041" w:rsidRDefault="00A813F6" w:rsidP="009E504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60445B14" w14:textId="77777777" w:rsidR="00A813F6" w:rsidRPr="009E5041" w:rsidRDefault="00A813F6" w:rsidP="009E5041">
            <w:pPr>
              <w:spacing w:after="0"/>
              <w:rPr>
                <w:szCs w:val="20"/>
              </w:rPr>
            </w:pPr>
          </w:p>
        </w:tc>
      </w:tr>
    </w:tbl>
    <w:p w14:paraId="5DCC4C21" w14:textId="77777777" w:rsidR="00466160" w:rsidRDefault="00466160" w:rsidP="00466160">
      <w:pPr>
        <w:rPr>
          <w:b/>
          <w:color w:val="002060"/>
          <w:sz w:val="2"/>
          <w:szCs w:val="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  <w:gridCol w:w="709"/>
        <w:gridCol w:w="708"/>
        <w:gridCol w:w="4189"/>
      </w:tblGrid>
      <w:tr w:rsidR="00466160" w:rsidRPr="006E4E96" w14:paraId="23D6803E" w14:textId="77777777" w:rsidTr="00DA20A5">
        <w:trPr>
          <w:trHeight w:val="473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01916642" w14:textId="70FE4CFE" w:rsidR="00466160" w:rsidRPr="006E4E96" w:rsidRDefault="00466160" w:rsidP="00DA20A5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Organisatorisk og socialt</w:t>
            </w:r>
            <w:r w:rsidRPr="006E4E96">
              <w:rPr>
                <w:b/>
                <w:sz w:val="22"/>
              </w:rPr>
              <w:t xml:space="preserve"> arbejdsmiljø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420CA467" w14:textId="77777777" w:rsidR="00466160" w:rsidRPr="006E4E96" w:rsidRDefault="00466160" w:rsidP="00DA20A5">
            <w:pPr>
              <w:spacing w:after="0"/>
              <w:jc w:val="center"/>
              <w:rPr>
                <w:b/>
                <w:sz w:val="22"/>
              </w:rPr>
            </w:pPr>
            <w:r w:rsidRPr="006E4E96">
              <w:rPr>
                <w:b/>
                <w:sz w:val="22"/>
              </w:rPr>
              <w:t>Ja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7A0BE69F" w14:textId="77777777" w:rsidR="00466160" w:rsidRPr="006E4E96" w:rsidRDefault="00466160" w:rsidP="00DA20A5">
            <w:pPr>
              <w:spacing w:after="0"/>
              <w:jc w:val="center"/>
              <w:rPr>
                <w:b/>
                <w:sz w:val="22"/>
              </w:rPr>
            </w:pPr>
            <w:r w:rsidRPr="006E4E96">
              <w:rPr>
                <w:b/>
                <w:sz w:val="22"/>
              </w:rPr>
              <w:t>Nej</w:t>
            </w:r>
          </w:p>
        </w:tc>
        <w:tc>
          <w:tcPr>
            <w:tcW w:w="4189" w:type="dxa"/>
            <w:shd w:val="clear" w:color="auto" w:fill="DBE5F1" w:themeFill="accent1" w:themeFillTint="33"/>
            <w:vAlign w:val="center"/>
          </w:tcPr>
          <w:p w14:paraId="359B59F3" w14:textId="77777777" w:rsidR="00466160" w:rsidRPr="006E4E96" w:rsidRDefault="00466160" w:rsidP="00DA20A5">
            <w:pPr>
              <w:spacing w:after="0"/>
              <w:rPr>
                <w:b/>
                <w:sz w:val="22"/>
              </w:rPr>
            </w:pPr>
            <w:r w:rsidRPr="006E4E96">
              <w:rPr>
                <w:b/>
                <w:sz w:val="22"/>
              </w:rPr>
              <w:t>Bemærkninger</w:t>
            </w:r>
          </w:p>
        </w:tc>
      </w:tr>
      <w:tr w:rsidR="00466160" w14:paraId="5D8562BB" w14:textId="77777777" w:rsidTr="00DA20A5">
        <w:tc>
          <w:tcPr>
            <w:tcW w:w="4248" w:type="dxa"/>
            <w:vAlign w:val="center"/>
          </w:tcPr>
          <w:p w14:paraId="0D4FE7CC" w14:textId="77777777" w:rsidR="00466160" w:rsidRDefault="00466160" w:rsidP="00DA20A5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 xml:space="preserve">Har du den </w:t>
            </w:r>
            <w:proofErr w:type="gramStart"/>
            <w:r w:rsidRPr="00A813F6">
              <w:rPr>
                <w:szCs w:val="20"/>
              </w:rPr>
              <w:t>fornødne</w:t>
            </w:r>
            <w:proofErr w:type="gramEnd"/>
            <w:r w:rsidRPr="00A813F6">
              <w:rPr>
                <w:szCs w:val="20"/>
              </w:rPr>
              <w:t xml:space="preserve"> tid til at imødekomme de krav, der stilles til dig i dit arbejde?</w:t>
            </w:r>
          </w:p>
          <w:p w14:paraId="77029081" w14:textId="2A9766CF" w:rsidR="00812A57" w:rsidRPr="00812A57" w:rsidRDefault="00812A57" w:rsidP="00DA20A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386E97BB" w14:textId="77777777" w:rsidR="00466160" w:rsidRPr="009E5041" w:rsidRDefault="00466160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5BFA5F2" w14:textId="77777777" w:rsidR="00466160" w:rsidRPr="009E5041" w:rsidRDefault="00466160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244DF38E" w14:textId="77777777" w:rsidR="00466160" w:rsidRPr="009E5041" w:rsidRDefault="00466160" w:rsidP="00DA20A5">
            <w:pPr>
              <w:spacing w:after="0"/>
              <w:rPr>
                <w:szCs w:val="20"/>
              </w:rPr>
            </w:pPr>
          </w:p>
        </w:tc>
      </w:tr>
      <w:tr w:rsidR="00466160" w14:paraId="1347D107" w14:textId="77777777" w:rsidTr="00DA20A5">
        <w:tc>
          <w:tcPr>
            <w:tcW w:w="4248" w:type="dxa"/>
            <w:vAlign w:val="center"/>
          </w:tcPr>
          <w:p w14:paraId="003F262D" w14:textId="77777777" w:rsidR="00466160" w:rsidRDefault="00466160" w:rsidP="00D62659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 xml:space="preserve">Får du hjælp af dine kollegaer, når du har behov for det? </w:t>
            </w:r>
          </w:p>
          <w:p w14:paraId="61297919" w14:textId="28C09C76" w:rsidR="00812A57" w:rsidRPr="00812A57" w:rsidRDefault="00812A57" w:rsidP="00D62659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0F1793C5" w14:textId="77777777" w:rsidR="00466160" w:rsidRPr="009E5041" w:rsidRDefault="00466160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68C9E52" w14:textId="77777777" w:rsidR="00466160" w:rsidRPr="009E5041" w:rsidRDefault="00466160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2BA27AA5" w14:textId="77777777" w:rsidR="00466160" w:rsidRPr="009E5041" w:rsidRDefault="00466160" w:rsidP="00DA20A5">
            <w:pPr>
              <w:spacing w:after="0"/>
              <w:rPr>
                <w:szCs w:val="20"/>
              </w:rPr>
            </w:pPr>
          </w:p>
        </w:tc>
      </w:tr>
      <w:tr w:rsidR="00D62659" w14:paraId="2DA04D65" w14:textId="77777777" w:rsidTr="00DA20A5">
        <w:tc>
          <w:tcPr>
            <w:tcW w:w="4248" w:type="dxa"/>
            <w:vAlign w:val="center"/>
          </w:tcPr>
          <w:p w14:paraId="38738234" w14:textId="77777777" w:rsidR="00D62659" w:rsidRDefault="00D62659" w:rsidP="00812A57">
            <w:pPr>
              <w:spacing w:after="0"/>
              <w:ind w:left="174"/>
              <w:rPr>
                <w:szCs w:val="20"/>
              </w:rPr>
            </w:pPr>
            <w:r w:rsidRPr="00A813F6">
              <w:rPr>
                <w:szCs w:val="20"/>
              </w:rPr>
              <w:t>Er du god til at bede om hjælp, hvis du har behov for det?</w:t>
            </w:r>
          </w:p>
          <w:p w14:paraId="35D2A198" w14:textId="57F04AD4" w:rsidR="00812A57" w:rsidRPr="00812A57" w:rsidRDefault="00812A57" w:rsidP="00812A57">
            <w:pPr>
              <w:spacing w:after="0"/>
              <w:ind w:left="174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6C8E197C" w14:textId="77777777" w:rsidR="00D62659" w:rsidRPr="009E5041" w:rsidRDefault="00D62659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2749F03" w14:textId="77777777" w:rsidR="00D62659" w:rsidRPr="009E5041" w:rsidRDefault="00D62659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6F04FE65" w14:textId="77777777" w:rsidR="00D62659" w:rsidRPr="009E5041" w:rsidRDefault="00D62659" w:rsidP="00DA20A5">
            <w:pPr>
              <w:spacing w:after="0"/>
              <w:rPr>
                <w:szCs w:val="20"/>
              </w:rPr>
            </w:pPr>
          </w:p>
        </w:tc>
      </w:tr>
      <w:tr w:rsidR="00466160" w14:paraId="22F42A14" w14:textId="77777777" w:rsidTr="00DA20A5">
        <w:tc>
          <w:tcPr>
            <w:tcW w:w="4248" w:type="dxa"/>
            <w:vAlign w:val="center"/>
          </w:tcPr>
          <w:p w14:paraId="121C10C8" w14:textId="77777777" w:rsidR="00466160" w:rsidRDefault="00466160" w:rsidP="00D62659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 xml:space="preserve">Oplever du psykiske problemer ved dit arbejde? (stress, sårbarhed e.l.)  </w:t>
            </w:r>
          </w:p>
          <w:p w14:paraId="452ABF27" w14:textId="639CD173" w:rsidR="00812A57" w:rsidRPr="00812A57" w:rsidRDefault="00812A57" w:rsidP="00D62659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13F40B32" w14:textId="77777777" w:rsidR="00466160" w:rsidRPr="009E5041" w:rsidRDefault="00466160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5E3058" w14:textId="77777777" w:rsidR="00466160" w:rsidRPr="009E5041" w:rsidRDefault="00466160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7C7155C4" w14:textId="77777777" w:rsidR="00466160" w:rsidRPr="009E5041" w:rsidRDefault="00466160" w:rsidP="00DA20A5">
            <w:pPr>
              <w:spacing w:after="0"/>
              <w:rPr>
                <w:szCs w:val="20"/>
              </w:rPr>
            </w:pPr>
          </w:p>
        </w:tc>
      </w:tr>
      <w:tr w:rsidR="00D62659" w14:paraId="7F6F7EEA" w14:textId="77777777" w:rsidTr="00DA20A5">
        <w:tc>
          <w:tcPr>
            <w:tcW w:w="4248" w:type="dxa"/>
            <w:vAlign w:val="center"/>
          </w:tcPr>
          <w:p w14:paraId="23B17DA2" w14:textId="77777777" w:rsidR="00D62659" w:rsidRDefault="00D62659" w:rsidP="00812A57">
            <w:pPr>
              <w:spacing w:after="0"/>
              <w:ind w:left="174"/>
              <w:rPr>
                <w:szCs w:val="20"/>
              </w:rPr>
            </w:pPr>
            <w:r w:rsidRPr="00A813F6">
              <w:rPr>
                <w:szCs w:val="20"/>
              </w:rPr>
              <w:t>Kan vi organisere dit arbejde, så vi tager hensyn til disse psykiske udfordringer?</w:t>
            </w:r>
          </w:p>
          <w:p w14:paraId="74EE320C" w14:textId="3610203C" w:rsidR="00812A57" w:rsidRPr="00812A57" w:rsidRDefault="00812A57" w:rsidP="00812A57">
            <w:pPr>
              <w:spacing w:after="0"/>
              <w:ind w:left="174"/>
              <w:rPr>
                <w:sz w:val="8"/>
                <w:szCs w:val="8"/>
              </w:rPr>
            </w:pPr>
          </w:p>
        </w:tc>
        <w:tc>
          <w:tcPr>
            <w:tcW w:w="709" w:type="dxa"/>
            <w:vAlign w:val="center"/>
          </w:tcPr>
          <w:p w14:paraId="7102F788" w14:textId="77777777" w:rsidR="00D62659" w:rsidRPr="009E5041" w:rsidRDefault="00D62659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DF224E" w14:textId="77777777" w:rsidR="00D62659" w:rsidRPr="009E5041" w:rsidRDefault="00D62659" w:rsidP="00DA20A5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2033D498" w14:textId="77777777" w:rsidR="00D62659" w:rsidRPr="009E5041" w:rsidRDefault="00D62659" w:rsidP="00DA20A5">
            <w:pPr>
              <w:spacing w:after="0"/>
              <w:rPr>
                <w:szCs w:val="20"/>
              </w:rPr>
            </w:pPr>
          </w:p>
        </w:tc>
      </w:tr>
      <w:tr w:rsidR="00466160" w14:paraId="070EEA8A" w14:textId="77777777" w:rsidTr="00AE3057">
        <w:tc>
          <w:tcPr>
            <w:tcW w:w="4248" w:type="dxa"/>
            <w:vAlign w:val="center"/>
          </w:tcPr>
          <w:p w14:paraId="4CF15664" w14:textId="77777777" w:rsidR="00466160" w:rsidRDefault="00466160" w:rsidP="00DA20A5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>Hvad kan arbejdspladsen gøre, for at du kan bevare spændende opgaver og sikre, at du stadig har et meningsfuldt og udviklende arbejdsliv under din graviditet?</w:t>
            </w:r>
          </w:p>
          <w:p w14:paraId="0BFF0E12" w14:textId="00BC2558" w:rsidR="00812A57" w:rsidRPr="00812A57" w:rsidRDefault="00812A57" w:rsidP="00DA20A5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5606" w:type="dxa"/>
            <w:gridSpan w:val="3"/>
            <w:vAlign w:val="center"/>
          </w:tcPr>
          <w:p w14:paraId="3CB857D9" w14:textId="77777777" w:rsidR="00466160" w:rsidRPr="009E5041" w:rsidRDefault="00466160" w:rsidP="00DA20A5">
            <w:pPr>
              <w:spacing w:after="0"/>
              <w:rPr>
                <w:szCs w:val="20"/>
              </w:rPr>
            </w:pPr>
          </w:p>
        </w:tc>
      </w:tr>
      <w:tr w:rsidR="00466160" w:rsidRPr="006E4E96" w14:paraId="7390D7D7" w14:textId="77777777" w:rsidTr="00841259">
        <w:trPr>
          <w:trHeight w:val="473"/>
        </w:trPr>
        <w:tc>
          <w:tcPr>
            <w:tcW w:w="9854" w:type="dxa"/>
            <w:gridSpan w:val="4"/>
            <w:shd w:val="clear" w:color="auto" w:fill="DBE5F1" w:themeFill="accent1" w:themeFillTint="33"/>
            <w:vAlign w:val="center"/>
          </w:tcPr>
          <w:p w14:paraId="4FB87C99" w14:textId="0326A8E9" w:rsidR="00466160" w:rsidRPr="006E4E96" w:rsidRDefault="00466160" w:rsidP="00DA20A5">
            <w:pPr>
              <w:spacing w:after="0"/>
              <w:rPr>
                <w:b/>
                <w:sz w:val="22"/>
              </w:rPr>
            </w:pPr>
            <w:r>
              <w:rPr>
                <w:b/>
                <w:sz w:val="22"/>
              </w:rPr>
              <w:t>Tilbage Til Arbejdet</w:t>
            </w:r>
          </w:p>
        </w:tc>
      </w:tr>
      <w:tr w:rsidR="00466160" w14:paraId="1C070478" w14:textId="77777777" w:rsidTr="00AE3057">
        <w:tc>
          <w:tcPr>
            <w:tcW w:w="4248" w:type="dxa"/>
            <w:vAlign w:val="center"/>
          </w:tcPr>
          <w:p w14:paraId="19E37F3A" w14:textId="77777777" w:rsidR="00812A57" w:rsidRDefault="00466160" w:rsidP="00D62659">
            <w:pPr>
              <w:spacing w:after="0"/>
              <w:rPr>
                <w:szCs w:val="20"/>
              </w:rPr>
            </w:pPr>
            <w:r w:rsidRPr="00A813F6">
              <w:rPr>
                <w:szCs w:val="20"/>
              </w:rPr>
              <w:t>Hvis du skulle beskrive den ideelle situa</w:t>
            </w:r>
            <w:r w:rsidR="00B74D60" w:rsidRPr="00A813F6">
              <w:rPr>
                <w:szCs w:val="20"/>
              </w:rPr>
              <w:t>tion</w:t>
            </w:r>
            <w:r w:rsidRPr="00A813F6">
              <w:rPr>
                <w:szCs w:val="20"/>
              </w:rPr>
              <w:t xml:space="preserve"> de første 3 måneder efter</w:t>
            </w:r>
            <w:r w:rsidR="00B74D60" w:rsidRPr="00A813F6">
              <w:rPr>
                <w:szCs w:val="20"/>
              </w:rPr>
              <w:t>,</w:t>
            </w:r>
            <w:r w:rsidRPr="00A813F6">
              <w:rPr>
                <w:szCs w:val="20"/>
              </w:rPr>
              <w:t xml:space="preserve"> du vender tilbage fra barsel</w:t>
            </w:r>
            <w:r w:rsidR="00B74D60" w:rsidRPr="00A813F6">
              <w:rPr>
                <w:szCs w:val="20"/>
              </w:rPr>
              <w:t xml:space="preserve">, hvordan skulle de så være? </w:t>
            </w:r>
          </w:p>
          <w:p w14:paraId="69A6E97A" w14:textId="256474D9" w:rsidR="00466160" w:rsidRPr="00812A57" w:rsidRDefault="00B74D60" w:rsidP="00D62659">
            <w:pPr>
              <w:spacing w:after="0"/>
              <w:rPr>
                <w:sz w:val="8"/>
                <w:szCs w:val="8"/>
              </w:rPr>
            </w:pPr>
            <w:r w:rsidRPr="00812A57">
              <w:rPr>
                <w:sz w:val="8"/>
                <w:szCs w:val="8"/>
              </w:rPr>
              <w:t xml:space="preserve"> </w:t>
            </w:r>
          </w:p>
        </w:tc>
        <w:tc>
          <w:tcPr>
            <w:tcW w:w="5606" w:type="dxa"/>
            <w:gridSpan w:val="3"/>
            <w:vAlign w:val="center"/>
          </w:tcPr>
          <w:p w14:paraId="4357D805" w14:textId="77777777" w:rsidR="00466160" w:rsidRPr="009E5041" w:rsidRDefault="00466160" w:rsidP="00DA20A5">
            <w:pPr>
              <w:spacing w:after="0"/>
              <w:rPr>
                <w:szCs w:val="20"/>
              </w:rPr>
            </w:pPr>
          </w:p>
        </w:tc>
      </w:tr>
      <w:tr w:rsidR="00D62659" w14:paraId="6E6FEAFE" w14:textId="77777777" w:rsidTr="00AE3057">
        <w:tc>
          <w:tcPr>
            <w:tcW w:w="4248" w:type="dxa"/>
            <w:vAlign w:val="center"/>
          </w:tcPr>
          <w:p w14:paraId="1C6868B8" w14:textId="30230FB1" w:rsidR="00D62659" w:rsidRPr="00A813F6" w:rsidRDefault="00D62659" w:rsidP="00812A57">
            <w:pPr>
              <w:spacing w:after="0"/>
              <w:ind w:left="174"/>
              <w:rPr>
                <w:szCs w:val="20"/>
              </w:rPr>
            </w:pPr>
            <w:r w:rsidRPr="00A813F6">
              <w:rPr>
                <w:szCs w:val="20"/>
              </w:rPr>
              <w:t>Hvad kan arbejdspladsen gøre for at understøtte, at du når dette?</w:t>
            </w:r>
          </w:p>
        </w:tc>
        <w:tc>
          <w:tcPr>
            <w:tcW w:w="5606" w:type="dxa"/>
            <w:gridSpan w:val="3"/>
            <w:vAlign w:val="center"/>
          </w:tcPr>
          <w:p w14:paraId="6C861210" w14:textId="77777777" w:rsidR="00D62659" w:rsidRPr="009E5041" w:rsidRDefault="00D62659" w:rsidP="00DA20A5">
            <w:pPr>
              <w:spacing w:after="0"/>
              <w:rPr>
                <w:szCs w:val="20"/>
              </w:rPr>
            </w:pPr>
          </w:p>
        </w:tc>
      </w:tr>
    </w:tbl>
    <w:p w14:paraId="36A20A25" w14:textId="521A2BF6" w:rsidR="009B57F3" w:rsidRPr="00B74D60" w:rsidRDefault="009B57F3" w:rsidP="00B74D60">
      <w:pPr>
        <w:rPr>
          <w:sz w:val="2"/>
          <w:szCs w:val="2"/>
        </w:rPr>
      </w:pPr>
    </w:p>
    <w:tbl>
      <w:tblPr>
        <w:tblStyle w:val="Tabel-Gitter"/>
        <w:tblW w:w="0" w:type="auto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79"/>
      </w:tblGrid>
      <w:tr w:rsidR="009B57F3" w:rsidRPr="008F1AF4" w14:paraId="45557DD3" w14:textId="77777777" w:rsidTr="009B57F3">
        <w:tc>
          <w:tcPr>
            <w:tcW w:w="9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4A4120F" w14:textId="0915F270" w:rsidR="009B57F3" w:rsidRPr="00C364DE" w:rsidRDefault="009B57F3" w:rsidP="00DA20A5">
            <w:pPr>
              <w:pStyle w:val="Overskri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Handlingsplan</w:t>
            </w:r>
          </w:p>
        </w:tc>
      </w:tr>
      <w:tr w:rsidR="009B57F3" w:rsidRPr="009B57F3" w14:paraId="33E232D4" w14:textId="77777777" w:rsidTr="009B57F3">
        <w:tc>
          <w:tcPr>
            <w:tcW w:w="9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ED3A4A" w14:textId="5277EB11" w:rsidR="009B57F3" w:rsidRPr="009B57F3" w:rsidRDefault="009B57F3" w:rsidP="009B57F3">
            <w:pPr>
              <w:pStyle w:val="Overskrift1"/>
              <w:rPr>
                <w:b w:val="0"/>
                <w:sz w:val="22"/>
                <w:szCs w:val="22"/>
              </w:rPr>
            </w:pPr>
            <w:r w:rsidRPr="009B57F3">
              <w:rPr>
                <w:b w:val="0"/>
                <w:sz w:val="22"/>
                <w:szCs w:val="22"/>
              </w:rPr>
              <w:t xml:space="preserve">1. </w:t>
            </w:r>
          </w:p>
        </w:tc>
      </w:tr>
      <w:tr w:rsidR="009B57F3" w:rsidRPr="009B57F3" w14:paraId="6F99D4FA" w14:textId="77777777" w:rsidTr="009B57F3">
        <w:tc>
          <w:tcPr>
            <w:tcW w:w="9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956D96" w14:textId="1B089138" w:rsidR="009B57F3" w:rsidRPr="009B57F3" w:rsidRDefault="009B57F3" w:rsidP="00DA20A5">
            <w:pPr>
              <w:pStyle w:val="Overskrift1"/>
              <w:rPr>
                <w:b w:val="0"/>
                <w:sz w:val="22"/>
                <w:szCs w:val="22"/>
              </w:rPr>
            </w:pPr>
            <w:r w:rsidRPr="009B57F3">
              <w:rPr>
                <w:b w:val="0"/>
                <w:sz w:val="22"/>
                <w:szCs w:val="22"/>
              </w:rPr>
              <w:t xml:space="preserve">2. </w:t>
            </w:r>
          </w:p>
        </w:tc>
      </w:tr>
      <w:tr w:rsidR="009B57F3" w:rsidRPr="009B57F3" w14:paraId="5FC12718" w14:textId="77777777" w:rsidTr="009B57F3">
        <w:tc>
          <w:tcPr>
            <w:tcW w:w="9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0F446F" w14:textId="2CC54A9E" w:rsidR="009B57F3" w:rsidRPr="009B57F3" w:rsidRDefault="009B57F3" w:rsidP="00DA20A5">
            <w:pPr>
              <w:pStyle w:val="Overskrift1"/>
              <w:rPr>
                <w:b w:val="0"/>
                <w:sz w:val="22"/>
                <w:szCs w:val="22"/>
              </w:rPr>
            </w:pPr>
            <w:r w:rsidRPr="009B57F3">
              <w:rPr>
                <w:b w:val="0"/>
                <w:sz w:val="22"/>
                <w:szCs w:val="22"/>
              </w:rPr>
              <w:t xml:space="preserve">3. </w:t>
            </w:r>
          </w:p>
        </w:tc>
      </w:tr>
      <w:tr w:rsidR="0058051A" w:rsidRPr="009B57F3" w14:paraId="38AE3BE0" w14:textId="77777777" w:rsidTr="009B57F3">
        <w:tc>
          <w:tcPr>
            <w:tcW w:w="9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1D3CB1" w14:textId="16332393" w:rsidR="0058051A" w:rsidRPr="009B57F3" w:rsidRDefault="0058051A" w:rsidP="00DA20A5">
            <w:pPr>
              <w:pStyle w:val="Overskrift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</w:tr>
      <w:tr w:rsidR="0058051A" w:rsidRPr="009B57F3" w14:paraId="640C411D" w14:textId="77777777" w:rsidTr="009B57F3">
        <w:tc>
          <w:tcPr>
            <w:tcW w:w="9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114EE3" w14:textId="1AC83306" w:rsidR="0058051A" w:rsidRPr="009B57F3" w:rsidRDefault="0058051A" w:rsidP="00DA20A5">
            <w:pPr>
              <w:pStyle w:val="Overskrift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</w:tr>
      <w:tr w:rsidR="0058051A" w:rsidRPr="009B57F3" w14:paraId="452465F2" w14:textId="77777777" w:rsidTr="009B57F3">
        <w:tc>
          <w:tcPr>
            <w:tcW w:w="9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C762C1" w14:textId="1CF34A5C" w:rsidR="0058051A" w:rsidRPr="009B57F3" w:rsidRDefault="0058051A" w:rsidP="00DA20A5">
            <w:pPr>
              <w:pStyle w:val="Overskrift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</w:tr>
    </w:tbl>
    <w:p w14:paraId="2B7C2B9B" w14:textId="774DF885" w:rsidR="00466160" w:rsidRDefault="00466160" w:rsidP="00466160">
      <w:pPr>
        <w:rPr>
          <w:b/>
          <w:color w:val="002060"/>
          <w:sz w:val="22"/>
        </w:rPr>
      </w:pPr>
    </w:p>
    <w:p w14:paraId="0544065F" w14:textId="52D8128E" w:rsidR="009B57F3" w:rsidRDefault="009B57F3" w:rsidP="00466160">
      <w:pPr>
        <w:rPr>
          <w:sz w:val="22"/>
        </w:rPr>
      </w:pPr>
      <w:r w:rsidRPr="009B57F3">
        <w:rPr>
          <w:sz w:val="22"/>
        </w:rPr>
        <w:t>Hvornår skal vi samle op på denne samtale:</w:t>
      </w:r>
    </w:p>
    <w:p w14:paraId="464CB29E" w14:textId="6E0B8C13" w:rsidR="00B74D60" w:rsidRDefault="00B74D60" w:rsidP="00B74D60">
      <w:pPr>
        <w:tabs>
          <w:tab w:val="left" w:pos="1395"/>
        </w:tabs>
        <w:rPr>
          <w:rFonts w:cs="Arial"/>
          <w:szCs w:val="20"/>
        </w:rPr>
      </w:pPr>
      <w:r w:rsidRPr="005751A6">
        <w:rPr>
          <w:rFonts w:cs="Arial"/>
          <w:b/>
          <w:sz w:val="22"/>
        </w:rPr>
        <w:t>Dato:</w:t>
      </w:r>
      <w:r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48510865"/>
          <w:placeholder>
            <w:docPart w:val="AC7C165860CD49C4A6B896E92359091E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Pr="005751A6">
            <w:rPr>
              <w:rStyle w:val="Pladsholdertekst"/>
              <w:sz w:val="22"/>
            </w:rPr>
            <w:t>Klik eller tryk for at angive en dato</w:t>
          </w:r>
        </w:sdtContent>
      </w:sdt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4"/>
      </w:tblGrid>
      <w:tr w:rsidR="00B74D60" w14:paraId="02A72B9D" w14:textId="77777777" w:rsidTr="00C62F61">
        <w:trPr>
          <w:trHeight w:val="2076"/>
        </w:trPr>
        <w:tc>
          <w:tcPr>
            <w:tcW w:w="9854" w:type="dxa"/>
            <w:shd w:val="clear" w:color="auto" w:fill="F2F2F2" w:themeFill="background1" w:themeFillShade="F2"/>
            <w:vAlign w:val="center"/>
          </w:tcPr>
          <w:p w14:paraId="38ED870E" w14:textId="0B930B7C" w:rsidR="00B74D60" w:rsidRDefault="00B74D60" w:rsidP="00C62F61">
            <w:pPr>
              <w:spacing w:after="0"/>
              <w:rPr>
                <w:szCs w:val="20"/>
              </w:rPr>
            </w:pPr>
            <w:r w:rsidRPr="00B74D60">
              <w:rPr>
                <w:szCs w:val="20"/>
              </w:rPr>
              <w:t xml:space="preserve">I </w:t>
            </w:r>
            <w:hyperlink r:id="rId12" w:history="1">
              <w:r w:rsidRPr="00B74D60">
                <w:rPr>
                  <w:rStyle w:val="Hyperlink"/>
                  <w:szCs w:val="20"/>
                </w:rPr>
                <w:t>Arbejdstilsynets Vejledning om gravide og ammendes arbejdsmiljø</w:t>
              </w:r>
            </w:hyperlink>
            <w:r w:rsidRPr="00B74D60">
              <w:rPr>
                <w:szCs w:val="20"/>
              </w:rPr>
              <w:t xml:space="preserve"> kan du læse mere.  </w:t>
            </w:r>
          </w:p>
          <w:p w14:paraId="082CE834" w14:textId="77777777" w:rsidR="00C62F61" w:rsidRPr="00B74D60" w:rsidRDefault="00C62F61" w:rsidP="00C62F61">
            <w:pPr>
              <w:spacing w:after="0"/>
              <w:rPr>
                <w:szCs w:val="20"/>
              </w:rPr>
            </w:pPr>
          </w:p>
          <w:p w14:paraId="195AA1D5" w14:textId="0656894D" w:rsidR="0009042A" w:rsidRDefault="00B74D60" w:rsidP="00C62F61">
            <w:pPr>
              <w:spacing w:after="0"/>
              <w:rPr>
                <w:szCs w:val="20"/>
              </w:rPr>
            </w:pPr>
            <w:r w:rsidRPr="00B74D60">
              <w:rPr>
                <w:szCs w:val="20"/>
              </w:rPr>
              <w:t xml:space="preserve">Er der mistanke om, at den gravide kan være udsat for særlige kemiske, fysiske eller psykiske belastninger, der kan udgøre en risiko ift. graviditeten? </w:t>
            </w:r>
            <w:r w:rsidR="0009042A">
              <w:rPr>
                <w:szCs w:val="20"/>
              </w:rPr>
              <w:t>Udfyld</w:t>
            </w:r>
            <w:r w:rsidR="0009042A">
              <w:rPr>
                <w:szCs w:val="20"/>
              </w:rPr>
              <w:t xml:space="preserve"> </w:t>
            </w:r>
            <w:proofErr w:type="spellStart"/>
            <w:r w:rsidR="0009042A">
              <w:rPr>
                <w:szCs w:val="20"/>
              </w:rPr>
              <w:t>TEK’s</w:t>
            </w:r>
            <w:proofErr w:type="spellEnd"/>
            <w:r w:rsidR="0009042A">
              <w:rPr>
                <w:szCs w:val="20"/>
              </w:rPr>
              <w:t xml:space="preserve"> gravid-APV for laboratoriearbejde. </w:t>
            </w:r>
          </w:p>
          <w:p w14:paraId="0F3D855C" w14:textId="77777777" w:rsidR="0009042A" w:rsidRDefault="0009042A" w:rsidP="00C62F61">
            <w:pPr>
              <w:spacing w:after="0"/>
              <w:rPr>
                <w:szCs w:val="20"/>
              </w:rPr>
            </w:pPr>
          </w:p>
          <w:p w14:paraId="65477D84" w14:textId="207C15E1" w:rsidR="00B74D60" w:rsidRPr="0009042A" w:rsidRDefault="00B74D60" w:rsidP="0009042A">
            <w:pPr>
              <w:spacing w:after="0"/>
              <w:rPr>
                <w:szCs w:val="20"/>
              </w:rPr>
            </w:pPr>
            <w:r w:rsidRPr="00B74D60">
              <w:rPr>
                <w:szCs w:val="20"/>
              </w:rPr>
              <w:t>Husk, at du via Arbejdsmiljøorganisationen, fagforening eller egen læge kan få henvisning til Arbejdsmedicinsk Klinik.</w:t>
            </w:r>
          </w:p>
        </w:tc>
      </w:tr>
    </w:tbl>
    <w:p w14:paraId="7F3647EA" w14:textId="77777777" w:rsidR="0009042A" w:rsidRDefault="0009042A" w:rsidP="00B74D60">
      <w:pPr>
        <w:rPr>
          <w:sz w:val="22"/>
        </w:rPr>
      </w:pPr>
    </w:p>
    <w:sectPr w:rsidR="0009042A" w:rsidSect="0058051A">
      <w:headerReference w:type="default" r:id="rId13"/>
      <w:footerReference w:type="default" r:id="rId14"/>
      <w:pgSz w:w="11906" w:h="16838"/>
      <w:pgMar w:top="2127" w:right="1021" w:bottom="709" w:left="1021" w:header="567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5AEE3" w14:textId="77777777" w:rsidR="00CD168C" w:rsidRDefault="00CD168C" w:rsidP="00E16C5A">
      <w:pPr>
        <w:spacing w:after="0" w:line="240" w:lineRule="auto"/>
      </w:pPr>
      <w:r>
        <w:separator/>
      </w:r>
    </w:p>
  </w:endnote>
  <w:endnote w:type="continuationSeparator" w:id="0">
    <w:p w14:paraId="50D1EC58" w14:textId="77777777" w:rsidR="00CD168C" w:rsidRDefault="00CD168C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47276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19C03ACD" w14:textId="31CE05EB" w:rsidR="000F166E" w:rsidRPr="000F166E" w:rsidRDefault="000F166E">
        <w:pPr>
          <w:pStyle w:val="Sidefod"/>
          <w:jc w:val="center"/>
          <w:rPr>
            <w:sz w:val="18"/>
          </w:rPr>
        </w:pPr>
        <w:r w:rsidRPr="000F166E">
          <w:rPr>
            <w:sz w:val="18"/>
          </w:rPr>
          <w:fldChar w:fldCharType="begin"/>
        </w:r>
        <w:r w:rsidRPr="000F166E">
          <w:rPr>
            <w:sz w:val="18"/>
          </w:rPr>
          <w:instrText>PAGE   \* MERGEFORMAT</w:instrText>
        </w:r>
        <w:r w:rsidRPr="000F166E">
          <w:rPr>
            <w:sz w:val="18"/>
          </w:rPr>
          <w:fldChar w:fldCharType="separate"/>
        </w:r>
        <w:r w:rsidR="00400CBA">
          <w:rPr>
            <w:noProof/>
            <w:sz w:val="18"/>
          </w:rPr>
          <w:t>1</w:t>
        </w:r>
        <w:r w:rsidRPr="000F166E">
          <w:rPr>
            <w:sz w:val="18"/>
          </w:rPr>
          <w:fldChar w:fldCharType="end"/>
        </w:r>
      </w:p>
    </w:sdtContent>
  </w:sdt>
  <w:p w14:paraId="7E9C9C4A" w14:textId="77777777" w:rsidR="000F166E" w:rsidRDefault="000F166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59DF" w14:textId="77777777" w:rsidR="00CD168C" w:rsidRDefault="00CD168C" w:rsidP="00E16C5A">
      <w:pPr>
        <w:spacing w:after="0" w:line="240" w:lineRule="auto"/>
      </w:pPr>
      <w:r>
        <w:separator/>
      </w:r>
    </w:p>
  </w:footnote>
  <w:footnote w:type="continuationSeparator" w:id="0">
    <w:p w14:paraId="77507970" w14:textId="77777777" w:rsidR="00CD168C" w:rsidRDefault="00CD168C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3730" w14:textId="6E0B9D3E" w:rsidR="00E16C5A" w:rsidRDefault="00530026" w:rsidP="00E16C5A">
    <w:pPr>
      <w:pStyle w:val="Sidehoved"/>
      <w:jc w:val="right"/>
    </w:pPr>
    <w:r>
      <w:rPr>
        <w:rFonts w:cs="Arial"/>
        <w:b/>
        <w:noProof/>
        <w:sz w:val="32"/>
        <w:szCs w:val="32"/>
      </w:rPr>
      <w:drawing>
        <wp:inline distT="0" distB="0" distL="0" distR="0" wp14:anchorId="4E9C5453" wp14:editId="5E5BD748">
          <wp:extent cx="933450" cy="257179"/>
          <wp:effectExtent l="0" t="0" r="0" b="9525"/>
          <wp:docPr id="1230081093" name="Billede 1" descr="Where the logo without the full name under the acronym is used, the full name must appear clearly on the page – in a header or sub-header, for example. Preferably use the SDU logo with the full name underneat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81093" name="Billede 1" descr="Where the logo without the full name under the acronym is used, the full name must appear clearly on the page – in a header or sub-header, for example. Preferably use the SDU logo with the full name underneath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" r="1503"/>
                  <a:stretch>
                    <a:fillRect/>
                  </a:stretch>
                </pic:blipFill>
                <pic:spPr bwMode="auto">
                  <a:xfrm>
                    <a:off x="0" y="0"/>
                    <a:ext cx="972207" cy="2678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EE4"/>
    <w:multiLevelType w:val="hybridMultilevel"/>
    <w:tmpl w:val="AAB6967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203C4"/>
    <w:multiLevelType w:val="hybridMultilevel"/>
    <w:tmpl w:val="6A4E8B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B2089"/>
    <w:multiLevelType w:val="hybridMultilevel"/>
    <w:tmpl w:val="DB828D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3B19"/>
    <w:multiLevelType w:val="hybridMultilevel"/>
    <w:tmpl w:val="700AD3D2"/>
    <w:lvl w:ilvl="0" w:tplc="DD106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E5A5F"/>
    <w:multiLevelType w:val="hybridMultilevel"/>
    <w:tmpl w:val="7ED893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0451"/>
    <w:multiLevelType w:val="hybridMultilevel"/>
    <w:tmpl w:val="8CCE1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756A4"/>
    <w:multiLevelType w:val="hybridMultilevel"/>
    <w:tmpl w:val="94B8DA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4AFF"/>
    <w:multiLevelType w:val="hybridMultilevel"/>
    <w:tmpl w:val="308CB3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735C7"/>
    <w:multiLevelType w:val="hybridMultilevel"/>
    <w:tmpl w:val="491042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3385A"/>
    <w:multiLevelType w:val="hybridMultilevel"/>
    <w:tmpl w:val="3B3E0E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71DE5"/>
    <w:multiLevelType w:val="hybridMultilevel"/>
    <w:tmpl w:val="FD94B3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71B7A"/>
    <w:multiLevelType w:val="hybridMultilevel"/>
    <w:tmpl w:val="47B45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86F50"/>
    <w:multiLevelType w:val="hybridMultilevel"/>
    <w:tmpl w:val="064CEA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03521"/>
    <w:multiLevelType w:val="hybridMultilevel"/>
    <w:tmpl w:val="3C5E4BF0"/>
    <w:lvl w:ilvl="0" w:tplc="D88E75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E6A5F"/>
    <w:multiLevelType w:val="hybridMultilevel"/>
    <w:tmpl w:val="220ED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38367">
    <w:abstractNumId w:val="10"/>
  </w:num>
  <w:num w:numId="2" w16cid:durableId="175659990">
    <w:abstractNumId w:val="7"/>
  </w:num>
  <w:num w:numId="3" w16cid:durableId="79759505">
    <w:abstractNumId w:val="5"/>
  </w:num>
  <w:num w:numId="4" w16cid:durableId="830027529">
    <w:abstractNumId w:val="13"/>
  </w:num>
  <w:num w:numId="5" w16cid:durableId="164907374">
    <w:abstractNumId w:val="3"/>
  </w:num>
  <w:num w:numId="6" w16cid:durableId="166557936">
    <w:abstractNumId w:val="2"/>
  </w:num>
  <w:num w:numId="7" w16cid:durableId="1768573073">
    <w:abstractNumId w:val="1"/>
  </w:num>
  <w:num w:numId="8" w16cid:durableId="1929804542">
    <w:abstractNumId w:val="0"/>
  </w:num>
  <w:num w:numId="9" w16cid:durableId="851800268">
    <w:abstractNumId w:val="8"/>
  </w:num>
  <w:num w:numId="10" w16cid:durableId="649018503">
    <w:abstractNumId w:val="11"/>
  </w:num>
  <w:num w:numId="11" w16cid:durableId="1900283885">
    <w:abstractNumId w:val="14"/>
  </w:num>
  <w:num w:numId="12" w16cid:durableId="1455632403">
    <w:abstractNumId w:val="4"/>
  </w:num>
  <w:num w:numId="13" w16cid:durableId="1910530075">
    <w:abstractNumId w:val="12"/>
  </w:num>
  <w:num w:numId="14" w16cid:durableId="381056009">
    <w:abstractNumId w:val="6"/>
  </w:num>
  <w:num w:numId="15" w16cid:durableId="616722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a-DK" w:vendorID="64" w:dllVersion="0" w:nlCheck="1" w:checkStyle="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8C"/>
    <w:rsid w:val="00027D3B"/>
    <w:rsid w:val="00047F27"/>
    <w:rsid w:val="000736E4"/>
    <w:rsid w:val="0009042A"/>
    <w:rsid w:val="000C785A"/>
    <w:rsid w:val="000F166E"/>
    <w:rsid w:val="00103F34"/>
    <w:rsid w:val="00105EBB"/>
    <w:rsid w:val="00143AFA"/>
    <w:rsid w:val="001735C7"/>
    <w:rsid w:val="0019734F"/>
    <w:rsid w:val="001A0B26"/>
    <w:rsid w:val="001C4909"/>
    <w:rsid w:val="001E781F"/>
    <w:rsid w:val="001F4FE1"/>
    <w:rsid w:val="001F6C5B"/>
    <w:rsid w:val="00250083"/>
    <w:rsid w:val="002C40F6"/>
    <w:rsid w:val="002C6209"/>
    <w:rsid w:val="002D0C50"/>
    <w:rsid w:val="002F25C6"/>
    <w:rsid w:val="002F315E"/>
    <w:rsid w:val="002F3650"/>
    <w:rsid w:val="002F4B34"/>
    <w:rsid w:val="0032178B"/>
    <w:rsid w:val="00323289"/>
    <w:rsid w:val="00336A48"/>
    <w:rsid w:val="0034222E"/>
    <w:rsid w:val="00350766"/>
    <w:rsid w:val="003616CD"/>
    <w:rsid w:val="003A0A25"/>
    <w:rsid w:val="003B1CB0"/>
    <w:rsid w:val="003C1729"/>
    <w:rsid w:val="003F5AFC"/>
    <w:rsid w:val="003F68CA"/>
    <w:rsid w:val="00400CBA"/>
    <w:rsid w:val="00414658"/>
    <w:rsid w:val="00423053"/>
    <w:rsid w:val="00457C99"/>
    <w:rsid w:val="00466160"/>
    <w:rsid w:val="00492B3D"/>
    <w:rsid w:val="004B554B"/>
    <w:rsid w:val="004C5FF4"/>
    <w:rsid w:val="004E02BC"/>
    <w:rsid w:val="004E4B92"/>
    <w:rsid w:val="004F0FFE"/>
    <w:rsid w:val="004F3B66"/>
    <w:rsid w:val="005130CA"/>
    <w:rsid w:val="00515878"/>
    <w:rsid w:val="00530026"/>
    <w:rsid w:val="0054727E"/>
    <w:rsid w:val="00552CA4"/>
    <w:rsid w:val="005751A6"/>
    <w:rsid w:val="0058051A"/>
    <w:rsid w:val="00585CAE"/>
    <w:rsid w:val="005946EC"/>
    <w:rsid w:val="005A3770"/>
    <w:rsid w:val="005B2EAE"/>
    <w:rsid w:val="005F27F0"/>
    <w:rsid w:val="005F718D"/>
    <w:rsid w:val="006079B6"/>
    <w:rsid w:val="006104DD"/>
    <w:rsid w:val="0063395C"/>
    <w:rsid w:val="0063477B"/>
    <w:rsid w:val="00670D22"/>
    <w:rsid w:val="00685A47"/>
    <w:rsid w:val="00686689"/>
    <w:rsid w:val="0069585B"/>
    <w:rsid w:val="006E4E96"/>
    <w:rsid w:val="006F1956"/>
    <w:rsid w:val="006F21F5"/>
    <w:rsid w:val="006F4428"/>
    <w:rsid w:val="006F4EF7"/>
    <w:rsid w:val="00736F5B"/>
    <w:rsid w:val="00764773"/>
    <w:rsid w:val="00773B3F"/>
    <w:rsid w:val="00795D49"/>
    <w:rsid w:val="00795F51"/>
    <w:rsid w:val="007A4163"/>
    <w:rsid w:val="007A79FC"/>
    <w:rsid w:val="007B0D53"/>
    <w:rsid w:val="00812A57"/>
    <w:rsid w:val="008A0BD3"/>
    <w:rsid w:val="008F1AF4"/>
    <w:rsid w:val="008F25CE"/>
    <w:rsid w:val="009011FF"/>
    <w:rsid w:val="00966A64"/>
    <w:rsid w:val="0097762A"/>
    <w:rsid w:val="00981E39"/>
    <w:rsid w:val="00994A7D"/>
    <w:rsid w:val="009B57F3"/>
    <w:rsid w:val="009B5C35"/>
    <w:rsid w:val="009C2C87"/>
    <w:rsid w:val="009C3A24"/>
    <w:rsid w:val="009C60B9"/>
    <w:rsid w:val="009D02D3"/>
    <w:rsid w:val="009E5041"/>
    <w:rsid w:val="009F77A7"/>
    <w:rsid w:val="00A3316F"/>
    <w:rsid w:val="00A65C7B"/>
    <w:rsid w:val="00A743B8"/>
    <w:rsid w:val="00A813F6"/>
    <w:rsid w:val="00A835DE"/>
    <w:rsid w:val="00AB05A1"/>
    <w:rsid w:val="00AB7AE3"/>
    <w:rsid w:val="00B20B10"/>
    <w:rsid w:val="00B20DB5"/>
    <w:rsid w:val="00B27B17"/>
    <w:rsid w:val="00B33E3C"/>
    <w:rsid w:val="00B357F4"/>
    <w:rsid w:val="00B52120"/>
    <w:rsid w:val="00B74D60"/>
    <w:rsid w:val="00B75E2E"/>
    <w:rsid w:val="00B7707D"/>
    <w:rsid w:val="00B91756"/>
    <w:rsid w:val="00B91B31"/>
    <w:rsid w:val="00B92662"/>
    <w:rsid w:val="00BA4CC7"/>
    <w:rsid w:val="00C253AA"/>
    <w:rsid w:val="00C364DE"/>
    <w:rsid w:val="00C47E68"/>
    <w:rsid w:val="00C502FD"/>
    <w:rsid w:val="00C57B8B"/>
    <w:rsid w:val="00C62F61"/>
    <w:rsid w:val="00C77394"/>
    <w:rsid w:val="00C83432"/>
    <w:rsid w:val="00CA236C"/>
    <w:rsid w:val="00CD168C"/>
    <w:rsid w:val="00D314DA"/>
    <w:rsid w:val="00D62659"/>
    <w:rsid w:val="00DA41F5"/>
    <w:rsid w:val="00DA5D76"/>
    <w:rsid w:val="00E16C5A"/>
    <w:rsid w:val="00E83795"/>
    <w:rsid w:val="00E852A8"/>
    <w:rsid w:val="00EA67E1"/>
    <w:rsid w:val="00EE68DB"/>
    <w:rsid w:val="00EF0680"/>
    <w:rsid w:val="00F017B8"/>
    <w:rsid w:val="00F07CEE"/>
    <w:rsid w:val="00F22588"/>
    <w:rsid w:val="00F44001"/>
    <w:rsid w:val="00F5373E"/>
    <w:rsid w:val="00F60B1D"/>
    <w:rsid w:val="00F7451E"/>
    <w:rsid w:val="00F932D3"/>
    <w:rsid w:val="00FA14FA"/>
    <w:rsid w:val="00FA37EC"/>
    <w:rsid w:val="00FB5E19"/>
    <w:rsid w:val="00FD7757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B44E8D"/>
  <w15:docId w15:val="{A86B0C53-9FEF-4942-AFF0-83DC6354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B26"/>
    <w:pPr>
      <w:spacing w:after="240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585B"/>
    <w:pPr>
      <w:keepNext/>
      <w:keepLines/>
      <w:spacing w:before="120" w:after="120"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3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5130CA"/>
    <w:rPr>
      <w:color w:val="808080"/>
    </w:rPr>
  </w:style>
  <w:style w:type="paragraph" w:styleId="Listeafsnit">
    <w:name w:val="List Paragraph"/>
    <w:basedOn w:val="Normal"/>
    <w:uiPriority w:val="34"/>
    <w:qFormat/>
    <w:rsid w:val="0069585B"/>
    <w:pPr>
      <w:spacing w:after="120"/>
      <w:ind w:left="720"/>
    </w:pPr>
  </w:style>
  <w:style w:type="character" w:customStyle="1" w:styleId="Typografi1">
    <w:name w:val="Typografi1"/>
    <w:basedOn w:val="Standardskrifttypeiafsnit"/>
    <w:uiPriority w:val="1"/>
    <w:rsid w:val="00F5373E"/>
    <w:rPr>
      <w:b w:val="0"/>
      <w:i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9585B"/>
    <w:rPr>
      <w:rFonts w:ascii="Arial" w:eastAsiaTheme="majorEastAsia" w:hAnsi="Arial" w:cstheme="majorBidi"/>
      <w:b/>
      <w:sz w:val="20"/>
      <w:szCs w:val="32"/>
    </w:rPr>
  </w:style>
  <w:style w:type="character" w:styleId="Svagfremhvning">
    <w:name w:val="Subtle Emphasis"/>
    <w:basedOn w:val="Standardskrifttypeiafsnit"/>
    <w:uiPriority w:val="19"/>
    <w:qFormat/>
    <w:rsid w:val="0069585B"/>
    <w:rPr>
      <w:rFonts w:ascii="Arial" w:hAnsi="Arial"/>
      <w:i/>
      <w:iCs/>
      <w:color w:val="808080" w:themeColor="background1" w:themeShade="80"/>
      <w:sz w:val="18"/>
    </w:rPr>
  </w:style>
  <w:style w:type="character" w:styleId="Kraftigfremhvning">
    <w:name w:val="Intense Emphasis"/>
    <w:aliases w:val="brevpapir info"/>
    <w:basedOn w:val="Standardskrifttypeiafsnit"/>
    <w:uiPriority w:val="21"/>
    <w:qFormat/>
    <w:rsid w:val="0069585B"/>
    <w:rPr>
      <w:rFonts w:ascii="Arial" w:hAnsi="Arial"/>
      <w:i w:val="0"/>
      <w:iCs/>
      <w:color w:val="002060"/>
      <w:sz w:val="16"/>
    </w:rPr>
  </w:style>
  <w:style w:type="paragraph" w:styleId="Ingenafstand">
    <w:name w:val="No Spacing"/>
    <w:aliases w:val="Brevpapir info"/>
    <w:uiPriority w:val="1"/>
    <w:qFormat/>
    <w:rsid w:val="0069585B"/>
    <w:pPr>
      <w:spacing w:after="0" w:line="240" w:lineRule="auto"/>
    </w:pPr>
    <w:rPr>
      <w:rFonts w:ascii="Arial" w:hAnsi="Arial"/>
      <w:color w:val="002060"/>
      <w:sz w:val="16"/>
    </w:rPr>
  </w:style>
  <w:style w:type="character" w:customStyle="1" w:styleId="Typografi2">
    <w:name w:val="Typografi2"/>
    <w:basedOn w:val="Standardskrifttypeiafsnit"/>
    <w:uiPriority w:val="1"/>
    <w:rsid w:val="00795D49"/>
    <w:rPr>
      <w:rFonts w:ascii="Arial" w:hAnsi="Arial"/>
      <w:i/>
      <w:sz w:val="20"/>
    </w:rPr>
  </w:style>
  <w:style w:type="character" w:customStyle="1" w:styleId="Typografi3">
    <w:name w:val="Typografi3"/>
    <w:basedOn w:val="Standardskrifttypeiafsnit"/>
    <w:uiPriority w:val="1"/>
    <w:rsid w:val="006079B6"/>
    <w:rPr>
      <w:rFonts w:ascii="Arial" w:hAnsi="Arial"/>
      <w:sz w:val="20"/>
    </w:rPr>
  </w:style>
  <w:style w:type="character" w:customStyle="1" w:styleId="Typografi4">
    <w:name w:val="Typografi4"/>
    <w:basedOn w:val="Standardskrifttypeiafsnit"/>
    <w:uiPriority w:val="1"/>
    <w:rsid w:val="006079B6"/>
    <w:rPr>
      <w:rFonts w:ascii="Arial" w:hAnsi="Arial"/>
      <w:sz w:val="20"/>
    </w:rPr>
  </w:style>
  <w:style w:type="character" w:customStyle="1" w:styleId="Typografi5">
    <w:name w:val="Typografi5"/>
    <w:basedOn w:val="Standardskrifttypeiafsnit"/>
    <w:uiPriority w:val="1"/>
    <w:rsid w:val="006079B6"/>
    <w:rPr>
      <w:rFonts w:ascii="Arial" w:hAnsi="Arial"/>
      <w:sz w:val="20"/>
    </w:rPr>
  </w:style>
  <w:style w:type="character" w:customStyle="1" w:styleId="Typografi6">
    <w:name w:val="Typografi6"/>
    <w:basedOn w:val="Standardskrifttypeiafsnit"/>
    <w:uiPriority w:val="1"/>
    <w:rsid w:val="006079B6"/>
    <w:rPr>
      <w:rFonts w:ascii="Arial" w:hAnsi="Arial"/>
      <w:sz w:val="20"/>
    </w:rPr>
  </w:style>
  <w:style w:type="character" w:styleId="Fremhv">
    <w:name w:val="Emphasis"/>
    <w:basedOn w:val="Standardskrifttypeiafsnit"/>
    <w:uiPriority w:val="20"/>
    <w:qFormat/>
    <w:rsid w:val="004C5FF4"/>
    <w:rPr>
      <w:rFonts w:ascii="Arial" w:hAnsi="Arial"/>
      <w:i/>
      <w:iCs/>
      <w:color w:val="7F7F7F" w:themeColor="text1" w:themeTint="80"/>
      <w:sz w:val="18"/>
    </w:rPr>
  </w:style>
  <w:style w:type="table" w:customStyle="1" w:styleId="Tabel-Gitter1">
    <w:name w:val="Tabel - Gitter1"/>
    <w:basedOn w:val="Tabel-Normal"/>
    <w:next w:val="Tabel-Gitter"/>
    <w:uiPriority w:val="59"/>
    <w:rsid w:val="004C5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46616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7A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regler.at.dk/at-vejledninger/gravides-ammendes-arbejdsmiljoe-a-1-8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Referatskabelon%20AA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6C6C2F8AA2423394162C52A0CD9B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5CAC28-42ED-4456-AE8B-539E2F9679A4}"/>
      </w:docPartPr>
      <w:docPartBody>
        <w:p w:rsidR="001814A8" w:rsidRDefault="00BF2A45" w:rsidP="00BF2A45">
          <w:pPr>
            <w:pStyle w:val="1A6C6C2F8AA2423394162C52A0CD9B5271"/>
          </w:pPr>
          <w:r w:rsidRPr="005751A6">
            <w:rPr>
              <w:rStyle w:val="Pladsholdertekst"/>
              <w:sz w:val="22"/>
            </w:rPr>
            <w:t>Klik eller tryk for at angive en dato</w:t>
          </w:r>
        </w:p>
      </w:docPartBody>
    </w:docPart>
    <w:docPart>
      <w:docPartPr>
        <w:name w:val="0BC7B7CABF2C4FE5861D9EDEF93A0A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6F3ECC-987E-47B8-A593-6EA99294E65B}"/>
      </w:docPartPr>
      <w:docPartBody>
        <w:p w:rsidR="001814A8" w:rsidRDefault="00BF2A45" w:rsidP="00BF2A45">
          <w:pPr>
            <w:pStyle w:val="0BC7B7CABF2C4FE5861D9EDEF93A0AAC71"/>
          </w:pPr>
          <w:r w:rsidRPr="00B74D60">
            <w:rPr>
              <w:rFonts w:cs="Arial"/>
              <w:sz w:val="24"/>
              <w:szCs w:val="24"/>
            </w:rPr>
            <w:t>Navn</w:t>
          </w:r>
        </w:p>
      </w:docPartBody>
    </w:docPart>
    <w:docPart>
      <w:docPartPr>
        <w:name w:val="909C4510D9A04E72B8FCF4203B8E86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0304E0-EEBF-46A7-8864-5727FFBF2492}"/>
      </w:docPartPr>
      <w:docPartBody>
        <w:p w:rsidR="001814A8" w:rsidRDefault="00BF2A45" w:rsidP="00BF2A45">
          <w:pPr>
            <w:pStyle w:val="909C4510D9A04E72B8FCF4203B8E86D971"/>
          </w:pPr>
          <w:r w:rsidRPr="003C1729">
            <w:rPr>
              <w:rStyle w:val="Kraftigfremhvning"/>
            </w:rPr>
            <w:t>[Navn 1]</w:t>
          </w:r>
        </w:p>
      </w:docPartBody>
    </w:docPart>
    <w:docPart>
      <w:docPartPr>
        <w:name w:val="477EA3FC7370446389199AB5EF9546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03C1D0-1C95-4822-94F2-CB7E23E0BEEB}"/>
      </w:docPartPr>
      <w:docPartBody>
        <w:p w:rsidR="001814A8" w:rsidRDefault="00BF2A45" w:rsidP="00BF2A45">
          <w:pPr>
            <w:pStyle w:val="477EA3FC7370446389199AB5EF95460571"/>
          </w:pPr>
          <w:r w:rsidRPr="003C1729">
            <w:rPr>
              <w:iCs/>
            </w:rPr>
            <w:t>[Navn 2]</w:t>
          </w:r>
        </w:p>
      </w:docPartBody>
    </w:docPart>
    <w:docPart>
      <w:docPartPr>
        <w:name w:val="D67F877994964A0B9D3980A60AEC97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F24D1E-F22B-4DD1-810E-C73BC5151A67}"/>
      </w:docPartPr>
      <w:docPartBody>
        <w:p w:rsidR="00BF2A45" w:rsidRDefault="00BF2A45" w:rsidP="00BF2A45">
          <w:pPr>
            <w:pStyle w:val="D67F877994964A0B9D3980A60AEC97B549"/>
          </w:pPr>
          <w:r w:rsidRPr="00B74D60">
            <w:rPr>
              <w:rFonts w:cs="Arial"/>
              <w:szCs w:val="20"/>
            </w:rPr>
            <w:t>APV’en skal gennemføres snarest muligt efter, at arbejdspladsen er blevet informeret om graviditeten.</w:t>
          </w:r>
        </w:p>
      </w:docPartBody>
    </w:docPart>
    <w:docPart>
      <w:docPartPr>
        <w:name w:val="35AB1A5F4E6F477C97499B95D1B43D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78C0B9-39F5-4D07-958C-1A6CDCE4122A}"/>
      </w:docPartPr>
      <w:docPartBody>
        <w:p w:rsidR="00BF2A45" w:rsidRDefault="00BF2A45" w:rsidP="00BF2A45">
          <w:pPr>
            <w:pStyle w:val="35AB1A5F4E6F477C97499B95D1B43D5745"/>
          </w:pPr>
          <w:r w:rsidRPr="00B74D60">
            <w:rPr>
              <w:rFonts w:cs="Arial"/>
              <w:szCs w:val="20"/>
            </w:rPr>
            <w:t>Du kan som leder, arbejdsmiljørepræsentant eller gravid tage initiativ til at lave en gravid-APV.</w:t>
          </w:r>
          <w:r>
            <w:rPr>
              <w:rFonts w:cs="Arial"/>
              <w:sz w:val="22"/>
            </w:rPr>
            <w:t xml:space="preserve"> </w:t>
          </w:r>
        </w:p>
      </w:docPartBody>
    </w:docPart>
    <w:docPart>
      <w:docPartPr>
        <w:name w:val="81A82280BBCC45DEAECD419EFABC4B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7B0217-278A-4240-A030-6DC8A7747FF1}"/>
      </w:docPartPr>
      <w:docPartBody>
        <w:p w:rsidR="00BF2A45" w:rsidRDefault="00BF2A45" w:rsidP="00BF2A45">
          <w:pPr>
            <w:pStyle w:val="81A82280BBCC45DEAECD419EFABC4BDD46"/>
          </w:pPr>
          <w:r w:rsidRPr="00B74D60">
            <w:rPr>
              <w:rFonts w:cs="Arial"/>
              <w:szCs w:val="20"/>
            </w:rPr>
            <w:t>Du kan som gravid, med fordel, notere i skemaet inden mødet. Alternativt kan skemaet bruges som spørgeguide af leder/arbejdsmiljøgruppe. Vær under dialogen bevidst om, at en gravid-APV sigter mod at identificere arbejdsmiljørelaterede risici, men også at skabe rammer for fortsat udvikling for den gravide - og det arbejdsfællesskab, hun indgår i. Løsningerne kan derfor både findes ved den gravide og arbejdsmiljøgruppen - men også blandt de mange samarbejdsrelationer, hun indgår i.</w:t>
          </w:r>
        </w:p>
      </w:docPartBody>
    </w:docPart>
    <w:docPart>
      <w:docPartPr>
        <w:name w:val="AC7C165860CD49C4A6B896E9235909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94ADEA-61DF-41BF-886E-890836C232A4}"/>
      </w:docPartPr>
      <w:docPartBody>
        <w:p w:rsidR="005F0062" w:rsidRDefault="00BF2A45" w:rsidP="00BF2A45">
          <w:pPr>
            <w:pStyle w:val="AC7C165860CD49C4A6B896E92359091E1"/>
          </w:pPr>
          <w:r w:rsidRPr="005751A6">
            <w:rPr>
              <w:rStyle w:val="Pladsholdertekst"/>
              <w:sz w:val="22"/>
            </w:rPr>
            <w:t>Klik eller tryk for at angive en dato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EE4"/>
    <w:multiLevelType w:val="hybridMultilevel"/>
    <w:tmpl w:val="AAB6967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B2089"/>
    <w:multiLevelType w:val="hybridMultilevel"/>
    <w:tmpl w:val="DB828D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820351">
    <w:abstractNumId w:val="1"/>
  </w:num>
  <w:num w:numId="2" w16cid:durableId="15742795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68"/>
    <w:rsid w:val="001814A8"/>
    <w:rsid w:val="001F6C5B"/>
    <w:rsid w:val="002F315E"/>
    <w:rsid w:val="003E0E68"/>
    <w:rsid w:val="005F0062"/>
    <w:rsid w:val="00B2568B"/>
    <w:rsid w:val="00B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F2A45"/>
    <w:rPr>
      <w:color w:val="808080"/>
    </w:rPr>
  </w:style>
  <w:style w:type="character" w:styleId="Kraftigfremhvning">
    <w:name w:val="Intense Emphasis"/>
    <w:aliases w:val="brevpapir info"/>
    <w:basedOn w:val="Standardskrifttypeiafsnit"/>
    <w:uiPriority w:val="21"/>
    <w:qFormat/>
    <w:rsid w:val="00BF2A45"/>
    <w:rPr>
      <w:rFonts w:ascii="Arial" w:hAnsi="Arial"/>
      <w:i w:val="0"/>
      <w:iCs/>
      <w:color w:val="002060"/>
      <w:sz w:val="16"/>
    </w:rPr>
  </w:style>
  <w:style w:type="character" w:styleId="Svagfremhvning">
    <w:name w:val="Subtle Emphasis"/>
    <w:basedOn w:val="Standardskrifttypeiafsnit"/>
    <w:uiPriority w:val="19"/>
    <w:qFormat/>
    <w:rsid w:val="00BF2A45"/>
    <w:rPr>
      <w:rFonts w:ascii="Arial" w:hAnsi="Arial"/>
      <w:i/>
      <w:iCs/>
      <w:color w:val="808080" w:themeColor="background1" w:themeShade="80"/>
      <w:sz w:val="18"/>
    </w:rPr>
  </w:style>
  <w:style w:type="paragraph" w:styleId="Listeafsnit">
    <w:name w:val="List Paragraph"/>
    <w:basedOn w:val="Normal"/>
    <w:uiPriority w:val="34"/>
    <w:qFormat/>
    <w:rsid w:val="00BF2A45"/>
    <w:pPr>
      <w:spacing w:after="120" w:line="276" w:lineRule="auto"/>
      <w:ind w:left="720"/>
    </w:pPr>
    <w:rPr>
      <w:rFonts w:ascii="Arial" w:eastAsiaTheme="minorHAnsi" w:hAnsi="Arial"/>
      <w:sz w:val="20"/>
      <w:lang w:eastAsia="en-US"/>
    </w:rPr>
  </w:style>
  <w:style w:type="character" w:styleId="Hyperlink">
    <w:name w:val="Hyperlink"/>
    <w:basedOn w:val="Standardskrifttypeiafsnit"/>
    <w:uiPriority w:val="99"/>
    <w:unhideWhenUsed/>
    <w:rsid w:val="00B2568B"/>
    <w:rPr>
      <w:color w:val="467886" w:themeColor="hyperlink"/>
      <w:u w:val="single"/>
    </w:rPr>
  </w:style>
  <w:style w:type="paragraph" w:customStyle="1" w:styleId="1A6C6C2F8AA2423394162C52A0CD9B5271">
    <w:name w:val="1A6C6C2F8AA2423394162C52A0CD9B5271"/>
    <w:rsid w:val="00BF2A45"/>
    <w:pPr>
      <w:spacing w:after="24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BC7B7CABF2C4FE5861D9EDEF93A0AAC71">
    <w:name w:val="0BC7B7CABF2C4FE5861D9EDEF93A0AAC71"/>
    <w:rsid w:val="00BF2A45"/>
    <w:pPr>
      <w:spacing w:after="24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09C4510D9A04E72B8FCF4203B8E86D971">
    <w:name w:val="909C4510D9A04E72B8FCF4203B8E86D971"/>
    <w:rsid w:val="00BF2A45"/>
    <w:pPr>
      <w:spacing w:after="0" w:line="240" w:lineRule="auto"/>
    </w:pPr>
    <w:rPr>
      <w:rFonts w:ascii="Arial" w:eastAsiaTheme="minorHAnsi" w:hAnsi="Arial"/>
      <w:color w:val="002060"/>
      <w:sz w:val="16"/>
      <w:lang w:eastAsia="en-US"/>
    </w:rPr>
  </w:style>
  <w:style w:type="paragraph" w:customStyle="1" w:styleId="477EA3FC7370446389199AB5EF95460571">
    <w:name w:val="477EA3FC7370446389199AB5EF95460571"/>
    <w:rsid w:val="00BF2A45"/>
    <w:pPr>
      <w:spacing w:after="0" w:line="240" w:lineRule="auto"/>
    </w:pPr>
    <w:rPr>
      <w:rFonts w:ascii="Arial" w:eastAsiaTheme="minorHAnsi" w:hAnsi="Arial"/>
      <w:color w:val="002060"/>
      <w:sz w:val="16"/>
      <w:lang w:eastAsia="en-US"/>
    </w:rPr>
  </w:style>
  <w:style w:type="paragraph" w:customStyle="1" w:styleId="E446BE7480DD4FBC9F5604C6E85D728D71">
    <w:name w:val="E446BE7480DD4FBC9F5604C6E85D728D71"/>
    <w:rsid w:val="00BF2A45"/>
    <w:pPr>
      <w:spacing w:after="0" w:line="240" w:lineRule="auto"/>
    </w:pPr>
    <w:rPr>
      <w:rFonts w:ascii="Arial" w:eastAsiaTheme="minorHAnsi" w:hAnsi="Arial"/>
      <w:color w:val="002060"/>
      <w:sz w:val="16"/>
      <w:lang w:eastAsia="en-US"/>
    </w:rPr>
  </w:style>
  <w:style w:type="paragraph" w:customStyle="1" w:styleId="D67F877994964A0B9D3980A60AEC97B549">
    <w:name w:val="D67F877994964A0B9D3980A60AEC97B549"/>
    <w:rsid w:val="00BF2A45"/>
    <w:pPr>
      <w:spacing w:after="24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5AB1A5F4E6F477C97499B95D1B43D5745">
    <w:name w:val="35AB1A5F4E6F477C97499B95D1B43D5745"/>
    <w:rsid w:val="00BF2A45"/>
    <w:pPr>
      <w:spacing w:after="24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1A82280BBCC45DEAECD419EFABC4BDD46">
    <w:name w:val="81A82280BBCC45DEAECD419EFABC4BDD46"/>
    <w:rsid w:val="00BF2A45"/>
    <w:pPr>
      <w:spacing w:after="24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C7C165860CD49C4A6B896E92359091E1">
    <w:name w:val="AC7C165860CD49C4A6B896E92359091E1"/>
    <w:rsid w:val="00BF2A45"/>
    <w:pPr>
      <w:spacing w:after="240" w:line="276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 xmlns="Workzone">
  <data id="0E759691-92E6-410E-8BE1-51B9C921F021">
    <value> </value>
  </data>
  <data id="9733590E-B905-4B87-B8C7-4FE6DE8F80A3">
    <value/>
  </data>
  <data id="B480A2E6-4AA4-46BB-A3EB-50BB1BF32DCA">
    <value/>
  </data>
  <data id="567FBE68-2975-4779-9AB6-B8E1173DB6D2">
    <value/>
  </data>
  <data id="AE0F6F2C-F0A4-4BFE-96D9-96533598AA5A">
    <value/>
  </data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3E93013F6748941C99497D3E748E" ma:contentTypeVersion="7" ma:contentTypeDescription="Opret et nyt dokument." ma:contentTypeScope="" ma:versionID="87a7699a69907dda251b427cda066213">
  <xsd:schema xmlns:xsd="http://www.w3.org/2001/XMLSchema" xmlns:xs="http://www.w3.org/2001/XMLSchema" xmlns:p="http://schemas.microsoft.com/office/2006/metadata/properties" xmlns:ns3="bf8e5c0e-f04f-454e-b70e-5fb8afa86920" targetNamespace="http://schemas.microsoft.com/office/2006/metadata/properties" ma:root="true" ma:fieldsID="e4071fb3cdd265a737d7c41fcb32e1f8" ns3:_="">
    <xsd:import namespace="bf8e5c0e-f04f-454e-b70e-5fb8afa86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5c0e-f04f-454e-b70e-5fb8afa86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66322-F404-49C1-AB59-EE04D6E68E11}">
  <ds:schemaRefs>
    <ds:schemaRef ds:uri="http://purl.org/dc/dcmitype/"/>
    <ds:schemaRef ds:uri="http://schemas.microsoft.com/office/infopath/2007/PartnerControls"/>
    <ds:schemaRef ds:uri="bf8e5c0e-f04f-454e-b70e-5fb8afa8692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B0ED79-6397-4EC3-9AA2-F757F70F2A04}">
  <ds:schemaRefs>
    <ds:schemaRef ds:uri="Workzone"/>
  </ds:schemaRefs>
</ds:datastoreItem>
</file>

<file path=customXml/itemProps3.xml><?xml version="1.0" encoding="utf-8"?>
<ds:datastoreItem xmlns:ds="http://schemas.openxmlformats.org/officeDocument/2006/customXml" ds:itemID="{B2E82055-988D-432C-9837-36C8D1EFCF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A50FCA-3BCA-4ED3-A94C-8D68B5986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e5c0e-f04f-454e-b70e-5fb8afa86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F69589-0330-44AD-82DE-CC413FCD5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Referatskabelon AAU</Template>
  <TotalTime>15</TotalTime>
  <Pages>2</Pages>
  <Words>488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Badsberg Jensen</dc:creator>
  <cp:keywords/>
  <dc:description/>
  <cp:lastModifiedBy>Susanne Pia Arnsted</cp:lastModifiedBy>
  <cp:revision>9</cp:revision>
  <cp:lastPrinted>2013-01-24T13:04:00Z</cp:lastPrinted>
  <dcterms:created xsi:type="dcterms:W3CDTF">2025-09-17T12:57:00Z</dcterms:created>
  <dcterms:modified xsi:type="dcterms:W3CDTF">2025-09-17T13:14:00Z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0x010100E9FD3E93013F6748941C99497D3E748E</vt:lpwstr>
  </property>
</Properties>
</file>