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AFB2" w14:textId="77777777" w:rsidR="00C910EF" w:rsidRDefault="005264B4">
      <w:pPr>
        <w:rPr>
          <w:b/>
          <w:bCs/>
        </w:rPr>
      </w:pPr>
      <w:r w:rsidRPr="00860BFC">
        <w:rPr>
          <w:b/>
          <w:bCs/>
        </w:rPr>
        <w:t>Ansøgning</w:t>
      </w:r>
      <w:r w:rsidR="00DB13C0">
        <w:rPr>
          <w:b/>
          <w:bCs/>
        </w:rPr>
        <w:t>sskema</w:t>
      </w:r>
      <w:r w:rsidRPr="00860BFC">
        <w:rPr>
          <w:b/>
          <w:bCs/>
        </w:rPr>
        <w:t xml:space="preserve"> til professorforfremme</w:t>
      </w:r>
      <w:r w:rsidR="00DC03AB">
        <w:rPr>
          <w:b/>
          <w:bCs/>
        </w:rPr>
        <w:t>l</w:t>
      </w:r>
      <w:r w:rsidRPr="00860BFC">
        <w:rPr>
          <w:b/>
          <w:bCs/>
        </w:rPr>
        <w:t>ses</w:t>
      </w:r>
      <w:r w:rsidR="00860BFC" w:rsidRPr="00860BFC">
        <w:rPr>
          <w:b/>
          <w:bCs/>
        </w:rPr>
        <w:t>program</w:t>
      </w:r>
      <w:r w:rsidR="00DB13C0">
        <w:rPr>
          <w:b/>
          <w:bCs/>
        </w:rPr>
        <w:t xml:space="preserve"> </w:t>
      </w:r>
      <w:r w:rsidR="00DB13C0" w:rsidRPr="00563BC9">
        <w:rPr>
          <w:b/>
          <w:bCs/>
        </w:rPr>
        <w:t>ved Det Humanistiske Fakultet, SDU</w:t>
      </w:r>
    </w:p>
    <w:p w14:paraId="2A90CCF7" w14:textId="1AA432A5" w:rsidR="005020D6" w:rsidRDefault="00445A05">
      <w:r>
        <w:t>Ansøgningsskema</w:t>
      </w:r>
      <w:r w:rsidR="005020D6">
        <w:t>, professorforfremmelsesprogram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20D6" w14:paraId="14F9716B" w14:textId="77777777" w:rsidTr="003C17DA">
        <w:trPr>
          <w:trHeight w:val="634"/>
        </w:trPr>
        <w:tc>
          <w:tcPr>
            <w:tcW w:w="9628" w:type="dxa"/>
          </w:tcPr>
          <w:p w14:paraId="101D73BE" w14:textId="2676B71D" w:rsidR="00DF70B1" w:rsidRPr="00136F0F" w:rsidRDefault="00DF70B1" w:rsidP="00DF70B1">
            <w:pPr>
              <w:rPr>
                <w:i/>
                <w:iCs/>
              </w:rPr>
            </w:pPr>
            <w:r w:rsidRPr="00136F0F">
              <w:rPr>
                <w:i/>
                <w:iCs/>
              </w:rPr>
              <w:t>Beskriv dine forskningsmeritter og det aftryk, din forskning har sat</w:t>
            </w:r>
            <w:r w:rsidR="00136F0F" w:rsidRPr="00136F0F">
              <w:rPr>
                <w:i/>
                <w:iCs/>
              </w:rPr>
              <w:t>:</w:t>
            </w:r>
          </w:p>
          <w:p w14:paraId="0937DB79" w14:textId="7768F21E" w:rsidR="005020D6" w:rsidRDefault="005020D6" w:rsidP="006D56F4">
            <w:pPr>
              <w:rPr>
                <w:b/>
                <w:bCs/>
              </w:rPr>
            </w:pPr>
          </w:p>
          <w:p w14:paraId="37F011A6" w14:textId="77777777" w:rsidR="00C62641" w:rsidRDefault="00C62641" w:rsidP="006D56F4"/>
          <w:p w14:paraId="6698BD31" w14:textId="77777777" w:rsidR="00DB13C0" w:rsidRDefault="00DB13C0" w:rsidP="006D56F4"/>
          <w:p w14:paraId="48139646" w14:textId="77777777" w:rsidR="00DB13C0" w:rsidRDefault="00DB13C0" w:rsidP="006D56F4"/>
          <w:p w14:paraId="6757237D" w14:textId="3F1BFA1F" w:rsidR="00DB13C0" w:rsidRDefault="00DB13C0" w:rsidP="006D56F4"/>
        </w:tc>
      </w:tr>
      <w:tr w:rsidR="003C17DA" w14:paraId="4D14436B" w14:textId="77777777" w:rsidTr="005020D6">
        <w:trPr>
          <w:trHeight w:val="634"/>
        </w:trPr>
        <w:tc>
          <w:tcPr>
            <w:tcW w:w="9628" w:type="dxa"/>
          </w:tcPr>
          <w:p w14:paraId="089EB7B2" w14:textId="4CC05F7A" w:rsidR="00C33BC9" w:rsidRPr="00136F0F" w:rsidRDefault="002A1193" w:rsidP="003C17DA">
            <w:pPr>
              <w:rPr>
                <w:i/>
                <w:iCs/>
              </w:rPr>
            </w:pPr>
            <w:r w:rsidRPr="00136F0F">
              <w:rPr>
                <w:i/>
                <w:iCs/>
              </w:rPr>
              <w:t xml:space="preserve">Hvilke </w:t>
            </w:r>
            <w:r w:rsidR="0064067F" w:rsidRPr="00136F0F">
              <w:rPr>
                <w:i/>
                <w:iCs/>
              </w:rPr>
              <w:t xml:space="preserve">nære </w:t>
            </w:r>
            <w:r w:rsidRPr="00136F0F">
              <w:rPr>
                <w:i/>
                <w:iCs/>
              </w:rPr>
              <w:t>mål har du for di</w:t>
            </w:r>
            <w:r w:rsidR="0064067F" w:rsidRPr="00136F0F">
              <w:rPr>
                <w:i/>
                <w:iCs/>
              </w:rPr>
              <w:t>t</w:t>
            </w:r>
            <w:r w:rsidRPr="00136F0F">
              <w:rPr>
                <w:i/>
                <w:iCs/>
              </w:rPr>
              <w:t xml:space="preserve"> fremtidige</w:t>
            </w:r>
            <w:r w:rsidR="0064067F" w:rsidRPr="00136F0F">
              <w:rPr>
                <w:i/>
                <w:iCs/>
              </w:rPr>
              <w:t xml:space="preserve"> forskningsarbejde, og hvad er ambitionerne på den længere bane?</w:t>
            </w:r>
          </w:p>
          <w:p w14:paraId="7346FBF5" w14:textId="77777777" w:rsidR="003C17DA" w:rsidRDefault="003C17DA" w:rsidP="00DF70B1">
            <w:pPr>
              <w:rPr>
                <w:b/>
                <w:bCs/>
              </w:rPr>
            </w:pPr>
          </w:p>
          <w:p w14:paraId="5E478482" w14:textId="4310D81F" w:rsidR="00DB13C0" w:rsidRDefault="00DB13C0" w:rsidP="00DF70B1">
            <w:pPr>
              <w:rPr>
                <w:b/>
                <w:bCs/>
              </w:rPr>
            </w:pPr>
          </w:p>
          <w:p w14:paraId="48C97430" w14:textId="77777777" w:rsidR="00DB13C0" w:rsidRDefault="00DB13C0" w:rsidP="00DF70B1">
            <w:pPr>
              <w:rPr>
                <w:b/>
                <w:bCs/>
              </w:rPr>
            </w:pPr>
          </w:p>
          <w:p w14:paraId="56281B9B" w14:textId="77777777" w:rsidR="00DB13C0" w:rsidRDefault="00DB13C0" w:rsidP="00DF70B1">
            <w:pPr>
              <w:rPr>
                <w:b/>
                <w:bCs/>
              </w:rPr>
            </w:pPr>
          </w:p>
          <w:p w14:paraId="61351930" w14:textId="77777777" w:rsidR="00F30809" w:rsidRPr="00C62641" w:rsidRDefault="00F30809" w:rsidP="00DF70B1">
            <w:pPr>
              <w:rPr>
                <w:b/>
                <w:bCs/>
              </w:rPr>
            </w:pPr>
          </w:p>
        </w:tc>
      </w:tr>
      <w:tr w:rsidR="005020D6" w14:paraId="0D2A95F9" w14:textId="77777777" w:rsidTr="005020D6">
        <w:tc>
          <w:tcPr>
            <w:tcW w:w="9628" w:type="dxa"/>
          </w:tcPr>
          <w:p w14:paraId="79DEF78A" w14:textId="6CE7D8E0" w:rsidR="00F20F83" w:rsidRPr="00536CD2" w:rsidRDefault="005020D6" w:rsidP="006D56F4">
            <w:pPr>
              <w:rPr>
                <w:i/>
                <w:iCs/>
              </w:rPr>
            </w:pPr>
            <w:r w:rsidRPr="00536CD2">
              <w:rPr>
                <w:i/>
                <w:iCs/>
              </w:rPr>
              <w:t>Beskriv dine bidrag til undervisnings- og uddannelsesudviklingen</w:t>
            </w:r>
            <w:r w:rsidR="00536CD2">
              <w:rPr>
                <w:i/>
                <w:iCs/>
              </w:rPr>
              <w:t>:</w:t>
            </w:r>
          </w:p>
          <w:p w14:paraId="1802006B" w14:textId="77777777" w:rsidR="00394645" w:rsidRDefault="00394645" w:rsidP="006D56F4"/>
          <w:p w14:paraId="37F101B8" w14:textId="77777777" w:rsidR="00DB13C0" w:rsidRDefault="00DB13C0" w:rsidP="006D56F4"/>
          <w:p w14:paraId="11DACFFE" w14:textId="77777777" w:rsidR="00DB13C0" w:rsidRDefault="00DB13C0" w:rsidP="006D56F4"/>
          <w:p w14:paraId="04DE846D" w14:textId="77777777" w:rsidR="00DB13C0" w:rsidRDefault="00DB13C0" w:rsidP="006D56F4"/>
          <w:p w14:paraId="3F391D6C" w14:textId="2BD12F87" w:rsidR="005020D6" w:rsidRDefault="005020D6" w:rsidP="006D56F4"/>
        </w:tc>
      </w:tr>
      <w:tr w:rsidR="005020D6" w14:paraId="5B93C71B" w14:textId="77777777" w:rsidTr="005020D6">
        <w:tc>
          <w:tcPr>
            <w:tcW w:w="9628" w:type="dxa"/>
          </w:tcPr>
          <w:p w14:paraId="5C903C79" w14:textId="7154C402" w:rsidR="00943B31" w:rsidRPr="00943B31" w:rsidRDefault="00342E7C" w:rsidP="006D56F4">
            <w:pPr>
              <w:rPr>
                <w:i/>
                <w:iCs/>
              </w:rPr>
            </w:pPr>
            <w:r w:rsidRPr="00943B31">
              <w:rPr>
                <w:i/>
                <w:iCs/>
              </w:rPr>
              <w:t>Hvor ser du gerne</w:t>
            </w:r>
            <w:r w:rsidR="00330F3B" w:rsidRPr="00943B31">
              <w:rPr>
                <w:i/>
                <w:iCs/>
              </w:rPr>
              <w:t xml:space="preserve"> uddannelserne indenfor dit </w:t>
            </w:r>
            <w:proofErr w:type="spellStart"/>
            <w:r w:rsidR="00330F3B" w:rsidRPr="00943B31">
              <w:rPr>
                <w:i/>
                <w:iCs/>
              </w:rPr>
              <w:t>fagfelt</w:t>
            </w:r>
            <w:proofErr w:type="spellEnd"/>
            <w:r w:rsidR="00330F3B" w:rsidRPr="00943B31">
              <w:rPr>
                <w:i/>
                <w:iCs/>
              </w:rPr>
              <w:t xml:space="preserve"> bevæger sig hen, og hvad vil du gøre for at realisere</w:t>
            </w:r>
            <w:r w:rsidR="00943B31" w:rsidRPr="00943B31">
              <w:rPr>
                <w:i/>
                <w:iCs/>
              </w:rPr>
              <w:t xml:space="preserve"> </w:t>
            </w:r>
            <w:r w:rsidR="00C73DB3">
              <w:rPr>
                <w:i/>
                <w:iCs/>
              </w:rPr>
              <w:t>udviklingen</w:t>
            </w:r>
            <w:r w:rsidR="00943B31" w:rsidRPr="00943B31">
              <w:rPr>
                <w:i/>
                <w:iCs/>
              </w:rPr>
              <w:t>?</w:t>
            </w:r>
          </w:p>
          <w:p w14:paraId="7FF9C395" w14:textId="77777777" w:rsidR="00943B31" w:rsidRDefault="00943B31" w:rsidP="006D56F4"/>
          <w:p w14:paraId="5CB0B5D4" w14:textId="77777777" w:rsidR="00DB13C0" w:rsidRDefault="00DB13C0" w:rsidP="006D56F4"/>
          <w:p w14:paraId="62D4139B" w14:textId="77777777" w:rsidR="00DB13C0" w:rsidRDefault="00DB13C0" w:rsidP="006D56F4"/>
          <w:p w14:paraId="2CAC6715" w14:textId="77777777" w:rsidR="00DB13C0" w:rsidRDefault="00DB13C0" w:rsidP="006D56F4"/>
          <w:p w14:paraId="7F790594" w14:textId="77777777" w:rsidR="00DB13C0" w:rsidRDefault="00DB13C0" w:rsidP="006D56F4"/>
          <w:p w14:paraId="35C82DDA" w14:textId="246CE0D3" w:rsidR="005020D6" w:rsidRDefault="00342E7C" w:rsidP="006D56F4">
            <w:r>
              <w:t xml:space="preserve"> </w:t>
            </w:r>
          </w:p>
        </w:tc>
      </w:tr>
      <w:tr w:rsidR="005020D6" w14:paraId="6D66F465" w14:textId="77777777" w:rsidTr="005020D6">
        <w:tc>
          <w:tcPr>
            <w:tcW w:w="9628" w:type="dxa"/>
          </w:tcPr>
          <w:p w14:paraId="6BC99EC5" w14:textId="3C79AF19" w:rsidR="00F200EE" w:rsidRDefault="00F200EE" w:rsidP="00F200EE">
            <w:pPr>
              <w:rPr>
                <w:i/>
                <w:iCs/>
              </w:rPr>
            </w:pPr>
            <w:r>
              <w:rPr>
                <w:i/>
                <w:iCs/>
              </w:rPr>
              <w:t>Beskriv dine erfaringer med fagligt lederskab (projektledelse, råd- og nævns- og bestyrelsesarbejde, studie- og forskningsledelse)</w:t>
            </w:r>
            <w:r w:rsidR="00D42FAA">
              <w:rPr>
                <w:i/>
                <w:iCs/>
              </w:rPr>
              <w:t>:</w:t>
            </w:r>
          </w:p>
          <w:p w14:paraId="417FBC99" w14:textId="77777777" w:rsidR="008D7895" w:rsidRDefault="008D7895" w:rsidP="00F200EE">
            <w:pPr>
              <w:rPr>
                <w:i/>
                <w:iCs/>
              </w:rPr>
            </w:pPr>
          </w:p>
          <w:p w14:paraId="59FE3A99" w14:textId="77777777" w:rsidR="00DB13C0" w:rsidRDefault="00DB13C0" w:rsidP="00F200EE">
            <w:pPr>
              <w:rPr>
                <w:i/>
                <w:iCs/>
              </w:rPr>
            </w:pPr>
          </w:p>
          <w:p w14:paraId="66F6EBB0" w14:textId="77777777" w:rsidR="00DB13C0" w:rsidRDefault="00DB13C0" w:rsidP="00F200EE">
            <w:pPr>
              <w:rPr>
                <w:i/>
                <w:iCs/>
              </w:rPr>
            </w:pPr>
          </w:p>
          <w:p w14:paraId="46209ABA" w14:textId="77777777" w:rsidR="00DB13C0" w:rsidRPr="005C1511" w:rsidRDefault="00DB13C0" w:rsidP="00F200EE">
            <w:pPr>
              <w:rPr>
                <w:i/>
                <w:iCs/>
              </w:rPr>
            </w:pPr>
          </w:p>
          <w:p w14:paraId="4F4A3884" w14:textId="77777777" w:rsidR="005020D6" w:rsidRDefault="005020D6" w:rsidP="006D56F4"/>
        </w:tc>
      </w:tr>
      <w:tr w:rsidR="008D7895" w14:paraId="6553F038" w14:textId="77777777" w:rsidTr="005020D6">
        <w:tc>
          <w:tcPr>
            <w:tcW w:w="9628" w:type="dxa"/>
          </w:tcPr>
          <w:p w14:paraId="629AFB20" w14:textId="77777777" w:rsidR="008D7895" w:rsidRDefault="003F28D8" w:rsidP="00F200EE">
            <w:pPr>
              <w:rPr>
                <w:i/>
                <w:iCs/>
              </w:rPr>
            </w:pPr>
            <w:r>
              <w:rPr>
                <w:i/>
                <w:iCs/>
              </w:rPr>
              <w:t>Hvad</w:t>
            </w:r>
            <w:r w:rsidR="001146FD">
              <w:rPr>
                <w:i/>
                <w:iCs/>
              </w:rPr>
              <w:t xml:space="preserve"> er dine fremtidige ledelsesambitioner? Hvor og hvordan mener du, du kan gøre en forskel</w:t>
            </w:r>
            <w:r w:rsidR="00E20F3D">
              <w:rPr>
                <w:i/>
                <w:iCs/>
              </w:rPr>
              <w:t>?</w:t>
            </w:r>
          </w:p>
          <w:p w14:paraId="2EBDFFF8" w14:textId="77777777" w:rsidR="00E20F3D" w:rsidRDefault="00E20F3D" w:rsidP="00F200EE">
            <w:pPr>
              <w:rPr>
                <w:i/>
                <w:iCs/>
              </w:rPr>
            </w:pPr>
          </w:p>
          <w:p w14:paraId="0DD9339A" w14:textId="77777777" w:rsidR="00DB13C0" w:rsidRDefault="00DB13C0" w:rsidP="00F200EE">
            <w:pPr>
              <w:rPr>
                <w:i/>
                <w:iCs/>
              </w:rPr>
            </w:pPr>
          </w:p>
          <w:p w14:paraId="0E159410" w14:textId="77777777" w:rsidR="00DB13C0" w:rsidRDefault="00DB13C0" w:rsidP="00F200EE">
            <w:pPr>
              <w:rPr>
                <w:i/>
                <w:iCs/>
              </w:rPr>
            </w:pPr>
          </w:p>
          <w:p w14:paraId="46668047" w14:textId="4F4F382D" w:rsidR="00E20F3D" w:rsidRDefault="00E20F3D" w:rsidP="00F200EE">
            <w:pPr>
              <w:rPr>
                <w:i/>
                <w:iCs/>
              </w:rPr>
            </w:pPr>
          </w:p>
        </w:tc>
      </w:tr>
      <w:tr w:rsidR="005020D6" w14:paraId="13C0C449" w14:textId="77777777" w:rsidTr="005020D6">
        <w:tc>
          <w:tcPr>
            <w:tcW w:w="9628" w:type="dxa"/>
          </w:tcPr>
          <w:p w14:paraId="23074686" w14:textId="14607450" w:rsidR="005020D6" w:rsidRDefault="00360DC9" w:rsidP="006D56F4">
            <w:pPr>
              <w:rPr>
                <w:i/>
                <w:iCs/>
              </w:rPr>
            </w:pPr>
            <w:r>
              <w:rPr>
                <w:i/>
                <w:iCs/>
              </w:rPr>
              <w:t>Beskriv</w:t>
            </w:r>
            <w:r w:rsidR="00E96215">
              <w:rPr>
                <w:i/>
                <w:iCs/>
              </w:rPr>
              <w:t xml:space="preserve"> dine </w:t>
            </w:r>
            <w:r w:rsidR="001B0890">
              <w:rPr>
                <w:i/>
                <w:iCs/>
              </w:rPr>
              <w:t xml:space="preserve">hidtidige </w:t>
            </w:r>
            <w:r w:rsidR="00E96215">
              <w:rPr>
                <w:i/>
                <w:iCs/>
              </w:rPr>
              <w:t>samarbejder med omverdenen:</w:t>
            </w:r>
          </w:p>
          <w:p w14:paraId="6E3FD7F9" w14:textId="77777777" w:rsidR="009C2DE4" w:rsidRDefault="009C2DE4" w:rsidP="006D56F4">
            <w:pPr>
              <w:rPr>
                <w:i/>
                <w:iCs/>
              </w:rPr>
            </w:pPr>
          </w:p>
          <w:p w14:paraId="1A17082C" w14:textId="77777777" w:rsidR="003F51A3" w:rsidRDefault="003F51A3" w:rsidP="006D56F4">
            <w:pPr>
              <w:rPr>
                <w:i/>
                <w:iCs/>
              </w:rPr>
            </w:pPr>
          </w:p>
          <w:p w14:paraId="46CC5EAC" w14:textId="77777777" w:rsidR="00DB13C0" w:rsidRDefault="00DB13C0" w:rsidP="006D56F4">
            <w:pPr>
              <w:rPr>
                <w:i/>
                <w:iCs/>
              </w:rPr>
            </w:pPr>
          </w:p>
          <w:p w14:paraId="4DFC7871" w14:textId="77777777" w:rsidR="00DB13C0" w:rsidRDefault="00DB13C0" w:rsidP="006D56F4">
            <w:pPr>
              <w:rPr>
                <w:i/>
                <w:iCs/>
              </w:rPr>
            </w:pPr>
          </w:p>
          <w:p w14:paraId="21BABBBB" w14:textId="53EA9067" w:rsidR="00DB13C0" w:rsidRPr="00360DC9" w:rsidRDefault="00DB13C0" w:rsidP="006D56F4">
            <w:pPr>
              <w:rPr>
                <w:i/>
                <w:iCs/>
              </w:rPr>
            </w:pPr>
          </w:p>
        </w:tc>
      </w:tr>
      <w:tr w:rsidR="00E20F3D" w14:paraId="0EA1C724" w14:textId="77777777" w:rsidTr="005020D6">
        <w:tc>
          <w:tcPr>
            <w:tcW w:w="9628" w:type="dxa"/>
          </w:tcPr>
          <w:p w14:paraId="6484FB3E" w14:textId="15377377" w:rsidR="00DB13C0" w:rsidRDefault="001B0890" w:rsidP="006D56F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Hvordan vil du udvikle dit </w:t>
            </w:r>
            <w:proofErr w:type="spellStart"/>
            <w:r>
              <w:rPr>
                <w:i/>
                <w:iCs/>
              </w:rPr>
              <w:t>omverdenssamarbejde</w:t>
            </w:r>
            <w:proofErr w:type="spellEnd"/>
            <w:r>
              <w:rPr>
                <w:i/>
                <w:iCs/>
              </w:rPr>
              <w:t>?</w:t>
            </w:r>
          </w:p>
          <w:p w14:paraId="1AABC328" w14:textId="77777777" w:rsidR="00DB13C0" w:rsidRDefault="00DB13C0" w:rsidP="006D56F4">
            <w:pPr>
              <w:rPr>
                <w:i/>
                <w:iCs/>
              </w:rPr>
            </w:pPr>
          </w:p>
          <w:p w14:paraId="1E611CFD" w14:textId="49E37FB5" w:rsidR="003309EA" w:rsidRDefault="003309EA" w:rsidP="006D56F4">
            <w:pPr>
              <w:rPr>
                <w:i/>
                <w:iCs/>
              </w:rPr>
            </w:pPr>
          </w:p>
        </w:tc>
      </w:tr>
    </w:tbl>
    <w:p w14:paraId="61F69AEE" w14:textId="77777777" w:rsidR="00305B6C" w:rsidRDefault="00305B6C" w:rsidP="006D56F4"/>
    <w:p w14:paraId="5AE930ED" w14:textId="77777777" w:rsidR="00F61487" w:rsidRDefault="00F61487">
      <w:pPr>
        <w:sectPr w:rsidR="00F61487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08"/>
        <w:gridCol w:w="1588"/>
        <w:gridCol w:w="1588"/>
        <w:gridCol w:w="1588"/>
        <w:gridCol w:w="1588"/>
        <w:gridCol w:w="1588"/>
        <w:gridCol w:w="1589"/>
        <w:gridCol w:w="1589"/>
      </w:tblGrid>
      <w:tr w:rsidR="009D58D5" w14:paraId="1B3A94FC" w14:textId="77777777" w:rsidTr="00BF0860">
        <w:tc>
          <w:tcPr>
            <w:tcW w:w="1678" w:type="dxa"/>
          </w:tcPr>
          <w:p w14:paraId="1957C65D" w14:textId="31324939" w:rsidR="00BF0860" w:rsidRDefault="00AB66A0">
            <w:r>
              <w:lastRenderedPageBreak/>
              <w:t>Aktivitet</w:t>
            </w:r>
          </w:p>
        </w:tc>
        <w:tc>
          <w:tcPr>
            <w:tcW w:w="1678" w:type="dxa"/>
          </w:tcPr>
          <w:p w14:paraId="57619B00" w14:textId="0A61EAE6" w:rsidR="00BF0860" w:rsidRDefault="0001740C" w:rsidP="0001740C">
            <w:r>
              <w:t>1. år</w:t>
            </w:r>
          </w:p>
        </w:tc>
        <w:tc>
          <w:tcPr>
            <w:tcW w:w="1678" w:type="dxa"/>
          </w:tcPr>
          <w:p w14:paraId="56843833" w14:textId="1C9A1208" w:rsidR="00BF0860" w:rsidRDefault="0096579D">
            <w:r>
              <w:t>2. år</w:t>
            </w:r>
          </w:p>
        </w:tc>
        <w:tc>
          <w:tcPr>
            <w:tcW w:w="1678" w:type="dxa"/>
          </w:tcPr>
          <w:p w14:paraId="296CD744" w14:textId="617CBA44" w:rsidR="00BF0860" w:rsidRDefault="0096579D">
            <w:r>
              <w:t>3. år</w:t>
            </w:r>
          </w:p>
        </w:tc>
        <w:tc>
          <w:tcPr>
            <w:tcW w:w="1678" w:type="dxa"/>
          </w:tcPr>
          <w:p w14:paraId="4F8B2445" w14:textId="2A9FFEB1" w:rsidR="00BF0860" w:rsidRDefault="0096579D">
            <w:r>
              <w:t>4. år</w:t>
            </w:r>
          </w:p>
        </w:tc>
        <w:tc>
          <w:tcPr>
            <w:tcW w:w="1678" w:type="dxa"/>
          </w:tcPr>
          <w:p w14:paraId="27FB395E" w14:textId="250CBF81" w:rsidR="00BF0860" w:rsidRDefault="0096579D">
            <w:r>
              <w:t>5. år</w:t>
            </w:r>
          </w:p>
        </w:tc>
        <w:tc>
          <w:tcPr>
            <w:tcW w:w="1679" w:type="dxa"/>
          </w:tcPr>
          <w:p w14:paraId="6BD49DDE" w14:textId="67F56C44" w:rsidR="00BF0860" w:rsidRDefault="0096579D">
            <w:r>
              <w:t>6. år</w:t>
            </w:r>
          </w:p>
        </w:tc>
        <w:tc>
          <w:tcPr>
            <w:tcW w:w="1679" w:type="dxa"/>
          </w:tcPr>
          <w:p w14:paraId="56B93BDE" w14:textId="51B1B305" w:rsidR="00BF0860" w:rsidRDefault="0096579D">
            <w:r>
              <w:t>7. år</w:t>
            </w:r>
          </w:p>
        </w:tc>
      </w:tr>
      <w:tr w:rsidR="009D58D5" w14:paraId="46B28240" w14:textId="77777777" w:rsidTr="00BF0860">
        <w:tc>
          <w:tcPr>
            <w:tcW w:w="1678" w:type="dxa"/>
          </w:tcPr>
          <w:p w14:paraId="31723927" w14:textId="48B605D1" w:rsidR="00AB66A0" w:rsidRDefault="00AB66A0">
            <w:r>
              <w:t>Publicering</w:t>
            </w:r>
          </w:p>
        </w:tc>
        <w:tc>
          <w:tcPr>
            <w:tcW w:w="1678" w:type="dxa"/>
          </w:tcPr>
          <w:p w14:paraId="70FE6CE0" w14:textId="77777777" w:rsidR="00BF0860" w:rsidRDefault="00BF0860"/>
          <w:p w14:paraId="43FC2BFE" w14:textId="77777777" w:rsidR="001D156D" w:rsidRDefault="001D156D"/>
          <w:p w14:paraId="06074A17" w14:textId="4525A39F" w:rsidR="001D156D" w:rsidRDefault="001D156D"/>
        </w:tc>
        <w:tc>
          <w:tcPr>
            <w:tcW w:w="1678" w:type="dxa"/>
          </w:tcPr>
          <w:p w14:paraId="60B1FB51" w14:textId="320D593F" w:rsidR="00BF0860" w:rsidRDefault="00BF0860"/>
        </w:tc>
        <w:tc>
          <w:tcPr>
            <w:tcW w:w="1678" w:type="dxa"/>
          </w:tcPr>
          <w:p w14:paraId="27033DA6" w14:textId="77777777" w:rsidR="00BF0860" w:rsidRDefault="00BF0860"/>
        </w:tc>
        <w:tc>
          <w:tcPr>
            <w:tcW w:w="1678" w:type="dxa"/>
          </w:tcPr>
          <w:p w14:paraId="4260E05F" w14:textId="77777777" w:rsidR="00BF0860" w:rsidRDefault="00BF0860"/>
        </w:tc>
        <w:tc>
          <w:tcPr>
            <w:tcW w:w="1678" w:type="dxa"/>
          </w:tcPr>
          <w:p w14:paraId="198C78E7" w14:textId="7AEB5AF5" w:rsidR="00BF0860" w:rsidRDefault="00BF0860"/>
        </w:tc>
        <w:tc>
          <w:tcPr>
            <w:tcW w:w="1679" w:type="dxa"/>
          </w:tcPr>
          <w:p w14:paraId="3D06E7F8" w14:textId="159E7496" w:rsidR="00BF0860" w:rsidRDefault="00BF0860"/>
        </w:tc>
        <w:tc>
          <w:tcPr>
            <w:tcW w:w="1679" w:type="dxa"/>
          </w:tcPr>
          <w:p w14:paraId="4CFDFBD2" w14:textId="77777777" w:rsidR="00BF0860" w:rsidRDefault="00BF0860"/>
        </w:tc>
      </w:tr>
      <w:tr w:rsidR="009D58D5" w14:paraId="07FEF513" w14:textId="77777777" w:rsidTr="00BF0860">
        <w:tc>
          <w:tcPr>
            <w:tcW w:w="1678" w:type="dxa"/>
          </w:tcPr>
          <w:p w14:paraId="493BBEB8" w14:textId="262E128A" w:rsidR="00BF0860" w:rsidRDefault="00AB66A0">
            <w:r>
              <w:t xml:space="preserve">Projektudvikling </w:t>
            </w:r>
          </w:p>
        </w:tc>
        <w:tc>
          <w:tcPr>
            <w:tcW w:w="1678" w:type="dxa"/>
          </w:tcPr>
          <w:p w14:paraId="05887EB9" w14:textId="77777777" w:rsidR="00AB493A" w:rsidRDefault="00AB493A"/>
          <w:p w14:paraId="2FA990F2" w14:textId="77777777" w:rsidR="001D156D" w:rsidRDefault="001D156D"/>
          <w:p w14:paraId="14108126" w14:textId="77777777" w:rsidR="001D156D" w:rsidRDefault="001D156D"/>
        </w:tc>
        <w:tc>
          <w:tcPr>
            <w:tcW w:w="1678" w:type="dxa"/>
          </w:tcPr>
          <w:p w14:paraId="58373C49" w14:textId="77777777" w:rsidR="00BF0860" w:rsidRDefault="00BF0860"/>
        </w:tc>
        <w:tc>
          <w:tcPr>
            <w:tcW w:w="1678" w:type="dxa"/>
          </w:tcPr>
          <w:p w14:paraId="5A10A02C" w14:textId="3F9CD648" w:rsidR="00BF0860" w:rsidRDefault="00BF0860"/>
        </w:tc>
        <w:tc>
          <w:tcPr>
            <w:tcW w:w="1678" w:type="dxa"/>
          </w:tcPr>
          <w:p w14:paraId="4ADDA827" w14:textId="5002ED84" w:rsidR="00BF0860" w:rsidRDefault="00BF0860"/>
        </w:tc>
        <w:tc>
          <w:tcPr>
            <w:tcW w:w="1678" w:type="dxa"/>
          </w:tcPr>
          <w:p w14:paraId="3488B6C9" w14:textId="77777777" w:rsidR="00BF0860" w:rsidRDefault="00BF0860"/>
        </w:tc>
        <w:tc>
          <w:tcPr>
            <w:tcW w:w="1679" w:type="dxa"/>
          </w:tcPr>
          <w:p w14:paraId="7BD915F5" w14:textId="77777777" w:rsidR="00BF0860" w:rsidRDefault="00BF0860"/>
        </w:tc>
        <w:tc>
          <w:tcPr>
            <w:tcW w:w="1679" w:type="dxa"/>
          </w:tcPr>
          <w:p w14:paraId="522C4925" w14:textId="77777777" w:rsidR="00BF0860" w:rsidRDefault="00BF0860"/>
        </w:tc>
      </w:tr>
      <w:tr w:rsidR="009D58D5" w14:paraId="720D55A8" w14:textId="77777777" w:rsidTr="00BF0860">
        <w:tc>
          <w:tcPr>
            <w:tcW w:w="1678" w:type="dxa"/>
          </w:tcPr>
          <w:p w14:paraId="5B0C8B34" w14:textId="3F1B1CBF" w:rsidR="00BF0860" w:rsidRDefault="00AA26D4">
            <w:r>
              <w:t>Undervisning</w:t>
            </w:r>
          </w:p>
        </w:tc>
        <w:tc>
          <w:tcPr>
            <w:tcW w:w="1678" w:type="dxa"/>
          </w:tcPr>
          <w:p w14:paraId="19F21F86" w14:textId="77777777" w:rsidR="00BF0860" w:rsidRDefault="00BF0860"/>
          <w:p w14:paraId="50E6E09D" w14:textId="77777777" w:rsidR="001D156D" w:rsidRDefault="001D156D"/>
          <w:p w14:paraId="0B4537AA" w14:textId="77777777" w:rsidR="001D156D" w:rsidRDefault="001D156D"/>
        </w:tc>
        <w:tc>
          <w:tcPr>
            <w:tcW w:w="1678" w:type="dxa"/>
          </w:tcPr>
          <w:p w14:paraId="79752C34" w14:textId="1B5ECA3B" w:rsidR="00022E0B" w:rsidRDefault="00022E0B"/>
        </w:tc>
        <w:tc>
          <w:tcPr>
            <w:tcW w:w="1678" w:type="dxa"/>
          </w:tcPr>
          <w:p w14:paraId="1F2DB09E" w14:textId="77777777" w:rsidR="00BF0860" w:rsidRDefault="00BF0860"/>
        </w:tc>
        <w:tc>
          <w:tcPr>
            <w:tcW w:w="1678" w:type="dxa"/>
          </w:tcPr>
          <w:p w14:paraId="36DD5C44" w14:textId="77777777" w:rsidR="00BF0860" w:rsidRDefault="00BF0860"/>
        </w:tc>
        <w:tc>
          <w:tcPr>
            <w:tcW w:w="1678" w:type="dxa"/>
          </w:tcPr>
          <w:p w14:paraId="65295F63" w14:textId="77777777" w:rsidR="00BF0860" w:rsidRDefault="00BF0860"/>
        </w:tc>
        <w:tc>
          <w:tcPr>
            <w:tcW w:w="1679" w:type="dxa"/>
          </w:tcPr>
          <w:p w14:paraId="7F3D4C20" w14:textId="77777777" w:rsidR="00BF0860" w:rsidRDefault="00BF0860"/>
        </w:tc>
        <w:tc>
          <w:tcPr>
            <w:tcW w:w="1679" w:type="dxa"/>
          </w:tcPr>
          <w:p w14:paraId="6D9E6ECB" w14:textId="77777777" w:rsidR="00BF0860" w:rsidRDefault="00BF0860"/>
        </w:tc>
      </w:tr>
      <w:tr w:rsidR="009D58D5" w14:paraId="198B6244" w14:textId="77777777" w:rsidTr="00BF0860">
        <w:tc>
          <w:tcPr>
            <w:tcW w:w="1678" w:type="dxa"/>
          </w:tcPr>
          <w:p w14:paraId="049C0E3D" w14:textId="5895FD64" w:rsidR="00BF0860" w:rsidRDefault="00E35E18">
            <w:r>
              <w:t>Akademisk medborgerskab</w:t>
            </w:r>
          </w:p>
        </w:tc>
        <w:tc>
          <w:tcPr>
            <w:tcW w:w="1678" w:type="dxa"/>
          </w:tcPr>
          <w:p w14:paraId="772B58F5" w14:textId="77777777" w:rsidR="00BF0860" w:rsidRDefault="00BF0860"/>
          <w:p w14:paraId="4768D0F9" w14:textId="77777777" w:rsidR="001D156D" w:rsidRDefault="001D156D"/>
          <w:p w14:paraId="71DAE58A" w14:textId="01AF0357" w:rsidR="001D156D" w:rsidRDefault="001D156D"/>
        </w:tc>
        <w:tc>
          <w:tcPr>
            <w:tcW w:w="1678" w:type="dxa"/>
          </w:tcPr>
          <w:p w14:paraId="75A4E5DA" w14:textId="543B4ABC" w:rsidR="00BF0860" w:rsidRDefault="00BF0860"/>
        </w:tc>
        <w:tc>
          <w:tcPr>
            <w:tcW w:w="1678" w:type="dxa"/>
          </w:tcPr>
          <w:p w14:paraId="5212CCD0" w14:textId="1E80F4C7" w:rsidR="00BF0860" w:rsidRDefault="00BF0860"/>
        </w:tc>
        <w:tc>
          <w:tcPr>
            <w:tcW w:w="1678" w:type="dxa"/>
          </w:tcPr>
          <w:p w14:paraId="364821B4" w14:textId="77777777" w:rsidR="00BF0860" w:rsidRDefault="00BF0860"/>
        </w:tc>
        <w:tc>
          <w:tcPr>
            <w:tcW w:w="1678" w:type="dxa"/>
          </w:tcPr>
          <w:p w14:paraId="0841BD94" w14:textId="77777777" w:rsidR="00BF0860" w:rsidRDefault="00BF0860"/>
        </w:tc>
        <w:tc>
          <w:tcPr>
            <w:tcW w:w="1679" w:type="dxa"/>
          </w:tcPr>
          <w:p w14:paraId="5D12794E" w14:textId="77777777" w:rsidR="00BF0860" w:rsidRDefault="00BF0860"/>
        </w:tc>
        <w:tc>
          <w:tcPr>
            <w:tcW w:w="1679" w:type="dxa"/>
          </w:tcPr>
          <w:p w14:paraId="28C49B6D" w14:textId="77777777" w:rsidR="00BF0860" w:rsidRDefault="00BF0860"/>
        </w:tc>
      </w:tr>
      <w:tr w:rsidR="009D58D5" w14:paraId="6576E9C2" w14:textId="77777777" w:rsidTr="00BF0860">
        <w:tc>
          <w:tcPr>
            <w:tcW w:w="1678" w:type="dxa"/>
          </w:tcPr>
          <w:p w14:paraId="134590FD" w14:textId="43221BF6" w:rsidR="00BF0860" w:rsidRDefault="00E35E18">
            <w:proofErr w:type="spellStart"/>
            <w:r>
              <w:t>Omverdenskontak</w:t>
            </w:r>
            <w:r w:rsidR="002F3A6E">
              <w:t>t</w:t>
            </w:r>
            <w:proofErr w:type="spellEnd"/>
          </w:p>
        </w:tc>
        <w:tc>
          <w:tcPr>
            <w:tcW w:w="1678" w:type="dxa"/>
          </w:tcPr>
          <w:p w14:paraId="14529316" w14:textId="77777777" w:rsidR="00BF0860" w:rsidRDefault="00BF0860"/>
          <w:p w14:paraId="140F6FDE" w14:textId="77777777" w:rsidR="001D156D" w:rsidRDefault="001D156D"/>
          <w:p w14:paraId="6ED7FBEB" w14:textId="77777777" w:rsidR="001D156D" w:rsidRDefault="001D156D"/>
        </w:tc>
        <w:tc>
          <w:tcPr>
            <w:tcW w:w="1678" w:type="dxa"/>
          </w:tcPr>
          <w:p w14:paraId="6EE8678C" w14:textId="321FC971" w:rsidR="00BF0860" w:rsidRDefault="00BF0860"/>
        </w:tc>
        <w:tc>
          <w:tcPr>
            <w:tcW w:w="1678" w:type="dxa"/>
          </w:tcPr>
          <w:p w14:paraId="64D94564" w14:textId="77777777" w:rsidR="00BF0860" w:rsidRDefault="00BF0860"/>
        </w:tc>
        <w:tc>
          <w:tcPr>
            <w:tcW w:w="1678" w:type="dxa"/>
          </w:tcPr>
          <w:p w14:paraId="7E47FDF1" w14:textId="77777777" w:rsidR="00BF0860" w:rsidRDefault="00BF0860"/>
        </w:tc>
        <w:tc>
          <w:tcPr>
            <w:tcW w:w="1678" w:type="dxa"/>
          </w:tcPr>
          <w:p w14:paraId="2AE606FB" w14:textId="77777777" w:rsidR="00BF0860" w:rsidRDefault="00BF0860"/>
        </w:tc>
        <w:tc>
          <w:tcPr>
            <w:tcW w:w="1679" w:type="dxa"/>
          </w:tcPr>
          <w:p w14:paraId="55A68B8C" w14:textId="77777777" w:rsidR="00BF0860" w:rsidRDefault="00BF0860"/>
        </w:tc>
        <w:tc>
          <w:tcPr>
            <w:tcW w:w="1679" w:type="dxa"/>
          </w:tcPr>
          <w:p w14:paraId="714454D2" w14:textId="77777777" w:rsidR="00BF0860" w:rsidRDefault="00BF0860"/>
        </w:tc>
      </w:tr>
      <w:tr w:rsidR="00563BC9" w14:paraId="730C1910" w14:textId="77777777" w:rsidTr="00BF0860">
        <w:tc>
          <w:tcPr>
            <w:tcW w:w="1678" w:type="dxa"/>
          </w:tcPr>
          <w:p w14:paraId="648156AC" w14:textId="183B2437" w:rsidR="00563BC9" w:rsidRDefault="00563BC9">
            <w:r>
              <w:t>Lederudvikling</w:t>
            </w:r>
          </w:p>
        </w:tc>
        <w:tc>
          <w:tcPr>
            <w:tcW w:w="1678" w:type="dxa"/>
          </w:tcPr>
          <w:p w14:paraId="695B4D4C" w14:textId="77777777" w:rsidR="00563BC9" w:rsidRDefault="00563BC9"/>
          <w:p w14:paraId="116BA728" w14:textId="77777777" w:rsidR="001D156D" w:rsidRDefault="001D156D"/>
          <w:p w14:paraId="50E6ED15" w14:textId="087FCDAC" w:rsidR="001D156D" w:rsidRDefault="001D156D"/>
        </w:tc>
        <w:tc>
          <w:tcPr>
            <w:tcW w:w="1678" w:type="dxa"/>
          </w:tcPr>
          <w:p w14:paraId="46222E59" w14:textId="458E3FC1" w:rsidR="00563BC9" w:rsidRDefault="00563BC9"/>
        </w:tc>
        <w:tc>
          <w:tcPr>
            <w:tcW w:w="1678" w:type="dxa"/>
          </w:tcPr>
          <w:p w14:paraId="2858DF81" w14:textId="77777777" w:rsidR="00563BC9" w:rsidRDefault="00563BC9"/>
        </w:tc>
        <w:tc>
          <w:tcPr>
            <w:tcW w:w="1678" w:type="dxa"/>
          </w:tcPr>
          <w:p w14:paraId="7483232A" w14:textId="77777777" w:rsidR="00563BC9" w:rsidRDefault="00563BC9"/>
        </w:tc>
        <w:tc>
          <w:tcPr>
            <w:tcW w:w="1678" w:type="dxa"/>
          </w:tcPr>
          <w:p w14:paraId="65E8F126" w14:textId="77777777" w:rsidR="00563BC9" w:rsidRDefault="00563BC9"/>
        </w:tc>
        <w:tc>
          <w:tcPr>
            <w:tcW w:w="1679" w:type="dxa"/>
          </w:tcPr>
          <w:p w14:paraId="3478386A" w14:textId="77777777" w:rsidR="00563BC9" w:rsidRDefault="00563BC9"/>
        </w:tc>
        <w:tc>
          <w:tcPr>
            <w:tcW w:w="1679" w:type="dxa"/>
          </w:tcPr>
          <w:p w14:paraId="03190CC8" w14:textId="77777777" w:rsidR="00563BC9" w:rsidRDefault="00563BC9"/>
        </w:tc>
      </w:tr>
      <w:tr w:rsidR="009D58D5" w14:paraId="7A660EFB" w14:textId="77777777" w:rsidTr="00BF0860">
        <w:tc>
          <w:tcPr>
            <w:tcW w:w="1678" w:type="dxa"/>
          </w:tcPr>
          <w:p w14:paraId="1DF29FDB" w14:textId="75C40B52" w:rsidR="00BF0860" w:rsidRDefault="00AA26D4">
            <w:r>
              <w:t>Kompetence</w:t>
            </w:r>
            <w:r w:rsidR="00B105CF">
              <w:t>udvikling</w:t>
            </w:r>
          </w:p>
        </w:tc>
        <w:tc>
          <w:tcPr>
            <w:tcW w:w="1678" w:type="dxa"/>
          </w:tcPr>
          <w:p w14:paraId="21BBD1D8" w14:textId="77777777" w:rsidR="00BF0860" w:rsidRDefault="00BF0860"/>
          <w:p w14:paraId="77658F49" w14:textId="77777777" w:rsidR="001D156D" w:rsidRDefault="001D156D"/>
          <w:p w14:paraId="7FEB4901" w14:textId="77777777" w:rsidR="001D156D" w:rsidRDefault="001D156D"/>
        </w:tc>
        <w:tc>
          <w:tcPr>
            <w:tcW w:w="1678" w:type="dxa"/>
          </w:tcPr>
          <w:p w14:paraId="005CB144" w14:textId="2A01ECE5" w:rsidR="009D58D5" w:rsidRDefault="009D58D5"/>
        </w:tc>
        <w:tc>
          <w:tcPr>
            <w:tcW w:w="1678" w:type="dxa"/>
          </w:tcPr>
          <w:p w14:paraId="7F092197" w14:textId="77777777" w:rsidR="00BF0860" w:rsidRDefault="00BF0860"/>
        </w:tc>
        <w:tc>
          <w:tcPr>
            <w:tcW w:w="1678" w:type="dxa"/>
          </w:tcPr>
          <w:p w14:paraId="1C5A9E49" w14:textId="77777777" w:rsidR="00BF0860" w:rsidRDefault="00BF0860"/>
        </w:tc>
        <w:tc>
          <w:tcPr>
            <w:tcW w:w="1678" w:type="dxa"/>
          </w:tcPr>
          <w:p w14:paraId="5B77251E" w14:textId="77777777" w:rsidR="00BF0860" w:rsidRDefault="00BF0860"/>
        </w:tc>
        <w:tc>
          <w:tcPr>
            <w:tcW w:w="1679" w:type="dxa"/>
          </w:tcPr>
          <w:p w14:paraId="04D7DE7F" w14:textId="77777777" w:rsidR="00BF0860" w:rsidRDefault="00BF0860"/>
        </w:tc>
        <w:tc>
          <w:tcPr>
            <w:tcW w:w="1679" w:type="dxa"/>
          </w:tcPr>
          <w:p w14:paraId="687F6582" w14:textId="77777777" w:rsidR="00BF0860" w:rsidRDefault="00BF0860"/>
        </w:tc>
      </w:tr>
    </w:tbl>
    <w:p w14:paraId="57DDA1B3" w14:textId="77777777" w:rsidR="003309EA" w:rsidRDefault="003309EA">
      <w:pPr>
        <w:sectPr w:rsidR="003309EA" w:rsidSect="00F61487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45454C56" w14:textId="77777777" w:rsidR="003309EA" w:rsidRDefault="003309EA"/>
    <w:sectPr w:rsidR="003309EA" w:rsidSect="009534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3CF9" w14:textId="77777777" w:rsidR="001D4316" w:rsidRDefault="001D4316" w:rsidP="00115E35">
      <w:pPr>
        <w:spacing w:after="0" w:line="240" w:lineRule="auto"/>
      </w:pPr>
      <w:r>
        <w:separator/>
      </w:r>
    </w:p>
  </w:endnote>
  <w:endnote w:type="continuationSeparator" w:id="0">
    <w:p w14:paraId="5358266C" w14:textId="77777777" w:rsidR="001D4316" w:rsidRDefault="001D4316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0C2B" w14:textId="77777777" w:rsidR="001D4316" w:rsidRDefault="001D4316" w:rsidP="00115E35">
      <w:pPr>
        <w:spacing w:after="0" w:line="240" w:lineRule="auto"/>
      </w:pPr>
      <w:r>
        <w:separator/>
      </w:r>
    </w:p>
  </w:footnote>
  <w:footnote w:type="continuationSeparator" w:id="0">
    <w:p w14:paraId="76859895" w14:textId="77777777" w:rsidR="001D4316" w:rsidRDefault="001D4316" w:rsidP="00115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D52C4"/>
    <w:multiLevelType w:val="hybridMultilevel"/>
    <w:tmpl w:val="DB749D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44D21"/>
    <w:multiLevelType w:val="hybridMultilevel"/>
    <w:tmpl w:val="0F8CC4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84762">
    <w:abstractNumId w:val="0"/>
  </w:num>
  <w:num w:numId="2" w16cid:durableId="201182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D6"/>
    <w:rsid w:val="000061CD"/>
    <w:rsid w:val="000064C8"/>
    <w:rsid w:val="000161F8"/>
    <w:rsid w:val="0001740C"/>
    <w:rsid w:val="00021654"/>
    <w:rsid w:val="00022E0B"/>
    <w:rsid w:val="00033327"/>
    <w:rsid w:val="0003435D"/>
    <w:rsid w:val="0003486B"/>
    <w:rsid w:val="0004179E"/>
    <w:rsid w:val="00056983"/>
    <w:rsid w:val="00061FA4"/>
    <w:rsid w:val="0006397F"/>
    <w:rsid w:val="00076105"/>
    <w:rsid w:val="00096323"/>
    <w:rsid w:val="000A50ED"/>
    <w:rsid w:val="000C1EBA"/>
    <w:rsid w:val="000D55DA"/>
    <w:rsid w:val="000D6A68"/>
    <w:rsid w:val="000E1EBD"/>
    <w:rsid w:val="000E5E17"/>
    <w:rsid w:val="00111A80"/>
    <w:rsid w:val="00112251"/>
    <w:rsid w:val="001146FD"/>
    <w:rsid w:val="00115E35"/>
    <w:rsid w:val="00136F0F"/>
    <w:rsid w:val="001502F1"/>
    <w:rsid w:val="0015240E"/>
    <w:rsid w:val="00172D70"/>
    <w:rsid w:val="00173C96"/>
    <w:rsid w:val="001743CB"/>
    <w:rsid w:val="00174AE2"/>
    <w:rsid w:val="00177CAC"/>
    <w:rsid w:val="00186C06"/>
    <w:rsid w:val="001971B6"/>
    <w:rsid w:val="001B0890"/>
    <w:rsid w:val="001B0E1A"/>
    <w:rsid w:val="001D156D"/>
    <w:rsid w:val="001D4316"/>
    <w:rsid w:val="001E1E83"/>
    <w:rsid w:val="001F68FE"/>
    <w:rsid w:val="00201774"/>
    <w:rsid w:val="002075D1"/>
    <w:rsid w:val="002164D2"/>
    <w:rsid w:val="00220DCC"/>
    <w:rsid w:val="00225536"/>
    <w:rsid w:val="0023340C"/>
    <w:rsid w:val="00233EA6"/>
    <w:rsid w:val="00234F64"/>
    <w:rsid w:val="00235684"/>
    <w:rsid w:val="002554C4"/>
    <w:rsid w:val="0028761B"/>
    <w:rsid w:val="002A1193"/>
    <w:rsid w:val="002A1263"/>
    <w:rsid w:val="002B3040"/>
    <w:rsid w:val="002B36AF"/>
    <w:rsid w:val="002D3EA4"/>
    <w:rsid w:val="002E688E"/>
    <w:rsid w:val="002F3A6E"/>
    <w:rsid w:val="00305B6C"/>
    <w:rsid w:val="003309EA"/>
    <w:rsid w:val="00330F3B"/>
    <w:rsid w:val="00342E7C"/>
    <w:rsid w:val="003561E7"/>
    <w:rsid w:val="00360DC9"/>
    <w:rsid w:val="00374112"/>
    <w:rsid w:val="003903A8"/>
    <w:rsid w:val="00394645"/>
    <w:rsid w:val="003A21A5"/>
    <w:rsid w:val="003B04F1"/>
    <w:rsid w:val="003B6D66"/>
    <w:rsid w:val="003C17DA"/>
    <w:rsid w:val="003C3083"/>
    <w:rsid w:val="003D7E51"/>
    <w:rsid w:val="003F28D8"/>
    <w:rsid w:val="003F2E11"/>
    <w:rsid w:val="003F51A3"/>
    <w:rsid w:val="003F7656"/>
    <w:rsid w:val="00402520"/>
    <w:rsid w:val="004078E2"/>
    <w:rsid w:val="00445A05"/>
    <w:rsid w:val="00491E30"/>
    <w:rsid w:val="0049711F"/>
    <w:rsid w:val="004D1187"/>
    <w:rsid w:val="004E15E6"/>
    <w:rsid w:val="004E65DE"/>
    <w:rsid w:val="005020D6"/>
    <w:rsid w:val="00520B2C"/>
    <w:rsid w:val="005264B4"/>
    <w:rsid w:val="00536CD2"/>
    <w:rsid w:val="00563BC9"/>
    <w:rsid w:val="00576F57"/>
    <w:rsid w:val="00581939"/>
    <w:rsid w:val="005840F9"/>
    <w:rsid w:val="0058564B"/>
    <w:rsid w:val="00590FF8"/>
    <w:rsid w:val="00595D9F"/>
    <w:rsid w:val="005B12B2"/>
    <w:rsid w:val="005C01A2"/>
    <w:rsid w:val="005C1511"/>
    <w:rsid w:val="005E0C1B"/>
    <w:rsid w:val="00607C39"/>
    <w:rsid w:val="00617FE2"/>
    <w:rsid w:val="00630453"/>
    <w:rsid w:val="0064067F"/>
    <w:rsid w:val="006625CE"/>
    <w:rsid w:val="00675506"/>
    <w:rsid w:val="00677B0D"/>
    <w:rsid w:val="00691EDE"/>
    <w:rsid w:val="006A3180"/>
    <w:rsid w:val="006A33AD"/>
    <w:rsid w:val="006D56F4"/>
    <w:rsid w:val="006E1D18"/>
    <w:rsid w:val="00703F02"/>
    <w:rsid w:val="0072231F"/>
    <w:rsid w:val="007550D7"/>
    <w:rsid w:val="00762BE2"/>
    <w:rsid w:val="007654C1"/>
    <w:rsid w:val="00794222"/>
    <w:rsid w:val="007A2294"/>
    <w:rsid w:val="007A4E96"/>
    <w:rsid w:val="007D072F"/>
    <w:rsid w:val="007F1891"/>
    <w:rsid w:val="007F27CB"/>
    <w:rsid w:val="00807DED"/>
    <w:rsid w:val="008116C6"/>
    <w:rsid w:val="00842E6D"/>
    <w:rsid w:val="00860BFC"/>
    <w:rsid w:val="008668C8"/>
    <w:rsid w:val="00876388"/>
    <w:rsid w:val="008772D4"/>
    <w:rsid w:val="008923FC"/>
    <w:rsid w:val="00895B62"/>
    <w:rsid w:val="008D7895"/>
    <w:rsid w:val="00915615"/>
    <w:rsid w:val="00925530"/>
    <w:rsid w:val="00931E05"/>
    <w:rsid w:val="00933CD9"/>
    <w:rsid w:val="009432FF"/>
    <w:rsid w:val="00943B31"/>
    <w:rsid w:val="009534D8"/>
    <w:rsid w:val="00961723"/>
    <w:rsid w:val="00963FB2"/>
    <w:rsid w:val="0096579D"/>
    <w:rsid w:val="00972C64"/>
    <w:rsid w:val="009859B7"/>
    <w:rsid w:val="00995050"/>
    <w:rsid w:val="009A114F"/>
    <w:rsid w:val="009A2500"/>
    <w:rsid w:val="009A485F"/>
    <w:rsid w:val="009C2DE4"/>
    <w:rsid w:val="009D377C"/>
    <w:rsid w:val="009D58D5"/>
    <w:rsid w:val="009E131A"/>
    <w:rsid w:val="009E4F50"/>
    <w:rsid w:val="009E7B22"/>
    <w:rsid w:val="00A10C83"/>
    <w:rsid w:val="00A35ED3"/>
    <w:rsid w:val="00A72CF2"/>
    <w:rsid w:val="00A77BE0"/>
    <w:rsid w:val="00A84E7C"/>
    <w:rsid w:val="00A85537"/>
    <w:rsid w:val="00A97512"/>
    <w:rsid w:val="00AA26D4"/>
    <w:rsid w:val="00AA5A1A"/>
    <w:rsid w:val="00AB0F94"/>
    <w:rsid w:val="00AB3818"/>
    <w:rsid w:val="00AB493A"/>
    <w:rsid w:val="00AB66A0"/>
    <w:rsid w:val="00AC798A"/>
    <w:rsid w:val="00B104E4"/>
    <w:rsid w:val="00B105CF"/>
    <w:rsid w:val="00B10A3A"/>
    <w:rsid w:val="00B11241"/>
    <w:rsid w:val="00B22308"/>
    <w:rsid w:val="00B24F91"/>
    <w:rsid w:val="00B31557"/>
    <w:rsid w:val="00B56D7E"/>
    <w:rsid w:val="00B61BF8"/>
    <w:rsid w:val="00B94962"/>
    <w:rsid w:val="00BA13C9"/>
    <w:rsid w:val="00BC26D9"/>
    <w:rsid w:val="00BC7EBB"/>
    <w:rsid w:val="00BD2760"/>
    <w:rsid w:val="00BD37A5"/>
    <w:rsid w:val="00BD43A3"/>
    <w:rsid w:val="00BE32A1"/>
    <w:rsid w:val="00BF0860"/>
    <w:rsid w:val="00BF6600"/>
    <w:rsid w:val="00C03984"/>
    <w:rsid w:val="00C33BC9"/>
    <w:rsid w:val="00C51F30"/>
    <w:rsid w:val="00C54D8D"/>
    <w:rsid w:val="00C62641"/>
    <w:rsid w:val="00C73DB3"/>
    <w:rsid w:val="00C77CEB"/>
    <w:rsid w:val="00C910EF"/>
    <w:rsid w:val="00C95F4C"/>
    <w:rsid w:val="00CA2CB2"/>
    <w:rsid w:val="00CB08FF"/>
    <w:rsid w:val="00CB16CB"/>
    <w:rsid w:val="00CC76D9"/>
    <w:rsid w:val="00CC7A69"/>
    <w:rsid w:val="00CD169C"/>
    <w:rsid w:val="00CE5033"/>
    <w:rsid w:val="00CE6293"/>
    <w:rsid w:val="00CF0C4F"/>
    <w:rsid w:val="00CF75B3"/>
    <w:rsid w:val="00D04792"/>
    <w:rsid w:val="00D07545"/>
    <w:rsid w:val="00D2438B"/>
    <w:rsid w:val="00D42CC6"/>
    <w:rsid w:val="00D42FAA"/>
    <w:rsid w:val="00D64DF0"/>
    <w:rsid w:val="00D778E2"/>
    <w:rsid w:val="00D97F5A"/>
    <w:rsid w:val="00DB0058"/>
    <w:rsid w:val="00DB13C0"/>
    <w:rsid w:val="00DB71AB"/>
    <w:rsid w:val="00DC03AB"/>
    <w:rsid w:val="00DC4A37"/>
    <w:rsid w:val="00DC5CB3"/>
    <w:rsid w:val="00DC7A05"/>
    <w:rsid w:val="00DD39C3"/>
    <w:rsid w:val="00DE0780"/>
    <w:rsid w:val="00DF1E5B"/>
    <w:rsid w:val="00DF70B1"/>
    <w:rsid w:val="00E055FE"/>
    <w:rsid w:val="00E069EC"/>
    <w:rsid w:val="00E10DD3"/>
    <w:rsid w:val="00E20F3D"/>
    <w:rsid w:val="00E25D1C"/>
    <w:rsid w:val="00E33BDC"/>
    <w:rsid w:val="00E35E18"/>
    <w:rsid w:val="00E477A9"/>
    <w:rsid w:val="00E53B8A"/>
    <w:rsid w:val="00E54505"/>
    <w:rsid w:val="00E556E0"/>
    <w:rsid w:val="00E63952"/>
    <w:rsid w:val="00E63BCA"/>
    <w:rsid w:val="00E71F9A"/>
    <w:rsid w:val="00E87314"/>
    <w:rsid w:val="00E96215"/>
    <w:rsid w:val="00EC0D12"/>
    <w:rsid w:val="00ED1AA8"/>
    <w:rsid w:val="00EE1CD7"/>
    <w:rsid w:val="00F10275"/>
    <w:rsid w:val="00F154E6"/>
    <w:rsid w:val="00F200EE"/>
    <w:rsid w:val="00F20F83"/>
    <w:rsid w:val="00F30809"/>
    <w:rsid w:val="00F5549F"/>
    <w:rsid w:val="00F55BBF"/>
    <w:rsid w:val="00F576D7"/>
    <w:rsid w:val="00F61487"/>
    <w:rsid w:val="00F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EDFF9"/>
  <w15:chartTrackingRefBased/>
  <w15:docId w15:val="{581A8525-2289-4C1A-93B5-1DCFD2A5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table" w:styleId="Tabel-Gitter">
    <w:name w:val="Table Grid"/>
    <w:basedOn w:val="Tabel-Normal"/>
    <w:uiPriority w:val="39"/>
    <w:rsid w:val="0050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CE6293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B36A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B36A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B36A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36A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36AF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0161F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161F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90E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ha\AppData\Local\Temp\Templafy\WordVsto\daa3bu2d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TemplafyFormConfiguration><![CDATA[{"formFields":[],"formDataEntries":[]}]]></TemplafyFormConfiguration>
</file>

<file path=customXml/item4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76BF41E8DC7E49ACEEF4960D7EC934" ma:contentTypeVersion="3" ma:contentTypeDescription="Opret et nyt dokument." ma:contentTypeScope="" ma:versionID="c71a876de2b6919f7df356da6cefec46">
  <xsd:schema xmlns:xsd="http://www.w3.org/2001/XMLSchema" xmlns:xs="http://www.w3.org/2001/XMLSchema" xmlns:p="http://schemas.microsoft.com/office/2006/metadata/properties" xmlns:ns2="202cd1f2-a929-40fa-bd1b-c3b6b505bb45" targetNamespace="http://schemas.microsoft.com/office/2006/metadata/properties" ma:root="true" ma:fieldsID="ecdfc25d30b9d7e48b94ee89e9c12b80" ns2:_="">
    <xsd:import namespace="202cd1f2-a929-40fa-bd1b-c3b6b505b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cd1f2-a929-40fa-bd1b-c3b6b505b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FDB1A-EF1A-482F-8892-DA1ED6FEE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B507D-40D0-4F22-A39E-831C5D8BE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38C9D5-CA01-495F-81BB-547FFFD0DF0C}">
  <ds:schemaRefs/>
</ds:datastoreItem>
</file>

<file path=customXml/itemProps4.xml><?xml version="1.0" encoding="utf-8"?>
<ds:datastoreItem xmlns:ds="http://schemas.openxmlformats.org/officeDocument/2006/customXml" ds:itemID="{4AB8C649-791A-43C6-B77A-F03E4A584C2B}">
  <ds:schemaRefs/>
</ds:datastoreItem>
</file>

<file path=customXml/itemProps5.xml><?xml version="1.0" encoding="utf-8"?>
<ds:datastoreItem xmlns:ds="http://schemas.openxmlformats.org/officeDocument/2006/customXml" ds:itemID="{3810DF83-7881-4502-90D3-946293C19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cd1f2-a929-40fa-bd1b-c3b6b505b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daa3bu2d.dotx</Template>
  <TotalTime>5</TotalTime>
  <Pages>3</Pages>
  <Words>142</Words>
  <Characters>969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Krogh Hansen</dc:creator>
  <cp:keywords/>
  <dc:description/>
  <cp:lastModifiedBy>Louise Toftgaard Fibiger</cp:lastModifiedBy>
  <cp:revision>3</cp:revision>
  <dcterms:created xsi:type="dcterms:W3CDTF">2024-12-05T09:26:00Z</dcterms:created>
  <dcterms:modified xsi:type="dcterms:W3CDTF">2026-04-07T10:58:00Z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637830412135662663</vt:lpwstr>
  </property>
  <property fmtid="{D5CDD505-2E9C-101B-9397-08002B2CF9AE}" pid="5" name="TemplafyLanguageCode">
    <vt:lpwstr>en-GB</vt:lpwstr>
  </property>
  <property fmtid="{D5CDD505-2E9C-101B-9397-08002B2CF9AE}" pid="6" name="TemplafyFromBlank">
    <vt:bool>true</vt:bool>
  </property>
  <property fmtid="{D5CDD505-2E9C-101B-9397-08002B2CF9AE}" pid="7" name="ContentTypeId">
    <vt:lpwstr>0x0101000976BF41E8DC7E49ACEEF4960D7EC934</vt:lpwstr>
  </property>
</Properties>
</file>