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655B49" w:rsidRPr="00A20527" w14:paraId="1765FBE2" w14:textId="77777777" w:rsidTr="00A20527">
        <w:trPr>
          <w:trHeight w:val="851"/>
        </w:trPr>
        <w:tc>
          <w:tcPr>
            <w:tcW w:w="7371" w:type="dxa"/>
          </w:tcPr>
          <w:p w14:paraId="7A7C8E24" w14:textId="1A6C3E7A" w:rsidR="00173F22" w:rsidRPr="00A20527" w:rsidRDefault="00A20527" w:rsidP="00A20527">
            <w:pPr>
              <w:tabs>
                <w:tab w:val="left" w:pos="5655"/>
              </w:tabs>
              <w:rPr>
                <w:lang w:val="en-US"/>
              </w:rPr>
            </w:pPr>
            <w:r>
              <w:rPr>
                <w:lang w:val="en-US"/>
              </w:rPr>
              <w:t>To:</w:t>
            </w:r>
          </w:p>
        </w:tc>
      </w:tr>
      <w:tr w:rsidR="00655B49" w:rsidRPr="00A20527" w14:paraId="54592F66" w14:textId="77777777" w:rsidTr="009869A1">
        <w:trPr>
          <w:trHeight w:val="850"/>
        </w:trPr>
        <w:tc>
          <w:tcPr>
            <w:tcW w:w="7371" w:type="dxa"/>
          </w:tcPr>
          <w:p w14:paraId="3E7CC9DE" w14:textId="6315D8C0" w:rsidR="00655B49" w:rsidRPr="00A20527" w:rsidRDefault="00A20527" w:rsidP="000C53D5">
            <w:pPr>
              <w:pStyle w:val="DocumentHead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Headline</w:t>
            </w:r>
            <w:proofErr w:type="spellEnd"/>
          </w:p>
        </w:tc>
      </w:tr>
    </w:tbl>
    <w:p w14:paraId="7C7C4F84" w14:textId="77777777" w:rsidR="006B30A9" w:rsidRDefault="00173F22" w:rsidP="00655B49">
      <w:r>
        <w:t>[</w:t>
      </w:r>
      <w:proofErr w:type="spellStart"/>
      <w:sdt>
        <w:sdtPr>
          <w:alias w:val="{{Translate(&quot;Text&quot;)}}"/>
          <w:tag w:val="{&quot;templafy&quot;:{&quot;id&quot;:&quot;964b2491-fe44-4820-b646-20edbb406467&quot;}}"/>
          <w:id w:val="-991401135"/>
          <w:placeholder>
            <w:docPart w:val="001BA378337C437D99D001E05E3A5D5F"/>
          </w:placeholder>
        </w:sdtPr>
        <w:sdtEndPr/>
        <w:sdtContent>
          <w:r>
            <w:t>Text</w:t>
          </w:r>
          <w:proofErr w:type="spellEnd"/>
        </w:sdtContent>
      </w:sdt>
      <w:r>
        <w:t>]</w:t>
      </w:r>
    </w:p>
    <w:p w14:paraId="480377A2" w14:textId="77777777" w:rsidR="00F5594D" w:rsidRDefault="00F5594D" w:rsidP="00F5594D"/>
    <w:p w14:paraId="48116548" w14:textId="77777777" w:rsidR="00094ABD" w:rsidRDefault="00094ABD" w:rsidP="00655B49"/>
    <w:bookmarkStart w:id="0" w:name="LAN_BestRegards"/>
    <w:p w14:paraId="5E67566B" w14:textId="77777777" w:rsidR="00094ABD" w:rsidRDefault="00A20527" w:rsidP="00A52688">
      <w:pPr>
        <w:pStyle w:val="Sender"/>
      </w:pPr>
      <w:sdt>
        <w:sdtPr>
          <w:alias w:val="LAN_BestRegards"/>
          <w:tag w:val="{&quot;templafy&quot;:{&quot;id&quot;:&quot;8f3a7f23-f0dc-4afb-a6cc-5df4c5f180ab&quot;}}"/>
          <w:id w:val="132"/>
        </w:sdtPr>
        <w:sdtEndPr/>
        <w:sdtContent>
          <w:proofErr w:type="spellStart"/>
          <w:r w:rsidR="004F18B5">
            <w:t>Yours</w:t>
          </w:r>
          <w:proofErr w:type="spellEnd"/>
          <w:r w:rsidR="004F18B5">
            <w:t xml:space="preserve"> </w:t>
          </w:r>
          <w:proofErr w:type="spellStart"/>
          <w:r w:rsidR="004F18B5">
            <w:t>sincerely</w:t>
          </w:r>
          <w:proofErr w:type="spellEnd"/>
        </w:sdtContent>
      </w:sdt>
      <w:bookmarkEnd w:id="0"/>
    </w:p>
    <w:p w14:paraId="3D6B29DA" w14:textId="77777777" w:rsidR="00094ABD" w:rsidRDefault="00094ABD" w:rsidP="00A52688">
      <w:pPr>
        <w:pStyle w:val="Sender"/>
      </w:pPr>
    </w:p>
    <w:p w14:paraId="53316803" w14:textId="77777777" w:rsidR="00094ABD" w:rsidRDefault="00094ABD" w:rsidP="00A52688">
      <w:pPr>
        <w:pStyle w:val="Sender"/>
      </w:pPr>
    </w:p>
    <w:p w14:paraId="2970106F" w14:textId="77777777" w:rsidR="00094ABD" w:rsidRDefault="00094ABD" w:rsidP="00A52688">
      <w:pPr>
        <w:pStyle w:val="Sender"/>
      </w:pPr>
    </w:p>
    <w:bookmarkStart w:id="1" w:name="USR_Name"/>
    <w:bookmarkStart w:id="2" w:name="USR_Name_DIF"/>
    <w:p w14:paraId="4B3347E4" w14:textId="77777777" w:rsidR="00094ABD" w:rsidRDefault="00A20527" w:rsidP="00A52688">
      <w:pPr>
        <w:pStyle w:val="Sender-Name"/>
      </w:pPr>
      <w:sdt>
        <w:sdtPr>
          <w:alias w:val="USR_Name"/>
          <w:tag w:val="{&quot;templafy&quot;:{&quot;id&quot;:&quot;885a3900-b5bf-4dce-9190-6532ff8a349d&quot;}}"/>
          <w:id w:val="133"/>
          <w:placeholder>
            <w:docPart w:val="F6A20FA3B04D41869CFAEE9FA058E049"/>
          </w:placeholder>
        </w:sdtPr>
        <w:sdtEndPr/>
        <w:sdtContent>
          <w:r w:rsidR="004F18B5">
            <w:t>Pernille Tanggaard Andersen</w:t>
          </w:r>
        </w:sdtContent>
      </w:sdt>
      <w:bookmarkEnd w:id="1"/>
    </w:p>
    <w:bookmarkStart w:id="3" w:name="USR_Title"/>
    <w:bookmarkStart w:id="4" w:name="USR_Title_DIF"/>
    <w:bookmarkEnd w:id="2"/>
    <w:p w14:paraId="0959E04E" w14:textId="77777777" w:rsidR="002D5562" w:rsidRDefault="00A20527" w:rsidP="00A52688">
      <w:pPr>
        <w:pStyle w:val="Sender"/>
      </w:pPr>
      <w:sdt>
        <w:sdtPr>
          <w:alias w:val="USR_Title"/>
          <w:tag w:val="{&quot;templafy&quot;:{&quot;id&quot;:&quot;390dfe5f-70c9-4f85-99e0-dbc7947ae6fa&quot;}}"/>
          <w:id w:val="134"/>
          <w:placeholder>
            <w:docPart w:val="CF2C0498827D446495B38EFCA64A5DF6"/>
          </w:placeholder>
        </w:sdtPr>
        <w:sdtEndPr/>
        <w:sdtContent>
          <w:r w:rsidR="004F18B5">
            <w:t>Head of Department</w:t>
          </w:r>
        </w:sdtContent>
      </w:sdt>
      <w:bookmarkEnd w:id="3"/>
      <w:bookmarkEnd w:id="4"/>
    </w:p>
    <w:sectPr w:rsidR="002D5562" w:rsidSect="000C53D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3402" w:bottom="187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8E23B" w14:textId="77777777" w:rsidR="00A20527" w:rsidRDefault="00A20527" w:rsidP="009E4B94">
      <w:pPr>
        <w:spacing w:line="240" w:lineRule="auto"/>
      </w:pPr>
      <w:r>
        <w:separator/>
      </w:r>
    </w:p>
  </w:endnote>
  <w:endnote w:type="continuationSeparator" w:id="0">
    <w:p w14:paraId="1EC0EE3D" w14:textId="77777777" w:rsidR="00A20527" w:rsidRDefault="00A2052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0AE0" w14:textId="77777777" w:rsidR="00681D83" w:rsidRPr="00681D83" w:rsidRDefault="00681D8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835AA9" wp14:editId="1A39CC94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61298" w14:textId="77777777" w:rsidR="00681D83" w:rsidRPr="003679E9" w:rsidRDefault="00706E32" w:rsidP="003679E9">
                          <w:pPr>
                            <w:spacing w:line="170" w:lineRule="atLeast"/>
                            <w:rPr>
                              <w:rStyle w:val="Sidetal"/>
                              <w:sz w:val="14"/>
                              <w:szCs w:val="14"/>
                            </w:rPr>
                          </w:pPr>
                          <w:bookmarkStart w:id="5" w:name="LAN_Page_1"/>
                          <w:proofErr w:type="spellStart"/>
                          <w:r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t>Sid</w:t>
                          </w:r>
                          <w:sdt>
                            <w:sdtPr>
                              <w:alias w:val="LAN_Page_1"/>
                              <w:tag w:val="{&quot;templafy&quot;:{&quot;id&quot;:&quot;77bd7462-19a9-4a52-bb85-485f0da8f6a2&quot;}}"/>
                              <w:id w:val="136"/>
                            </w:sdtPr>
                            <w:sdtEndPr/>
                            <w:sdtContent>
                              <w:r>
                                <w:rPr>
                                  <w:rStyle w:val="Sidetal"/>
                                  <w:sz w:val="14"/>
                                  <w:szCs w:val="14"/>
                                </w:rPr>
                                <w:t>Page</w:t>
                              </w:r>
                              <w:proofErr w:type="spellEnd"/>
                            </w:sdtContent>
                          </w:sdt>
                          <w:bookmarkEnd w:id="5"/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F1AB1">
                            <w:rPr>
                              <w:rStyle w:val="Sidet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5AA9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p w14:paraId="58B61298" w14:textId="77777777" w:rsidR="00681D83" w:rsidRPr="003679E9" w:rsidRDefault="00706E32" w:rsidP="003679E9">
                    <w:pPr>
                      <w:spacing w:line="170" w:lineRule="atLeast"/>
                      <w:rPr>
                        <w:rStyle w:val="Sidetal"/>
                        <w:sz w:val="14"/>
                        <w:szCs w:val="14"/>
                      </w:rPr>
                    </w:pPr>
                    <w:bookmarkStart w:id="6" w:name="LAN_Page_1"/>
                    <w:proofErr w:type="spellStart"/>
                    <w:r w:rsidRPr="003679E9">
                      <w:rPr>
                        <w:rStyle w:val="Sidetal"/>
                        <w:sz w:val="14"/>
                        <w:szCs w:val="14"/>
                      </w:rPr>
                      <w:t>Sid</w:t>
                    </w:r>
                    <w:sdt>
                      <w:sdtPr>
                        <w:alias w:val="LAN_Page_1"/>
                        <w:tag w:val="{&quot;templafy&quot;:{&quot;id&quot;:&quot;77bd7462-19a9-4a52-bb85-485f0da8f6a2&quot;}}"/>
                        <w:id w:val="136"/>
                      </w:sdtPr>
                      <w:sdtEndPr/>
                      <w:sdtContent>
                        <w:r>
                          <w:rPr>
                            <w:rStyle w:val="Sidetal"/>
                            <w:sz w:val="14"/>
                            <w:szCs w:val="14"/>
                          </w:rPr>
                          <w:t>Page</w:t>
                        </w:r>
                        <w:proofErr w:type="spellEnd"/>
                      </w:sdtContent>
                    </w:sdt>
                    <w:bookmarkEnd w:id="6"/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separate"/>
                    </w:r>
                    <w:r w:rsidR="001F1AB1">
                      <w:rPr>
                        <w:rStyle w:val="Sidetal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09DC" w14:textId="77777777" w:rsidR="009E4B94" w:rsidRPr="00094ABD" w:rsidRDefault="0056791F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53CF7A" wp14:editId="6E4B457F">
              <wp:simplePos x="0" y="0"/>
              <wp:positionH relativeFrom="page">
                <wp:posOffset>6096000</wp:posOffset>
              </wp:positionH>
              <wp:positionV relativeFrom="page">
                <wp:posOffset>9086850</wp:posOffset>
              </wp:positionV>
              <wp:extent cx="1381760" cy="1314000"/>
              <wp:effectExtent l="0" t="0" r="8890" b="0"/>
              <wp:wrapNone/>
              <wp:docPr id="4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760" cy="131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21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</w:tblGrid>
                          <w:tr w:rsidR="0056791F" w:rsidRPr="00244D70" w14:paraId="5231F080" w14:textId="77777777" w:rsidTr="003E41E7">
                            <w:trPr>
                              <w:trHeight w:val="2069"/>
                            </w:trPr>
                            <w:tc>
                              <w:tcPr>
                                <w:tcW w:w="2127" w:type="dxa"/>
                                <w:vAlign w:val="bottom"/>
                              </w:tcPr>
                              <w:bookmarkStart w:id="35" w:name="ADR_Name" w:displacedByCustomXml="next"/>
                              <w:sdt>
                                <w:sdtPr>
                                  <w:alias w:val="{{UserProfile.Adress.UniName}}"/>
                                  <w:tag w:val="{&quot;templafy&quot;:{&quot;id&quot;:&quot;553fbf0b-0157-4382-9336-56d446176cc2&quot;}}"/>
                                  <w:id w:val="-662314579"/>
                                  <w:placeholder>
                                    <w:docPart w:val="001BA378337C437D99D001E05E3A5D5F"/>
                                  </w:placeholder>
                                </w:sdtPr>
                                <w:sdtEndPr/>
                                <w:sdtContent>
                                  <w:p w14:paraId="27AAD1A2" w14:textId="77777777" w:rsidR="00D029BD" w:rsidRPr="00A20527" w:rsidRDefault="00A20527">
                                    <w:pPr>
                                      <w:pStyle w:val="Template-Virksomhedsnavn"/>
                                      <w:rPr>
                                        <w:lang w:val="en-US"/>
                                      </w:rPr>
                                    </w:pPr>
                                    <w:r w:rsidRPr="00A20527">
                                      <w:rPr>
                                        <w:lang w:val="en-US"/>
                                      </w:rPr>
                                      <w:t>University of Southern Denmark</w:t>
                                    </w:r>
                                  </w:p>
                                  <w:bookmarkEnd w:id="35" w:displacedByCustomXml="next"/>
                                </w:sdtContent>
                              </w:sdt>
                              <w:bookmarkStart w:id="36" w:name="ADR_Adress"/>
                              <w:bookmarkStart w:id="37" w:name="FLD_DepartmentName_DIF"/>
                              <w:bookmarkEnd w:id="37"/>
                              <w:p w14:paraId="5F38F929" w14:textId="77777777" w:rsidR="0056791F" w:rsidRPr="00A20527" w:rsidRDefault="00A20527" w:rsidP="0056791F">
                                <w:pPr>
                                  <w:pStyle w:val="Template-Adresse"/>
                                  <w:rPr>
                                    <w:lang w:val="en-US"/>
                                  </w:rPr>
                                </w:pPr>
                                <w:sdt>
                                  <w:sdtPr>
                                    <w:alias w:val="{{UserProfile.Adress.Address}}"/>
                                    <w:tag w:val="{&quot;templafy&quot;:{&quot;id&quot;:&quot;1cdedb37-b4e8-453c-89fb-7803f5cf51cc&quot;}}"/>
                                    <w:id w:val="-1727220433"/>
                                    <w:placeholder>
                                      <w:docPart w:val="001BA378337C437D99D001E05E3A5D5F"/>
                                    </w:placeholder>
                                  </w:sdtPr>
                                  <w:sdtEndPr/>
                                  <w:sdtContent>
                                    <w:bookmarkEnd w:id="36"/>
                                    <w:r w:rsidR="004F18B5" w:rsidRPr="00A20527">
                                      <w:rPr>
                                        <w:lang w:val="en-US"/>
                                      </w:rPr>
                                      <w:t xml:space="preserve">Campusvej 55 </w:t>
                                    </w:r>
                                    <w:r w:rsidR="004F18B5" w:rsidRPr="00A20527">
                                      <w:rPr>
                                        <w:lang w:val="en-US"/>
                                      </w:rPr>
                                      <w:br/>
                                      <w:t xml:space="preserve">DK-5230 Odense M </w:t>
                                    </w:r>
                                    <w:r w:rsidR="004F18B5" w:rsidRPr="00A20527">
                                      <w:rPr>
                                        <w:lang w:val="en-US"/>
                                      </w:rPr>
                                      <w:br/>
                                      <w:t>Denmark</w:t>
                                    </w:r>
                                  </w:sdtContent>
                                </w:sdt>
                              </w:p>
                              <w:bookmarkStart w:id="38" w:name="LAN_T_01"/>
                              <w:bookmarkStart w:id="39" w:name="ADR_Phone_DIF"/>
                              <w:p w14:paraId="27BB7469" w14:textId="77777777" w:rsidR="0056791F" w:rsidRPr="00244D70" w:rsidRDefault="00A20527" w:rsidP="0056791F">
                                <w:pPr>
                                  <w:pStyle w:val="Template-Adresse"/>
                                </w:pPr>
                                <w:sdt>
                                  <w:sdtPr>
                                    <w:alias w:val="LAN_T_01"/>
                                    <w:tag w:val="{&quot;templafy&quot;:{&quot;id&quot;:&quot;c6e81eda-6524-4e80-b2e3-625ffc8f6db4&quot;}}"/>
                                    <w:id w:val="140"/>
                                  </w:sdtPr>
                                  <w:sdtEndPr/>
                                  <w:sdtContent>
                                    <w:r w:rsidR="004F18B5">
                                      <w:t>T</w:t>
                                    </w:r>
                                  </w:sdtContent>
                                </w:sdt>
                                <w:bookmarkEnd w:id="38"/>
                                <w:r w:rsidR="0056791F" w:rsidRPr="00244D70">
                                  <w:tab/>
                                </w:r>
                                <w:bookmarkStart w:id="40" w:name="ADR_Phone"/>
                                <w:bookmarkStart w:id="41" w:name="ADR_Web_DIF"/>
                                <w:bookmarkEnd w:id="40"/>
                                <w:sdt>
                                  <w:sdtPr>
                                    <w:alias w:val="{{UserProfile.Adress.Phone}}"/>
                                    <w:tag w:val="{&quot;templafy&quot;:{&quot;id&quot;:&quot;445fbe00-e60f-4418-a411-23ed339cced0&quot;}}"/>
                                    <w:id w:val="849765754"/>
                                    <w:placeholder>
                                      <w:docPart w:val="001BA378337C437D99D001E05E3A5D5F"/>
                                    </w:placeholder>
                                  </w:sdtPr>
                                  <w:sdtEndPr/>
                                  <w:sdtContent>
                                    <w:r w:rsidR="004F18B5">
                                      <w:t>+45 6550 1000 </w:t>
                                    </w:r>
                                  </w:sdtContent>
                                </w:sdt>
                              </w:p>
                              <w:bookmarkStart w:id="42" w:name="ADR_Web" w:displacedByCustomXml="next"/>
                              <w:bookmarkEnd w:id="42" w:displacedByCustomXml="next"/>
                              <w:bookmarkEnd w:id="41" w:displacedByCustomXml="next"/>
                              <w:bookmarkEnd w:id="39" w:displacedByCustomXml="next"/>
                              <w:sdt>
                                <w:sdtPr>
                                  <w:alias w:val="{{UserProfile.Adress.Web}}"/>
                                  <w:tag w:val="{&quot;templafy&quot;:{&quot;id&quot;:&quot;c22d48eb-bd1d-4488-8e0d-5607eb60ba43&quot;}}"/>
                                  <w:id w:val="6871031"/>
                                  <w:placeholder>
                                    <w:docPart w:val="001BA378337C437D99D001E05E3A5D5F"/>
                                  </w:placeholder>
                                </w:sdtPr>
                                <w:sdtEndPr/>
                                <w:sdtContent>
                                  <w:p w14:paraId="5D6DA3CE" w14:textId="77777777" w:rsidR="00D029BD" w:rsidRDefault="00A20527">
                                    <w:pPr>
                                      <w:pStyle w:val="Template-Adresse"/>
                                    </w:pPr>
                                    <w:r>
                                      <w:t>www.sdu.dk</w:t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14:paraId="60E43018" w14:textId="77777777" w:rsidR="0056791F" w:rsidRPr="00244D70" w:rsidRDefault="0056791F" w:rsidP="0056791F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3CF7A" id="_x0000_t202" coordsize="21600,21600" o:spt="202" path="m,l,21600r21600,l21600,xe">
              <v:stroke joinstyle="miter"/>
              <v:path gradientshapeok="t" o:connecttype="rect"/>
            </v:shapetype>
            <v:shape id="Address" o:spid="_x0000_s1029" type="#_x0000_t202" style="position:absolute;margin-left:480pt;margin-top:715.5pt;width:108.8pt;height:10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" filled="f" stroked="f" strokeweight=".5pt">
              <v:textbox inset="0,0,0,0">
                <w:txbxContent>
                  <w:tbl>
                    <w:tblPr>
                      <w:tblStyle w:val="Tabel-Gitter"/>
                      <w:tblW w:w="21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</w:tblGrid>
                    <w:tr w:rsidR="0056791F" w:rsidRPr="00244D70" w14:paraId="5231F080" w14:textId="77777777" w:rsidTr="003E41E7">
                      <w:trPr>
                        <w:trHeight w:val="2069"/>
                      </w:trPr>
                      <w:tc>
                        <w:tcPr>
                          <w:tcW w:w="2127" w:type="dxa"/>
                          <w:vAlign w:val="bottom"/>
                        </w:tcPr>
                        <w:bookmarkStart w:id="43" w:name="ADR_Name" w:displacedByCustomXml="next"/>
                        <w:sdt>
                          <w:sdtPr>
                            <w:alias w:val="{{UserProfile.Adress.UniName}}"/>
                            <w:tag w:val="{&quot;templafy&quot;:{&quot;id&quot;:&quot;553fbf0b-0157-4382-9336-56d446176cc2&quot;}}"/>
                            <w:id w:val="-662314579"/>
                            <w:placeholder>
                              <w:docPart w:val="001BA378337C437D99D001E05E3A5D5F"/>
                            </w:placeholder>
                          </w:sdtPr>
                          <w:sdtEndPr/>
                          <w:sdtContent>
                            <w:p w14:paraId="27AAD1A2" w14:textId="77777777" w:rsidR="00D029BD" w:rsidRPr="00A20527" w:rsidRDefault="00A20527">
                              <w:pPr>
                                <w:pStyle w:val="Template-Virksomhedsnavn"/>
                                <w:rPr>
                                  <w:lang w:val="en-US"/>
                                </w:rPr>
                              </w:pPr>
                              <w:r w:rsidRPr="00A20527">
                                <w:rPr>
                                  <w:lang w:val="en-US"/>
                                </w:rPr>
                                <w:t>University of Southern Denmark</w:t>
                              </w:r>
                            </w:p>
                            <w:bookmarkEnd w:id="43" w:displacedByCustomXml="next"/>
                          </w:sdtContent>
                        </w:sdt>
                        <w:bookmarkStart w:id="44" w:name="ADR_Adress"/>
                        <w:bookmarkStart w:id="45" w:name="FLD_DepartmentName_DIF"/>
                        <w:bookmarkEnd w:id="45"/>
                        <w:p w14:paraId="5F38F929" w14:textId="77777777" w:rsidR="0056791F" w:rsidRPr="00A20527" w:rsidRDefault="00A20527" w:rsidP="0056791F">
                          <w:pPr>
                            <w:pStyle w:val="Template-Adresse"/>
                            <w:rPr>
                              <w:lang w:val="en-US"/>
                            </w:rPr>
                          </w:pPr>
                          <w:sdt>
                            <w:sdtPr>
                              <w:alias w:val="{{UserProfile.Adress.Address}}"/>
                              <w:tag w:val="{&quot;templafy&quot;:{&quot;id&quot;:&quot;1cdedb37-b4e8-453c-89fb-7803f5cf51cc&quot;}}"/>
                              <w:id w:val="-1727220433"/>
                              <w:placeholder>
                                <w:docPart w:val="001BA378337C437D99D001E05E3A5D5F"/>
                              </w:placeholder>
                            </w:sdtPr>
                            <w:sdtEndPr/>
                            <w:sdtContent>
                              <w:bookmarkEnd w:id="44"/>
                              <w:r w:rsidR="004F18B5" w:rsidRPr="00A20527">
                                <w:rPr>
                                  <w:lang w:val="en-US"/>
                                </w:rPr>
                                <w:t xml:space="preserve">Campusvej 55 </w:t>
                              </w:r>
                              <w:r w:rsidR="004F18B5" w:rsidRPr="00A20527">
                                <w:rPr>
                                  <w:lang w:val="en-US"/>
                                </w:rPr>
                                <w:br/>
                                <w:t xml:space="preserve">DK-5230 Odense M </w:t>
                              </w:r>
                              <w:r w:rsidR="004F18B5" w:rsidRPr="00A20527">
                                <w:rPr>
                                  <w:lang w:val="en-US"/>
                                </w:rPr>
                                <w:br/>
                                <w:t>Denmark</w:t>
                              </w:r>
                            </w:sdtContent>
                          </w:sdt>
                        </w:p>
                        <w:bookmarkStart w:id="46" w:name="LAN_T_01"/>
                        <w:bookmarkStart w:id="47" w:name="ADR_Phone_DIF"/>
                        <w:p w14:paraId="27BB7469" w14:textId="77777777" w:rsidR="0056791F" w:rsidRPr="00244D70" w:rsidRDefault="00A20527" w:rsidP="0056791F">
                          <w:pPr>
                            <w:pStyle w:val="Template-Adresse"/>
                          </w:pPr>
                          <w:sdt>
                            <w:sdtPr>
                              <w:alias w:val="LAN_T_01"/>
                              <w:tag w:val="{&quot;templafy&quot;:{&quot;id&quot;:&quot;c6e81eda-6524-4e80-b2e3-625ffc8f6db4&quot;}}"/>
                              <w:id w:val="140"/>
                            </w:sdtPr>
                            <w:sdtEndPr/>
                            <w:sdtContent>
                              <w:r w:rsidR="004F18B5">
                                <w:t>T</w:t>
                              </w:r>
                            </w:sdtContent>
                          </w:sdt>
                          <w:bookmarkEnd w:id="46"/>
                          <w:r w:rsidR="0056791F" w:rsidRPr="00244D70">
                            <w:tab/>
                          </w:r>
                          <w:bookmarkStart w:id="48" w:name="ADR_Phone"/>
                          <w:bookmarkStart w:id="49" w:name="ADR_Web_DIF"/>
                          <w:bookmarkEnd w:id="48"/>
                          <w:sdt>
                            <w:sdtPr>
                              <w:alias w:val="{{UserProfile.Adress.Phone}}"/>
                              <w:tag w:val="{&quot;templafy&quot;:{&quot;id&quot;:&quot;445fbe00-e60f-4418-a411-23ed339cced0&quot;}}"/>
                              <w:id w:val="849765754"/>
                              <w:placeholder>
                                <w:docPart w:val="001BA378337C437D99D001E05E3A5D5F"/>
                              </w:placeholder>
                            </w:sdtPr>
                            <w:sdtEndPr/>
                            <w:sdtContent>
                              <w:r w:rsidR="004F18B5">
                                <w:t>+45 6550 1000 </w:t>
                              </w:r>
                            </w:sdtContent>
                          </w:sdt>
                        </w:p>
                        <w:bookmarkStart w:id="50" w:name="ADR_Web" w:displacedByCustomXml="next"/>
                        <w:bookmarkEnd w:id="50" w:displacedByCustomXml="next"/>
                        <w:bookmarkEnd w:id="49" w:displacedByCustomXml="next"/>
                        <w:bookmarkEnd w:id="47" w:displacedByCustomXml="next"/>
                        <w:sdt>
                          <w:sdtPr>
                            <w:alias w:val="{{UserProfile.Adress.Web}}"/>
                            <w:tag w:val="{&quot;templafy&quot;:{&quot;id&quot;:&quot;c22d48eb-bd1d-4488-8e0d-5607eb60ba43&quot;}}"/>
                            <w:id w:val="6871031"/>
                            <w:placeholder>
                              <w:docPart w:val="001BA378337C437D99D001E05E3A5D5F"/>
                            </w:placeholder>
                          </w:sdtPr>
                          <w:sdtEndPr/>
                          <w:sdtContent>
                            <w:p w14:paraId="5D6DA3CE" w14:textId="77777777" w:rsidR="00D029BD" w:rsidRDefault="00A20527">
                              <w:pPr>
                                <w:pStyle w:val="Template-Adresse"/>
                              </w:pPr>
                              <w:r>
                                <w:t>www.sdu.dk</w:t>
                              </w:r>
                            </w:p>
                          </w:sdtContent>
                        </w:sdt>
                      </w:tc>
                    </w:tr>
                  </w:tbl>
                  <w:p w14:paraId="60E43018" w14:textId="77777777" w:rsidR="0056791F" w:rsidRPr="00244D70" w:rsidRDefault="0056791F" w:rsidP="0056791F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EACDC" w14:textId="77777777" w:rsidR="00A20527" w:rsidRDefault="00A20527" w:rsidP="009E4B94">
      <w:pPr>
        <w:spacing w:line="240" w:lineRule="auto"/>
      </w:pPr>
      <w:r>
        <w:separator/>
      </w:r>
    </w:p>
  </w:footnote>
  <w:footnote w:type="continuationSeparator" w:id="0">
    <w:p w14:paraId="778F6A38" w14:textId="77777777" w:rsidR="00A20527" w:rsidRDefault="00A2052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CC1E" w14:textId="77777777" w:rsidR="00906AD0" w:rsidRDefault="00906AD0">
    <w:pPr>
      <w:pStyle w:val="Sidehoved"/>
    </w:pPr>
    <w:r>
      <w:rPr>
        <w:noProof/>
      </w:rPr>
      <w:drawing>
        <wp:anchor distT="0" distB="0" distL="0" distR="0" simplePos="0" relativeHeight="251658240" behindDoc="0" locked="0" layoutInCell="1" allowOverlap="1" wp14:anchorId="579D950D" wp14:editId="536BF79A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299568"/>
          <wp:effectExtent l="0" t="0" r="0" b="0"/>
          <wp:wrapNone/>
          <wp:docPr id="243539074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539074" name="Logo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299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9A3C" w14:textId="77777777" w:rsidR="00906AD0" w:rsidRDefault="00906AD0">
    <w:pPr>
      <w:pStyle w:val="Sidehoved"/>
    </w:pPr>
    <w:r>
      <w:rPr>
        <w:noProof/>
      </w:rPr>
      <w:drawing>
        <wp:anchor distT="0" distB="0" distL="0" distR="0" simplePos="0" relativeHeight="251659264" behindDoc="0" locked="0" layoutInCell="1" allowOverlap="1" wp14:anchorId="7006ADA7" wp14:editId="4B40D049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299568"/>
          <wp:effectExtent l="0" t="0" r="0" b="0"/>
          <wp:wrapNone/>
          <wp:docPr id="747867029" name="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867029" name="Logo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299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CECE" w14:textId="77777777" w:rsidR="008F4D20" w:rsidRDefault="003E41E7" w:rsidP="00DD193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A12AC" wp14:editId="1E5B2036">
              <wp:simplePos x="0" y="0"/>
              <wp:positionH relativeFrom="page">
                <wp:posOffset>6096000</wp:posOffset>
              </wp:positionH>
              <wp:positionV relativeFrom="page">
                <wp:posOffset>3838575</wp:posOffset>
              </wp:positionV>
              <wp:extent cx="1381760" cy="1443038"/>
              <wp:effectExtent l="0" t="0" r="8890" b="5080"/>
              <wp:wrapNone/>
              <wp:docPr id="3" name="DocInf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760" cy="1443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21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</w:tblGrid>
                          <w:tr w:rsidR="00244D70" w:rsidRPr="00244D70" w14:paraId="11AEE9F2" w14:textId="77777777" w:rsidTr="003E41E7">
                            <w:trPr>
                              <w:trHeight w:val="964"/>
                            </w:trPr>
                            <w:tc>
                              <w:tcPr>
                                <w:tcW w:w="2127" w:type="dxa"/>
                              </w:tcPr>
                              <w:sdt>
                                <w:sdtPr>
                                  <w:alias w:val="{{FormatDateTime(Form.Date,Translate(&quot;Format_DateCustomA&quot;),DocumentLanguage)}}"/>
                                  <w:tag w:val="{&quot;templafy&quot;:{&quot;id&quot;:&quot;ef0a1795-02ec-4ee9-a7fc-084227422276&quot;}}"/>
                                  <w:id w:val="1441261557"/>
                                  <w:placeholder>
                                    <w:docPart w:val="001BA378337C437D99D001E05E3A5D5F"/>
                                  </w:placeholder>
                                </w:sdtPr>
                                <w:sdtEndPr/>
                                <w:sdtContent>
                                  <w:p w14:paraId="43AE52E5" w14:textId="2B816F1A" w:rsidR="00D029BD" w:rsidRDefault="00A20527">
                                    <w:pPr>
                                      <w:pStyle w:val="Template-Dato"/>
                                    </w:pPr>
                                    <w:r>
                                      <w:t>Date: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244D70" w:rsidRPr="00244D70" w14:paraId="38789DD0" w14:textId="77777777" w:rsidTr="003E41E7">
                            <w:trPr>
                              <w:trHeight w:val="558"/>
                              <w:hidden/>
                            </w:trPr>
                            <w:tc>
                              <w:tcPr>
                                <w:tcW w:w="2127" w:type="dxa"/>
                              </w:tcPr>
                              <w:bookmarkStart w:id="7" w:name="FLD_Reference_HIF" w:displacedByCustomXml="next"/>
                              <w:bookmarkStart w:id="8" w:name="LAN_Jurno" w:displacedByCustomXml="next"/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8ba86dbb-7433-4bf2-a27b-098585bf7854&quot;}}"/>
                                  <w:id w:val="-843251933"/>
                                  <w:placeholder>
                                    <w:docPart w:val="001BA378337C437D99D001E05E3A5D5F"/>
                                  </w:placeholder>
                                </w:sdtPr>
                                <w:sdtEndPr/>
                                <w:sdtContent>
                                  <w:p w14:paraId="7E5198B7" w14:textId="77777777" w:rsidR="00244D70" w:rsidRPr="00A20527" w:rsidRDefault="00A20527" w:rsidP="00722F2B">
                                    <w:pPr>
                                      <w:pStyle w:val="Template"/>
                                      <w:rPr>
                                        <w:vanish/>
                                        <w:lang w:val="en-US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LAN_Jurno"/>
                                        <w:tag w:val="{&quot;templafy&quot;:{&quot;id&quot;:&quot;faca7cab-02d7-4554-a41a-b1a45d3b61a6&quot;}}"/>
                                        <w:id w:val="102"/>
                                      </w:sdtPr>
                                      <w:sdtEndPr/>
                                      <w:sdtContent>
                                        <w:r w:rsidR="004F18B5" w:rsidRPr="00A20527">
                                          <w:rPr>
                                            <w:vanish/>
                                            <w:lang w:val="en-US"/>
                                          </w:rPr>
                                          <w:t>Case no.</w:t>
                                        </w:r>
                                      </w:sdtContent>
                                    </w:sdt>
                                    <w:bookmarkStart w:id="9" w:name="FLD_Reference"/>
                                    <w:bookmarkEnd w:id="8"/>
                                    <w:r w:rsidR="00722F2B" w:rsidRPr="00A20527">
                                      <w:rPr>
                                        <w:vanish/>
                                        <w:lang w:val="en-US"/>
                                      </w:rPr>
                                      <w:t xml:space="preserve"> </w:t>
                                    </w:r>
                                    <w:bookmarkEnd w:id="7"/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FLD_Reference"/>
                                        <w:tag w:val="{&quot;templafy&quot;:{&quot;id&quot;:&quot;d60a603f-c972-49bf-81f0-798086c66d8a&quot;}}"/>
                                        <w:id w:val="104"/>
                                      </w:sdtPr>
                                      <w:sdtEndPr/>
                                      <w:sdtContent>
                                        <w:r w:rsidR="004F18B5" w:rsidRPr="00A20527">
                                          <w:rPr>
                                            <w:vanish/>
                                            <w:lang w:val="en-US"/>
                                          </w:rPr>
                                          <w:t>​</w:t>
                                        </w:r>
                                      </w:sdtContent>
                                    </w:sdt>
                                  </w:p>
                                  <w:bookmarkEnd w:id="9" w:displacedByCustomXml="next"/>
                                </w:sdtContent>
                              </w:sdt>
                              <w:bookmarkStart w:id="10" w:name="USR_Initials"/>
                              <w:bookmarkStart w:id="11" w:name="USR_Initials_DIF"/>
                              <w:p w14:paraId="1B5CA057" w14:textId="77777777" w:rsidR="00722F2B" w:rsidRPr="00A20527" w:rsidRDefault="00A20527" w:rsidP="00722F2B">
                                <w:pPr>
                                  <w:pStyle w:val="Template"/>
                                  <w:rPr>
                                    <w:lang w:val="en-US"/>
                                  </w:rPr>
                                </w:pPr>
                                <w:sdt>
                                  <w:sdtPr>
                                    <w:alias w:val="USR_Initials"/>
                                    <w:tag w:val="{&quot;templafy&quot;:{&quot;id&quot;:&quot;6cea3727-8d82-4fa1-a077-000584b31d1d&quot;}}"/>
                                    <w:id w:val="105"/>
                                  </w:sdtPr>
                                  <w:sdtEndPr/>
                                  <w:sdtContent>
                                    <w:r w:rsidR="004F18B5" w:rsidRPr="00A20527">
                                      <w:rPr>
                                        <w:lang w:val="en-US"/>
                                      </w:rPr>
                                      <w:t>PTA</w:t>
                                    </w:r>
                                  </w:sdtContent>
                                </w:sdt>
                                <w:bookmarkEnd w:id="10"/>
                              </w:p>
                              <w:bookmarkEnd w:id="11"/>
                              <w:p w14:paraId="4B7FE6D2" w14:textId="77777777" w:rsidR="0004455C" w:rsidRPr="00A20527" w:rsidRDefault="0004455C" w:rsidP="00722F2B">
                                <w:pPr>
                                  <w:pStyle w:val="Template"/>
                                  <w:rPr>
                                    <w:lang w:val="en-US"/>
                                  </w:rPr>
                                </w:pPr>
                              </w:p>
                              <w:bookmarkStart w:id="12" w:name="USR_Email"/>
                              <w:bookmarkStart w:id="13" w:name="USR_Email_DIF"/>
                              <w:p w14:paraId="04C6EF7E" w14:textId="77777777" w:rsidR="0004455C" w:rsidRPr="00A20527" w:rsidRDefault="00A20527" w:rsidP="00722F2B">
                                <w:pPr>
                                  <w:pStyle w:val="Template"/>
                                  <w:rPr>
                                    <w:lang w:val="en-US"/>
                                  </w:rPr>
                                </w:pPr>
                                <w:sdt>
                                  <w:sdtPr>
                                    <w:alias w:val="USR_Email"/>
                                    <w:tag w:val="{&quot;templafy&quot;:{&quot;id&quot;:&quot;87d0c3b2-50db-4e6b-83f5-cfe924521117&quot;}}"/>
                                    <w:id w:val="106"/>
                                  </w:sdtPr>
                                  <w:sdtEndPr/>
                                  <w:sdtContent>
                                    <w:r w:rsidR="004F18B5" w:rsidRPr="00A20527">
                                      <w:rPr>
                                        <w:lang w:val="en-US"/>
                                      </w:rPr>
                                      <w:t>ptandersen@health.sdu.dk</w:t>
                                    </w:r>
                                  </w:sdtContent>
                                </w:sdt>
                                <w:bookmarkEnd w:id="12"/>
                              </w:p>
                              <w:bookmarkEnd w:id="13" w:displacedByCustomXml="next"/>
                              <w:bookmarkStart w:id="14" w:name="LAN_T_02" w:displacedByCustomXml="next"/>
                              <w:bookmarkStart w:id="15" w:name="USR_DirectPhone_DIF" w:displacedByCustomXml="next"/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d0d3a662-d7c8-489c-8412-ae390a91f9d1&quot;}}"/>
                                  <w:id w:val="-1478985065"/>
                                  <w:placeholder>
                                    <w:docPart w:val="001BA378337C437D99D001E05E3A5D5F"/>
                                  </w:placeholder>
                                </w:sdtPr>
                                <w:sdtEndPr/>
                                <w:sdtContent>
                                  <w:p w14:paraId="5EDE6926" w14:textId="77777777" w:rsidR="0004455C" w:rsidRDefault="00A20527" w:rsidP="0004455C">
                                    <w:pPr>
                                      <w:pStyle w:val="Template"/>
                                      <w:tabs>
                                        <w:tab w:val="left" w:pos="227"/>
                                      </w:tabs>
                                      <w:rPr>
                                        <w:vanish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LAN_T_02"/>
                                        <w:tag w:val="{&quot;templafy&quot;:{&quot;id&quot;:&quot;9035d8fd-e4f3-40ee-b2cf-f6bc6b9c35d4&quot;}}"/>
                                        <w:id w:val="108"/>
                                      </w:sdtPr>
                                      <w:sdtEndPr/>
                                      <w:sdtContent>
                                        <w:r w:rsidR="004F18B5">
                                          <w:rPr>
                                            <w:vanish/>
                                          </w:rPr>
                                          <w:t>T</w:t>
                                        </w:r>
                                      </w:sdtContent>
                                    </w:sdt>
                                    <w:bookmarkStart w:id="16" w:name="USR_DirectPhone"/>
                                    <w:bookmarkEnd w:id="14"/>
                                    <w:r w:rsidR="00780160">
                                      <w:rPr>
                                        <w:vanish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USR_DirectPhone"/>
                                        <w:tag w:val="{&quot;templafy&quot;:{&quot;id&quot;:&quot;b70fdecc-642e-43e1-bd59-7ffe5ab1cfad&quot;}}"/>
                                        <w:id w:val="110"/>
                                      </w:sdtPr>
                                      <w:sdtEndPr/>
                                      <w:sdtContent>
                                        <w:r w:rsidR="004F18B5">
                                          <w:rPr>
                                            <w:vanish/>
                                          </w:rPr>
                                          <w:t>​</w:t>
                                        </w:r>
                                      </w:sdtContent>
                                    </w:sdt>
                                  </w:p>
                                  <w:bookmarkEnd w:id="16" w:displacedByCustomXml="next"/>
                                </w:sdtContent>
                              </w:sdt>
                              <w:bookmarkEnd w:id="15" w:displacedByCustomXml="next"/>
                              <w:bookmarkStart w:id="17" w:name="USR_Mobile_DIF" w:displacedByCustomXml="next"/>
                              <w:bookmarkStart w:id="18" w:name="LAN_M" w:displacedByCustomXml="next"/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a2d8ff3d-3329-44a5-a93e-9d644fe6776a&quot;}}"/>
                                  <w:id w:val="1240990953"/>
                                  <w:placeholder>
                                    <w:docPart w:val="001BA378337C437D99D001E05E3A5D5F"/>
                                  </w:placeholder>
                                </w:sdtPr>
                                <w:sdtEndPr/>
                                <w:sdtContent>
                                  <w:p w14:paraId="1574AF5F" w14:textId="77777777" w:rsidR="0004455C" w:rsidRPr="00244D70" w:rsidRDefault="00A20527" w:rsidP="0004455C">
                                    <w:pPr>
                                      <w:pStyle w:val="Template"/>
                                      <w:tabs>
                                        <w:tab w:val="left" w:pos="227"/>
                                      </w:tabs>
                                      <w:rPr>
                                        <w:vanish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LAN_M"/>
                                        <w:tag w:val="{&quot;templafy&quot;:{&quot;id&quot;:&quot;a573aedc-ecd4-4758-a933-0b97ffb42944&quot;}}"/>
                                        <w:id w:val="111"/>
                                      </w:sdtPr>
                                      <w:sdtEndPr/>
                                      <w:sdtContent>
                                        <w:r w:rsidR="004F18B5">
                                          <w:rPr>
                                            <w:vanish/>
                                          </w:rPr>
                                          <w:t>M</w:t>
                                        </w:r>
                                      </w:sdtContent>
                                    </w:sdt>
                                    <w:bookmarkStart w:id="19" w:name="USR_Mobile"/>
                                    <w:bookmarkEnd w:id="18"/>
                                    <w:bookmarkEnd w:id="17"/>
                                    <w:r w:rsidR="00780160">
                                      <w:rPr>
                                        <w:vanish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USR_Mobile"/>
                                        <w:tag w:val="{&quot;templafy&quot;:{&quot;id&quot;:&quot;02b9c51d-15d9-4b59-bc63-2698251555d8&quot;}}"/>
                                        <w:id w:val="113"/>
                                      </w:sdtPr>
                                      <w:sdtEndPr/>
                                      <w:sdtContent>
                                        <w:r w:rsidR="004F18B5">
                                          <w:rPr>
                                            <w:vanish/>
                                          </w:rPr>
                                          <w:t>​</w:t>
                                        </w:r>
                                      </w:sdtContent>
                                    </w:sdt>
                                  </w:p>
                                  <w:bookmarkEnd w:id="19" w:displacedByCustomXml="next"/>
                                </w:sdtContent>
                              </w:sdt>
                            </w:tc>
                          </w:tr>
                        </w:tbl>
                        <w:p w14:paraId="064B074A" w14:textId="77777777" w:rsidR="00182651" w:rsidRPr="00244D70" w:rsidRDefault="00182651" w:rsidP="00182651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A12AC" id="_x0000_t202" coordsize="21600,21600" o:spt="202" path="m,l,21600r21600,l21600,xe">
              <v:stroke joinstyle="miter"/>
              <v:path gradientshapeok="t" o:connecttype="rect"/>
            </v:shapetype>
            <v:shape id="DocInfo" o:spid="_x0000_s1027" type="#_x0000_t202" style="position:absolute;margin-left:480pt;margin-top:302.25pt;width:108.8pt;height:1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" filled="f" stroked="f" strokeweight=".5pt">
              <v:textbox inset="0,0,0,0">
                <w:txbxContent>
                  <w:tbl>
                    <w:tblPr>
                      <w:tblStyle w:val="Tabel-Gitter"/>
                      <w:tblW w:w="21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</w:tblGrid>
                    <w:tr w:rsidR="00244D70" w:rsidRPr="00244D70" w14:paraId="11AEE9F2" w14:textId="77777777" w:rsidTr="003E41E7">
                      <w:trPr>
                        <w:trHeight w:val="964"/>
                      </w:trPr>
                      <w:tc>
                        <w:tcPr>
                          <w:tcW w:w="2127" w:type="dxa"/>
                        </w:tcPr>
                        <w:sdt>
                          <w:sdtPr>
                            <w:alias w:val="{{FormatDateTime(Form.Date,Translate(&quot;Format_DateCustomA&quot;),DocumentLanguage)}}"/>
                            <w:tag w:val="{&quot;templafy&quot;:{&quot;id&quot;:&quot;ef0a1795-02ec-4ee9-a7fc-084227422276&quot;}}"/>
                            <w:id w:val="1441261557"/>
                            <w:placeholder>
                              <w:docPart w:val="001BA378337C437D99D001E05E3A5D5F"/>
                            </w:placeholder>
                          </w:sdtPr>
                          <w:sdtEndPr/>
                          <w:sdtContent>
                            <w:p w14:paraId="43AE52E5" w14:textId="2B816F1A" w:rsidR="00D029BD" w:rsidRDefault="00A20527">
                              <w:pPr>
                                <w:pStyle w:val="Template-Dato"/>
                              </w:pPr>
                              <w:r>
                                <w:t>Date:</w:t>
                              </w:r>
                            </w:p>
                          </w:sdtContent>
                        </w:sdt>
                      </w:tc>
                    </w:tr>
                    <w:tr w:rsidR="00244D70" w:rsidRPr="00244D70" w14:paraId="38789DD0" w14:textId="77777777" w:rsidTr="003E41E7">
                      <w:trPr>
                        <w:trHeight w:val="558"/>
                        <w:hidden/>
                      </w:trPr>
                      <w:tc>
                        <w:tcPr>
                          <w:tcW w:w="2127" w:type="dxa"/>
                        </w:tcPr>
                        <w:bookmarkStart w:id="20" w:name="FLD_Reference_HIF" w:displacedByCustomXml="next"/>
                        <w:bookmarkStart w:id="21" w:name="LAN_Jurno" w:displacedByCustomXml="next"/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8ba86dbb-7433-4bf2-a27b-098585bf7854&quot;}}"/>
                            <w:id w:val="-843251933"/>
                            <w:placeholder>
                              <w:docPart w:val="001BA378337C437D99D001E05E3A5D5F"/>
                            </w:placeholder>
                          </w:sdtPr>
                          <w:sdtEndPr/>
                          <w:sdtContent>
                            <w:p w14:paraId="7E5198B7" w14:textId="77777777" w:rsidR="00244D70" w:rsidRPr="00A20527" w:rsidRDefault="00A20527" w:rsidP="00722F2B">
                              <w:pPr>
                                <w:pStyle w:val="Template"/>
                                <w:rPr>
                                  <w:vanish/>
                                  <w:lang w:val="en-US"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LAN_Jurno"/>
                                  <w:tag w:val="{&quot;templafy&quot;:{&quot;id&quot;:&quot;faca7cab-02d7-4554-a41a-b1a45d3b61a6&quot;}}"/>
                                  <w:id w:val="102"/>
                                </w:sdtPr>
                                <w:sdtEndPr/>
                                <w:sdtContent>
                                  <w:r w:rsidR="004F18B5" w:rsidRPr="00A20527">
                                    <w:rPr>
                                      <w:vanish/>
                                      <w:lang w:val="en-US"/>
                                    </w:rPr>
                                    <w:t>Case no.</w:t>
                                  </w:r>
                                </w:sdtContent>
                              </w:sdt>
                              <w:bookmarkStart w:id="22" w:name="FLD_Reference"/>
                              <w:bookmarkEnd w:id="21"/>
                              <w:r w:rsidR="00722F2B" w:rsidRPr="00A20527">
                                <w:rPr>
                                  <w:vanish/>
                                  <w:lang w:val="en-US"/>
                                </w:rPr>
                                <w:t xml:space="preserve"> </w:t>
                              </w:r>
                              <w:bookmarkEnd w:id="20"/>
                              <w:sdt>
                                <w:sdtPr>
                                  <w:rPr>
                                    <w:vanish/>
                                  </w:rPr>
                                  <w:alias w:val="FLD_Reference"/>
                                  <w:tag w:val="{&quot;templafy&quot;:{&quot;id&quot;:&quot;d60a603f-c972-49bf-81f0-798086c66d8a&quot;}}"/>
                                  <w:id w:val="104"/>
                                </w:sdtPr>
                                <w:sdtEndPr/>
                                <w:sdtContent>
                                  <w:r w:rsidR="004F18B5" w:rsidRPr="00A20527">
                                    <w:rPr>
                                      <w:vanish/>
                                      <w:lang w:val="en-US"/>
                                    </w:rPr>
                                    <w:t>​</w:t>
                                  </w:r>
                                </w:sdtContent>
                              </w:sdt>
                            </w:p>
                            <w:bookmarkEnd w:id="22" w:displacedByCustomXml="next"/>
                          </w:sdtContent>
                        </w:sdt>
                        <w:bookmarkStart w:id="23" w:name="USR_Initials"/>
                        <w:bookmarkStart w:id="24" w:name="USR_Initials_DIF"/>
                        <w:p w14:paraId="1B5CA057" w14:textId="77777777" w:rsidR="00722F2B" w:rsidRPr="00A20527" w:rsidRDefault="00A20527" w:rsidP="00722F2B">
                          <w:pPr>
                            <w:pStyle w:val="Template"/>
                            <w:rPr>
                              <w:lang w:val="en-US"/>
                            </w:rPr>
                          </w:pPr>
                          <w:sdt>
                            <w:sdtPr>
                              <w:alias w:val="USR_Initials"/>
                              <w:tag w:val="{&quot;templafy&quot;:{&quot;id&quot;:&quot;6cea3727-8d82-4fa1-a077-000584b31d1d&quot;}}"/>
                              <w:id w:val="105"/>
                            </w:sdtPr>
                            <w:sdtEndPr/>
                            <w:sdtContent>
                              <w:r w:rsidR="004F18B5" w:rsidRPr="00A20527">
                                <w:rPr>
                                  <w:lang w:val="en-US"/>
                                </w:rPr>
                                <w:t>PTA</w:t>
                              </w:r>
                            </w:sdtContent>
                          </w:sdt>
                          <w:bookmarkEnd w:id="23"/>
                        </w:p>
                        <w:bookmarkEnd w:id="24"/>
                        <w:p w14:paraId="4B7FE6D2" w14:textId="77777777" w:rsidR="0004455C" w:rsidRPr="00A20527" w:rsidRDefault="0004455C" w:rsidP="00722F2B">
                          <w:pPr>
                            <w:pStyle w:val="Template"/>
                            <w:rPr>
                              <w:lang w:val="en-US"/>
                            </w:rPr>
                          </w:pPr>
                        </w:p>
                        <w:bookmarkStart w:id="25" w:name="USR_Email"/>
                        <w:bookmarkStart w:id="26" w:name="USR_Email_DIF"/>
                        <w:p w14:paraId="04C6EF7E" w14:textId="77777777" w:rsidR="0004455C" w:rsidRPr="00A20527" w:rsidRDefault="00A20527" w:rsidP="00722F2B">
                          <w:pPr>
                            <w:pStyle w:val="Template"/>
                            <w:rPr>
                              <w:lang w:val="en-US"/>
                            </w:rPr>
                          </w:pPr>
                          <w:sdt>
                            <w:sdtPr>
                              <w:alias w:val="USR_Email"/>
                              <w:tag w:val="{&quot;templafy&quot;:{&quot;id&quot;:&quot;87d0c3b2-50db-4e6b-83f5-cfe924521117&quot;}}"/>
                              <w:id w:val="106"/>
                            </w:sdtPr>
                            <w:sdtEndPr/>
                            <w:sdtContent>
                              <w:r w:rsidR="004F18B5" w:rsidRPr="00A20527">
                                <w:rPr>
                                  <w:lang w:val="en-US"/>
                                </w:rPr>
                                <w:t>ptandersen@health.sdu.dk</w:t>
                              </w:r>
                            </w:sdtContent>
                          </w:sdt>
                          <w:bookmarkEnd w:id="25"/>
                        </w:p>
                        <w:bookmarkEnd w:id="26" w:displacedByCustomXml="next"/>
                        <w:bookmarkStart w:id="27" w:name="LAN_T_02" w:displacedByCustomXml="next"/>
                        <w:bookmarkStart w:id="28" w:name="USR_DirectPhone_DIF" w:displacedByCustomXml="next"/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d0d3a662-d7c8-489c-8412-ae390a91f9d1&quot;}}"/>
                            <w:id w:val="-1478985065"/>
                            <w:placeholder>
                              <w:docPart w:val="001BA378337C437D99D001E05E3A5D5F"/>
                            </w:placeholder>
                          </w:sdtPr>
                          <w:sdtEndPr/>
                          <w:sdtContent>
                            <w:p w14:paraId="5EDE6926" w14:textId="77777777" w:rsidR="0004455C" w:rsidRDefault="00A20527" w:rsidP="0004455C">
                              <w:pPr>
                                <w:pStyle w:val="Template"/>
                                <w:tabs>
                                  <w:tab w:val="left" w:pos="227"/>
                                </w:tabs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LAN_T_02"/>
                                  <w:tag w:val="{&quot;templafy&quot;:{&quot;id&quot;:&quot;9035d8fd-e4f3-40ee-b2cf-f6bc6b9c35d4&quot;}}"/>
                                  <w:id w:val="108"/>
                                </w:sdtPr>
                                <w:sdtEndPr/>
                                <w:sdtContent>
                                  <w:r w:rsidR="004F18B5">
                                    <w:rPr>
                                      <w:vanish/>
                                    </w:rPr>
                                    <w:t>T</w:t>
                                  </w:r>
                                </w:sdtContent>
                              </w:sdt>
                              <w:bookmarkStart w:id="29" w:name="USR_DirectPhone"/>
                              <w:bookmarkEnd w:id="27"/>
                              <w:r w:rsidR="00780160">
                                <w:rPr>
                                  <w:vanish/>
                                </w:rPr>
                                <w:t xml:space="preserve">    </w:t>
                              </w:r>
                              <w:sdt>
                                <w:sdtPr>
                                  <w:rPr>
                                    <w:vanish/>
                                  </w:rPr>
                                  <w:alias w:val="USR_DirectPhone"/>
                                  <w:tag w:val="{&quot;templafy&quot;:{&quot;id&quot;:&quot;b70fdecc-642e-43e1-bd59-7ffe5ab1cfad&quot;}}"/>
                                  <w:id w:val="110"/>
                                </w:sdtPr>
                                <w:sdtEndPr/>
                                <w:sdtContent>
                                  <w:r w:rsidR="004F18B5">
                                    <w:rPr>
                                      <w:vanish/>
                                    </w:rPr>
                                    <w:t>​</w:t>
                                  </w:r>
                                </w:sdtContent>
                              </w:sdt>
                            </w:p>
                            <w:bookmarkEnd w:id="29" w:displacedByCustomXml="next"/>
                          </w:sdtContent>
                        </w:sdt>
                        <w:bookmarkEnd w:id="28" w:displacedByCustomXml="next"/>
                        <w:bookmarkStart w:id="30" w:name="USR_Mobile_DIF" w:displacedByCustomXml="next"/>
                        <w:bookmarkStart w:id="31" w:name="LAN_M" w:displacedByCustomXml="next"/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a2d8ff3d-3329-44a5-a93e-9d644fe6776a&quot;}}"/>
                            <w:id w:val="1240990953"/>
                            <w:placeholder>
                              <w:docPart w:val="001BA378337C437D99D001E05E3A5D5F"/>
                            </w:placeholder>
                          </w:sdtPr>
                          <w:sdtEndPr/>
                          <w:sdtContent>
                            <w:p w14:paraId="1574AF5F" w14:textId="77777777" w:rsidR="0004455C" w:rsidRPr="00244D70" w:rsidRDefault="00A20527" w:rsidP="0004455C">
                              <w:pPr>
                                <w:pStyle w:val="Template"/>
                                <w:tabs>
                                  <w:tab w:val="left" w:pos="227"/>
                                </w:tabs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LAN_M"/>
                                  <w:tag w:val="{&quot;templafy&quot;:{&quot;id&quot;:&quot;a573aedc-ecd4-4758-a933-0b97ffb42944&quot;}}"/>
                                  <w:id w:val="111"/>
                                </w:sdtPr>
                                <w:sdtEndPr/>
                                <w:sdtContent>
                                  <w:r w:rsidR="004F18B5">
                                    <w:rPr>
                                      <w:vanish/>
                                    </w:rPr>
                                    <w:t>M</w:t>
                                  </w:r>
                                </w:sdtContent>
                              </w:sdt>
                              <w:bookmarkStart w:id="32" w:name="USR_Mobile"/>
                              <w:bookmarkEnd w:id="31"/>
                              <w:bookmarkEnd w:id="30"/>
                              <w:r w:rsidR="00780160">
                                <w:rPr>
                                  <w:vanish/>
                                </w:rPr>
                                <w:t xml:space="preserve">    </w:t>
                              </w:r>
                              <w:sdt>
                                <w:sdtPr>
                                  <w:rPr>
                                    <w:vanish/>
                                  </w:rPr>
                                  <w:alias w:val="USR_Mobile"/>
                                  <w:tag w:val="{&quot;templafy&quot;:{&quot;id&quot;:&quot;02b9c51d-15d9-4b59-bc63-2698251555d8&quot;}}"/>
                                  <w:id w:val="113"/>
                                </w:sdtPr>
                                <w:sdtEndPr/>
                                <w:sdtContent>
                                  <w:r w:rsidR="004F18B5">
                                    <w:rPr>
                                      <w:vanish/>
                                    </w:rPr>
                                    <w:t>​</w:t>
                                  </w:r>
                                </w:sdtContent>
                              </w:sdt>
                            </w:p>
                            <w:bookmarkEnd w:id="32" w:displacedByCustomXml="next"/>
                          </w:sdtContent>
                        </w:sdt>
                      </w:tc>
                    </w:tr>
                  </w:tbl>
                  <w:p w14:paraId="064B074A" w14:textId="77777777" w:rsidR="00182651" w:rsidRPr="00244D70" w:rsidRDefault="00182651" w:rsidP="00182651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7607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EF7549" wp14:editId="057337CE">
              <wp:simplePos x="0" y="0"/>
              <wp:positionH relativeFrom="page">
                <wp:posOffset>6096000</wp:posOffset>
              </wp:positionH>
              <wp:positionV relativeFrom="page">
                <wp:posOffset>1447800</wp:posOffset>
              </wp:positionV>
              <wp:extent cx="1381760" cy="899795"/>
              <wp:effectExtent l="0" t="0" r="8890" b="14605"/>
              <wp:wrapNone/>
              <wp:docPr id="8" name="Institu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760" cy="899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</w:tblGrid>
                          <w:tr w:rsidR="00E76070" w:rsidRPr="00244D70" w14:paraId="1278385A" w14:textId="77777777" w:rsidTr="003E41E7">
                            <w:trPr>
                              <w:trHeight w:val="1417"/>
                            </w:trPr>
                            <w:tc>
                              <w:tcPr>
                                <w:tcW w:w="2127" w:type="dxa"/>
                              </w:tcPr>
                              <w:bookmarkStart w:id="33" w:name="OFF_Institute"/>
                              <w:p w14:paraId="061C9B23" w14:textId="77777777" w:rsidR="00D0743D" w:rsidRPr="005743F4" w:rsidRDefault="00A20527" w:rsidP="005743F4">
                                <w:pPr>
                                  <w:pStyle w:val="Template-Department"/>
                                  <w:rPr>
                                    <w:b w:val="0"/>
                                  </w:rPr>
                                </w:pPr>
                                <w:sdt>
                                  <w:sdtPr>
                                    <w:alias w:val="OFF_Institute"/>
                                    <w:tag w:val="{&quot;templafy&quot;:{&quot;id&quot;:&quot;4e3bc5b1-7571-4f16-a18d-2cc75ed92a3e&quot;}}"/>
                                    <w:id w:val="127"/>
                                  </w:sdtPr>
                                  <w:sdtEndPr/>
                                  <w:sdtContent>
                                    <w:r w:rsidR="004F18B5">
                                      <w:t>Department of Public Health</w:t>
                                    </w:r>
                                  </w:sdtContent>
                                </w:sdt>
                                <w:bookmarkEnd w:id="33"/>
                              </w:p>
                            </w:tc>
                          </w:tr>
                        </w:tbl>
                        <w:p w14:paraId="291695BC" w14:textId="77777777" w:rsidR="00E76070" w:rsidRPr="00244D70" w:rsidRDefault="00E76070" w:rsidP="00E76070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EF7549" id="Institute" o:spid="_x0000_s1028" type="#_x0000_t202" style="position:absolute;margin-left:480pt;margin-top:114pt;width:108.8pt;height:70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</w:tblGrid>
                    <w:tr w:rsidR="00E76070" w:rsidRPr="00244D70" w14:paraId="1278385A" w14:textId="77777777" w:rsidTr="003E41E7">
                      <w:trPr>
                        <w:trHeight w:val="1417"/>
                      </w:trPr>
                      <w:tc>
                        <w:tcPr>
                          <w:tcW w:w="2127" w:type="dxa"/>
                        </w:tcPr>
                        <w:bookmarkStart w:id="34" w:name="OFF_Institute"/>
                        <w:p w14:paraId="061C9B23" w14:textId="77777777" w:rsidR="00D0743D" w:rsidRPr="005743F4" w:rsidRDefault="00A20527" w:rsidP="005743F4">
                          <w:pPr>
                            <w:pStyle w:val="Template-Department"/>
                            <w:rPr>
                              <w:b w:val="0"/>
                            </w:rPr>
                          </w:pPr>
                          <w:sdt>
                            <w:sdtPr>
                              <w:alias w:val="OFF_Institute"/>
                              <w:tag w:val="{&quot;templafy&quot;:{&quot;id&quot;:&quot;4e3bc5b1-7571-4f16-a18d-2cc75ed92a3e&quot;}}"/>
                              <w:id w:val="127"/>
                            </w:sdtPr>
                            <w:sdtEndPr/>
                            <w:sdtContent>
                              <w:r w:rsidR="004F18B5">
                                <w:t>Department of Public Health</w:t>
                              </w:r>
                            </w:sdtContent>
                          </w:sdt>
                          <w:bookmarkEnd w:id="34"/>
                        </w:p>
                      </w:tc>
                    </w:tr>
                  </w:tbl>
                  <w:p w14:paraId="291695BC" w14:textId="77777777" w:rsidR="00E76070" w:rsidRPr="00244D70" w:rsidRDefault="00E76070" w:rsidP="00E76070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7456" behindDoc="0" locked="0" layoutInCell="1" allowOverlap="1" wp14:anchorId="30309BD9" wp14:editId="53D7AEA5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299568"/>
          <wp:effectExtent l="0" t="0" r="0" b="0"/>
          <wp:wrapNone/>
          <wp:docPr id="1620647423" name="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647423" name="Logo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299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748693868">
    <w:abstractNumId w:val="10"/>
  </w:num>
  <w:num w:numId="2" w16cid:durableId="1580292563">
    <w:abstractNumId w:val="7"/>
  </w:num>
  <w:num w:numId="3" w16cid:durableId="217518939">
    <w:abstractNumId w:val="6"/>
  </w:num>
  <w:num w:numId="4" w16cid:durableId="1693990956">
    <w:abstractNumId w:val="5"/>
  </w:num>
  <w:num w:numId="5" w16cid:durableId="140271873">
    <w:abstractNumId w:val="4"/>
  </w:num>
  <w:num w:numId="6" w16cid:durableId="2137790133">
    <w:abstractNumId w:val="9"/>
  </w:num>
  <w:num w:numId="7" w16cid:durableId="2114475871">
    <w:abstractNumId w:val="3"/>
  </w:num>
  <w:num w:numId="8" w16cid:durableId="2025016442">
    <w:abstractNumId w:val="2"/>
  </w:num>
  <w:num w:numId="9" w16cid:durableId="509443702">
    <w:abstractNumId w:val="1"/>
  </w:num>
  <w:num w:numId="10" w16cid:durableId="1888906300">
    <w:abstractNumId w:val="0"/>
  </w:num>
  <w:num w:numId="11" w16cid:durableId="1033308181">
    <w:abstractNumId w:val="8"/>
  </w:num>
  <w:num w:numId="12" w16cid:durableId="1644192828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527"/>
    <w:rsid w:val="00004865"/>
    <w:rsid w:val="0004455C"/>
    <w:rsid w:val="00053CB6"/>
    <w:rsid w:val="000877AC"/>
    <w:rsid w:val="000902C0"/>
    <w:rsid w:val="000903B4"/>
    <w:rsid w:val="00094ABD"/>
    <w:rsid w:val="000A6FE8"/>
    <w:rsid w:val="000C53D5"/>
    <w:rsid w:val="000C7DC5"/>
    <w:rsid w:val="000F3EC4"/>
    <w:rsid w:val="0012230C"/>
    <w:rsid w:val="001257E3"/>
    <w:rsid w:val="0013244F"/>
    <w:rsid w:val="00146436"/>
    <w:rsid w:val="00173F22"/>
    <w:rsid w:val="00182651"/>
    <w:rsid w:val="0018409D"/>
    <w:rsid w:val="001F1AB1"/>
    <w:rsid w:val="002114B3"/>
    <w:rsid w:val="00244D70"/>
    <w:rsid w:val="00245E93"/>
    <w:rsid w:val="00251E34"/>
    <w:rsid w:val="00277388"/>
    <w:rsid w:val="002D5562"/>
    <w:rsid w:val="002E20E7"/>
    <w:rsid w:val="002E74A4"/>
    <w:rsid w:val="00304F02"/>
    <w:rsid w:val="003333E8"/>
    <w:rsid w:val="003664E6"/>
    <w:rsid w:val="003679E9"/>
    <w:rsid w:val="003B35B0"/>
    <w:rsid w:val="003C4F9F"/>
    <w:rsid w:val="003C60F1"/>
    <w:rsid w:val="003E0E21"/>
    <w:rsid w:val="003E41E7"/>
    <w:rsid w:val="0040216A"/>
    <w:rsid w:val="00424709"/>
    <w:rsid w:val="00424AD9"/>
    <w:rsid w:val="0046701B"/>
    <w:rsid w:val="00476011"/>
    <w:rsid w:val="00491CF6"/>
    <w:rsid w:val="004C01B2"/>
    <w:rsid w:val="004F18B5"/>
    <w:rsid w:val="005178A7"/>
    <w:rsid w:val="0054025F"/>
    <w:rsid w:val="005405D7"/>
    <w:rsid w:val="00544843"/>
    <w:rsid w:val="005602E6"/>
    <w:rsid w:val="0056791F"/>
    <w:rsid w:val="005743F4"/>
    <w:rsid w:val="00582AE7"/>
    <w:rsid w:val="005A28D4"/>
    <w:rsid w:val="005C5F97"/>
    <w:rsid w:val="005F1580"/>
    <w:rsid w:val="005F3ED8"/>
    <w:rsid w:val="005F6B57"/>
    <w:rsid w:val="00643FA0"/>
    <w:rsid w:val="00655B49"/>
    <w:rsid w:val="00681D83"/>
    <w:rsid w:val="006900C2"/>
    <w:rsid w:val="006B30A9"/>
    <w:rsid w:val="006C6CE2"/>
    <w:rsid w:val="0070267E"/>
    <w:rsid w:val="00706E32"/>
    <w:rsid w:val="00722F2B"/>
    <w:rsid w:val="00746BFA"/>
    <w:rsid w:val="007546AF"/>
    <w:rsid w:val="00765934"/>
    <w:rsid w:val="0077140E"/>
    <w:rsid w:val="00780160"/>
    <w:rsid w:val="007C6BDC"/>
    <w:rsid w:val="007E373C"/>
    <w:rsid w:val="007F432B"/>
    <w:rsid w:val="008045AE"/>
    <w:rsid w:val="00813E50"/>
    <w:rsid w:val="00817935"/>
    <w:rsid w:val="00834DE3"/>
    <w:rsid w:val="00844446"/>
    <w:rsid w:val="00892D08"/>
    <w:rsid w:val="00893791"/>
    <w:rsid w:val="00897471"/>
    <w:rsid w:val="008E5A6D"/>
    <w:rsid w:val="008F32DF"/>
    <w:rsid w:val="008F4D20"/>
    <w:rsid w:val="00906AD0"/>
    <w:rsid w:val="00931064"/>
    <w:rsid w:val="00940286"/>
    <w:rsid w:val="0094757D"/>
    <w:rsid w:val="00951B25"/>
    <w:rsid w:val="009737E4"/>
    <w:rsid w:val="00983B74"/>
    <w:rsid w:val="009869A1"/>
    <w:rsid w:val="00990263"/>
    <w:rsid w:val="009A4CCC"/>
    <w:rsid w:val="009D1E80"/>
    <w:rsid w:val="009E4B94"/>
    <w:rsid w:val="00A20527"/>
    <w:rsid w:val="00A52688"/>
    <w:rsid w:val="00A57EB1"/>
    <w:rsid w:val="00A811BE"/>
    <w:rsid w:val="00A91DA5"/>
    <w:rsid w:val="00AB4582"/>
    <w:rsid w:val="00AE2B94"/>
    <w:rsid w:val="00AF1D02"/>
    <w:rsid w:val="00B00D92"/>
    <w:rsid w:val="00B12ADB"/>
    <w:rsid w:val="00BB4255"/>
    <w:rsid w:val="00C320B7"/>
    <w:rsid w:val="00C357EF"/>
    <w:rsid w:val="00C36AF2"/>
    <w:rsid w:val="00C45E0A"/>
    <w:rsid w:val="00C700F5"/>
    <w:rsid w:val="00C84472"/>
    <w:rsid w:val="00C95B0F"/>
    <w:rsid w:val="00CA0A7D"/>
    <w:rsid w:val="00CC17DF"/>
    <w:rsid w:val="00CC6322"/>
    <w:rsid w:val="00CE00C7"/>
    <w:rsid w:val="00CE6F2B"/>
    <w:rsid w:val="00D029BD"/>
    <w:rsid w:val="00D0743D"/>
    <w:rsid w:val="00D27D0E"/>
    <w:rsid w:val="00D3752F"/>
    <w:rsid w:val="00D53670"/>
    <w:rsid w:val="00D96141"/>
    <w:rsid w:val="00DB31AF"/>
    <w:rsid w:val="00DC61BD"/>
    <w:rsid w:val="00DD1936"/>
    <w:rsid w:val="00DE2B28"/>
    <w:rsid w:val="00E27E17"/>
    <w:rsid w:val="00E53EE9"/>
    <w:rsid w:val="00E76070"/>
    <w:rsid w:val="00E83A88"/>
    <w:rsid w:val="00E90062"/>
    <w:rsid w:val="00EA19CF"/>
    <w:rsid w:val="00EB4DCC"/>
    <w:rsid w:val="00EC5D5C"/>
    <w:rsid w:val="00F15363"/>
    <w:rsid w:val="00F5594D"/>
    <w:rsid w:val="00F57488"/>
    <w:rsid w:val="00F57948"/>
    <w:rsid w:val="00F710A5"/>
    <w:rsid w:val="00F92D87"/>
    <w:rsid w:val="00FA3E93"/>
    <w:rsid w:val="00FA415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C424"/>
  <w15:docId w15:val="{1D001D68-784C-4CEA-AC65-14A7E5D8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02"/>
    <w:pPr>
      <w:spacing w:line="28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2E74A4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5594D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F5594D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Standardskrifttypeiafsnit"/>
    <w:uiPriority w:val="21"/>
    <w:unhideWhenUsed/>
    <w:rsid w:val="0004455C"/>
    <w:rPr>
      <w:color w:val="0563C1" w:themeColor="hyperlink"/>
      <w:u w:val="single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strup\AppData\Local\Temp\4\Templafy\WordVsto\Letter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1BA378337C437D99D001E05E3A5D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9E4BA5-8B7D-4E33-ACEC-D4B0A7C033B5}"/>
      </w:docPartPr>
      <w:docPartBody>
        <w:p w:rsidR="008768E1" w:rsidRDefault="008768E1">
          <w:pPr>
            <w:pStyle w:val="001BA378337C437D99D001E05E3A5D5F"/>
          </w:pPr>
          <w:r w:rsidRPr="00674185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F6A20FA3B04D41869CFAEE9FA058E0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FED93C-253C-4BFC-BCF7-016CF225D0E0}"/>
      </w:docPartPr>
      <w:docPartBody>
        <w:p w:rsidR="008768E1" w:rsidRDefault="008768E1">
          <w:pPr>
            <w:pStyle w:val="F6A20FA3B04D41869CFAEE9FA058E049"/>
          </w:pPr>
          <w:r>
            <w:t xml:space="preserve"> &lt;Name&gt;</w:t>
          </w:r>
        </w:p>
      </w:docPartBody>
    </w:docPart>
    <w:docPart>
      <w:docPartPr>
        <w:name w:val="CF2C0498827D446495B38EFCA64A5D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DF5DD9-6D9E-4B83-8B78-5F90570F5714}"/>
      </w:docPartPr>
      <w:docPartBody>
        <w:p w:rsidR="008768E1" w:rsidRDefault="008768E1">
          <w:pPr>
            <w:pStyle w:val="CF2C0498827D446495B38EFCA64A5DF6"/>
          </w:pPr>
          <w:r>
            <w:t>&lt;Title&gt;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E1"/>
    <w:rsid w:val="00146436"/>
    <w:rsid w:val="0087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auto"/>
    </w:rPr>
  </w:style>
  <w:style w:type="paragraph" w:customStyle="1" w:styleId="001BA378337C437D99D001E05E3A5D5F">
    <w:name w:val="001BA378337C437D99D001E05E3A5D5F"/>
  </w:style>
  <w:style w:type="paragraph" w:customStyle="1" w:styleId="F6A20FA3B04D41869CFAEE9FA058E049">
    <w:name w:val="F6A20FA3B04D41869CFAEE9FA058E049"/>
  </w:style>
  <w:style w:type="paragraph" w:customStyle="1" w:styleId="CF2C0498827D446495B38EFCA64A5DF6">
    <w:name w:val="CF2C0498827D446495B38EFCA64A5D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473729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elementConfiguration":{"binding":"{{Translate(\"NameandAddressF11\")}}","promptAiService":false,"removeAndKeepContent":false,"disableUpdates":false,"type":"text"},"type":"richTextContentControl","id":"d530a3de-bea8-409d-a26e-e4b4a3cc850a"},{"elementConfiguration":{"binding":"{{Translate(\"Heading\")}}","promptAiService":false,"removeAndKeepContent":false,"disableUpdates":false,"type":"text"},"type":"richTextContentControl","id":"5beb8312-7878-4809-bc04-8c3445f0e8b1"},{"elementConfiguration":{"binding":"{{Translate(\"Text\")}}","promptAiService":false,"removeAndKeepContent":false,"disableUpdates":false,"type":"text"},"type":"richTextContentControl","id":"964b2491-fe44-4820-b646-20edbb406467"},{"elementConfiguration":{"binding":"{{Translate(\"BestRegards\")}}","promptAiService":false,"removeAndKeepContent":false,"disableUpdates":false,"type":"text"},"type":"richTextContentControl","id":"8f3a7f23-f0dc-4afb-a6cc-5df4c5f180ab"},{"elementConfiguration":{"binding":"{{UserProfile.Name}}","promptAiService":false,"removeAndKeepContent":false,"disableUpdates":false,"type":"text"},"type":"richTextContentControl","id":"885a3900-b5bf-4dce-9190-6532ff8a349d"},{"elementConfiguration":{"binding":"{{UserProfile.Title}}","promptAiService":false,"removeAndKeepContent":false,"disableUpdates":false,"type":"text"},"type":"richTextContentControl","id":"390dfe5f-70c9-4f85-99e0-dbc7947ae6fa"},{"elementConfiguration":{"binding":"{{FormatDateTime(Form.Date,Translate(\"Format_DateCustomA\"),DocumentLanguage)}}","promptAiService":false,"removeAndKeepContent":false,"disableUpdates":false,"type":"text"},"type":"richTextContentControl","id":"ef0a1795-02ec-4ee9-a7fc-084227422276"},{"elementConfiguration":{"visibility":"{{IfElse(Equals(Form.Reference, \"\"), VisibilityType.Hidden, VisibilityType.Visible)}}","disableUpdates":false,"type":"group"},"type":"richTextContentControl","id":"8ba86dbb-7433-4bf2-a27b-098585bf7854"},{"elementConfiguration":{"binding":"{{Translate(\"Jurno\")}}","promptAiService":false,"removeAndKeepContent":false,"disableUpdates":false,"type":"text"},"type":"richTextContentControl","id":"faca7cab-02d7-4554-a41a-b1a45d3b61a6"},{"elementConfiguration":{"binding":"{{Form.Reference}}","promptAiService":false,"removeAndKeepContent":false,"disableUpdates":false,"type":"text"},"type":"richTextContentControl","id":"d60a603f-c972-49bf-81f0-798086c66d8a"},{"elementConfiguration":{"binding":"{{UserProfile.Initials}}","promptAiService":false,"removeAndKeepContent":false,"disableUpdates":false,"type":"text"},"type":"richTextContentControl","id":"6cea3727-8d82-4fa1-a077-000584b31d1d"},{"elementConfiguration":{"binding":"{{UserProfile.Email}}","promptAiService":false,"removeAndKeepContent":false,"disableUpdates":false,"type":"text"},"type":"richTextContentControl","id":"87d0c3b2-50db-4e6b-83f5-cfe924521117"},{"elementConfiguration":{"visibility":"{{IfElse(Equals(UserProfile.DirectPhone, \"\"), VisibilityType.Hidden, VisibilityType.Visible)}}","disableUpdates":false,"type":"group"},"type":"richTextContentControl","id":"d0d3a662-d7c8-489c-8412-ae390a91f9d1"},{"elementConfiguration":{"binding":"{{Translate(\"T\")}}","promptAiService":false,"removeAndKeepContent":false,"disableUpdates":false,"type":"text"},"type":"richTextContentControl","id":"9035d8fd-e4f3-40ee-b2cf-f6bc6b9c35d4"},{"elementConfiguration":{"binding":"{{UserProfile.DirectPhone}}","promptAiService":false,"removeAndKeepContent":false,"disableUpdates":false,"type":"text"},"type":"richTextContentControl","id":"b70fdecc-642e-43e1-bd59-7ffe5ab1cfad"},{"elementConfiguration":{"visibility":"{{IfElse(Equals(UserProfile.Mobile, \"\"), VisibilityType.Hidden, VisibilityType.Visible)}}","disableUpdates":false,"type":"group"},"type":"richTextContentControl","id":"a2d8ff3d-3329-44a5-a93e-9d644fe6776a"},{"elementConfiguration":{"binding":"{{Translate(\"M\")}}","promptAiService":false,"removeAndKeepContent":false,"disableUpdates":false,"type":"text"},"type":"richTextContentControl","id":"a573aedc-ecd4-4758-a933-0b97ffb42944"},{"elementConfiguration":{"binding":"{{UserProfile.Mobile}}","promptAiService":false,"removeAndKeepContent":false,"disableUpdates":false,"type":"text"},"type":"richTextContentControl","id":"02b9c51d-15d9-4b59-bc63-2698251555d8"},{"elementConfiguration":{"binding":"{{FormatDateTime(Form.Date,Translate(\"Format_DateCustomA\"),DocumentLanguage)}}","promptAiService":false,"removeAndKeepContent":false,"disableUpdates":false,"type":"text"},"type":"richTextContentControl","id":"eacec648-8c00-40ff-9da5-999acb54fe6f"},{"elementConfiguration":{"visibility":"{{IfElse(Equals(Form.Reference, \"\"), VisibilityType.Hidden, VisibilityType.Visible)}}","disableUpdates":false,"type":"group"},"type":"richTextContentControl","id":"78d0b42f-4a09-43e4-9b90-0118ead65b2c"},{"elementConfiguration":{"binding":"{{Translate(\"Jurno\")}}","promptAiService":false,"removeAndKeepContent":false,"disableUpdates":false,"type":"text"},"type":"richTextContentControl","id":"fc5c4440-f808-48ce-8268-0a166771414f"},{"elementConfiguration":{"binding":"{{Form.Reference}}","promptAiService":false,"removeAndKeepContent":false,"disableUpdates":false,"type":"text"},"type":"richTextContentControl","id":"907db4b7-f5f8-426d-abd0-8fbee67309c9"},{"elementConfiguration":{"binding":"{{UserProfile.Initials}}","promptAiService":false,"removeAndKeepContent":false,"disableUpdates":false,"type":"text"},"type":"richTextContentControl","id":"5c50d380-6a42-4ce6-b70b-af607220b21e"},{"elementConfiguration":{"binding":"{{UserProfile.Email}}","promptAiService":false,"removeAndKeepContent":false,"disableUpdates":false,"type":"text"},"type":"richTextContentControl","id":"84f18bfc-1fce-415e-bcd4-d518e9ddb24e"},{"elementConfiguration":{"visibility":"{{IfElse(Equals(UserProfile.DirectPhone, \"\"), VisibilityType.Hidden, VisibilityType.Visible)}}","disableUpdates":false,"type":"group"},"type":"richTextContentControl","id":"286ad47f-1a3d-44eb-865f-9b1564a7d07f"},{"elementConfiguration":{"binding":"{{Translate(\"T\")}}","promptAiService":false,"removeAndKeepContent":false,"disableUpdates":false,"type":"text"},"type":"richTextContentControl","id":"75dbe88a-5b24-4446-bc41-1996153a3f55"},{"elementConfiguration":{"binding":"{{UserProfile.DirectPhone}}","promptAiService":false,"removeAndKeepContent":false,"disableUpdates":false,"type":"text"},"type":"richTextContentControl","id":"2988df49-3fa7-4543-b587-043c87548f57"},{"elementConfiguration":{"visibility":"{{IfElse(Equals(UserProfile.Mobile, \"\"), VisibilityType.Hidden, VisibilityType.Visible)}}","disableUpdates":false,"type":"group"},"type":"richTextContentControl","id":"36d49956-5578-48e3-86b1-3a7ea57d3396"},{"elementConfiguration":{"binding":"{{Translate(\"M\")}}","promptAiService":false,"removeAndKeepContent":false,"disableUpdates":false,"type":"text"},"type":"richTextContentControl","id":"3d3d7f8e-0418-4ef2-ae1e-a18e16a7ead0"},{"elementConfiguration":{"binding":"{{UserProfile.Mobile}}","promptAiService":false,"removeAndKeepContent":false,"disableUpdates":false,"type":"text"},"type":"richTextContentControl","id":"a1d04743-98b8-4ce3-af4e-e4c75c4f5f06"},{"elementConfiguration":{"binding":"{{UserProfile.Institut.Institute}}","promptAiService":false,"removeAndKeepContent":false,"disableUpdates":false,"type":"text"},"type":"richTextContentControl","id":"4e3bc5b1-7571-4f16-a18d-2cc75ed92a3e"},{"elementConfiguration":{"binding":"{{UserProfile.Institut.Institute}}","promptAiService":false,"removeAndKeepContent":false,"disableUpdates":false,"type":"text"},"type":"richTextContentControl","id":"0d95e156-f21f-4aac-a285-68eafe6f32aa"},{"elementConfiguration":{"binding":"{{Translate(\"Page\")}}","promptAiService":false,"removeAndKeepContent":false,"disableUpdates":false,"type":"text"},"type":"richTextContentControl","id":"77bd7462-19a9-4a52-bb85-485f0da8f6a2"},{"elementConfiguration":{"binding":"{{Translate(\"Page\")}}","promptAiService":false,"removeAndKeepContent":false,"disableUpdates":false,"type":"text"},"type":"richTextContentControl","id":"f6c316bf-5114-4c61-9f5d-84966f86704f"},{"elementConfiguration":{"binding":"{{UserProfile.Adress.UniName}}","promptAiService":false,"removeAndKeepContent":false,"disableUpdates":false,"type":"text"},"type":"richTextContentControl","id":"553fbf0b-0157-4382-9336-56d446176cc2"},{"elementConfiguration":{"binding":"{{UserProfile.Adress.Address}}","promptAiService":false,"removeAndKeepContent":false,"disableUpdates":false,"type":"text"},"type":"richTextContentControl","id":"1cdedb37-b4e8-453c-89fb-7803f5cf51cc"},{"elementConfiguration":{"binding":"{{Translate(\"T\")}}","promptAiService":false,"removeAndKeepContent":false,"disableUpdates":false,"type":"text"},"type":"richTextContentControl","id":"c6e81eda-6524-4e80-b2e3-625ffc8f6db4"},{"elementConfiguration":{"binding":"{{UserProfile.Adress.Phone}}","promptAiService":false,"removeAndKeepContent":false,"disableUpdates":false,"type":"text"},"type":"richTextContentControl","id":"445fbe00-e60f-4418-a411-23ed339cced0"},{"elementConfiguration":{"binding":"{{UserProfile.Adress.Web}}","promptAiService":false,"removeAndKeepContent":false,"disableUpdates":false,"type":"text"},"type":"richTextContentControl","id":"c22d48eb-bd1d-4488-8e0d-5607eb60ba43"},{"elementConfiguration":{"binding":"{{UserProfile.Adress.UniName}}","promptAiService":false,"removeAndKeepContent":false,"disableUpdates":false,"type":"text"},"type":"richTextContentControl","id":"7e442f0a-9884-4e83-9e7b-ddf17bb61374"},{"elementConfiguration":{"binding":"{{UserProfile.Adress.Address}}","promptAiService":false,"removeAndKeepContent":false,"disableUpdates":false,"type":"text"},"type":"richTextContentControl","id":"4a64db62-4a54-431c-a39c-9a5e9e69a112"},{"elementConfiguration":{"binding":"{{Translate(\"T\")}}","promptAiService":false,"removeAndKeepContent":false,"disableUpdates":false,"type":"text"},"type":"richTextContentControl","id":"666bcffe-7c3b-4994-bc20-c2b192ccd884"},{"elementConfiguration":{"binding":"{{UserProfile.Adress.Phone}}","promptAiService":false,"removeAndKeepContent":false,"disableUpdates":false,"type":"text"},"type":"richTextContentControl","id":"bad8fcc2-88de-4996-8282-750977b8dbb0"},{"elementConfiguration":{"binding":"{{UserProfile.Adress.Web}}","promptAiService":false,"removeAndKeepContent":false,"disableUpdates":false,"type":"text"},"type":"richTextContentControl","id":"096344aa-44cf-4561-971f-3232dc7cb0f8"}],"transformationConfigurations":[{"image":"{{DataSources.ImageFiles[\"SDU_BLACK.emf\"].Image}}","shapeName":"Logo","width":"3.1 cm","namedSections":"{{NamedSections.All}}","namedPages":"{{NamedPages.All}}","leftOffset":"16.95 cm","horizontalRelativePosition":"{{HorizontalRelativePosition.Page}}","topOffset":"1.49 cm","verticalRelativePosition":"{{VerticalRelativePosition.Page}}","imageTextWrapping":"{{ImageTextWrapping.InFrontOfText}}","disableUpdates":false,"type":"imageHeader"}],"templateName":"Brev / Letter","templateDescription":"","enableDocumentContentUpdater":false,"version":"2.0"}]]></TemplafyTemplateConfiguration>
</file>

<file path=customXml/item2.xml><?xml version="1.0" encoding="utf-8"?>
<TemplafyFormConfiguration><![CDATA[{"formFields":[{"required":false,"shareValue":false,"type":"datePicker","name":"Date","label":"Date"},{"required":false,"placeholder":"","lines":1,"shareValue":false,"type":"textBox","name":"Reference","label":"Case no."},{"required":false,"placeholder":"","lines":1,"shareValue":false,"type":"textBox","name":"DepartmentName","label":"Department name in address"}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21D2-16A1-4C87-BF3E-82E79F872467}">
  <ds:schemaRefs/>
</ds:datastoreItem>
</file>

<file path=customXml/itemProps2.xml><?xml version="1.0" encoding="utf-8"?>
<ds:datastoreItem xmlns:ds="http://schemas.openxmlformats.org/officeDocument/2006/customXml" ds:itemID="{AD2D40EA-20FE-49BD-AFFC-93A88B100816}">
  <ds:schemaRefs/>
</ds:datastoreItem>
</file>

<file path=customXml/itemProps3.xml><?xml version="1.0" encoding="utf-8"?>
<ds:datastoreItem xmlns:ds="http://schemas.openxmlformats.org/officeDocument/2006/customXml" ds:itemID="{3D2F0BB7-B93F-4AF4-8229-4913473A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Letter1.dotx</Template>
  <TotalTime>3</TotalTime>
  <Pages>1</Pages>
  <Words>13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Syddansk Unversitet - University of Southern Denmark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Ngaio Ustrup</dc:creator>
  <cp:lastModifiedBy>Ngaio Ustrup</cp:lastModifiedBy>
  <cp:revision>1</cp:revision>
  <dcterms:created xsi:type="dcterms:W3CDTF">2025-09-05T11:49:00Z</dcterms:created>
  <dcterms:modified xsi:type="dcterms:W3CDTF">2025-09-05T11:52:00Z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636001963229968592</vt:lpwstr>
  </property>
  <property fmtid="{D5CDD505-2E9C-101B-9397-08002B2CF9AE}" pid="4" name="TemplafyUserProfileId">
    <vt:lpwstr>922085652674904313</vt:lpwstr>
  </property>
  <property fmtid="{D5CDD505-2E9C-101B-9397-08002B2CF9AE}" pid="5" name="TemplafyLanguageCode">
    <vt:lpwstr>en-GB</vt:lpwstr>
  </property>
  <property fmtid="{D5CDD505-2E9C-101B-9397-08002B2CF9AE}" pid="6" name="TemplafyFromBlank">
    <vt:bool>false</vt:bool>
  </property>
</Properties>
</file>