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4F42157A" w14:textId="77777777" w:rsidTr="002C3756">
        <w:trPr>
          <w:trHeight w:val="567"/>
        </w:trPr>
        <w:tc>
          <w:tcPr>
            <w:tcW w:w="7371" w:type="dxa"/>
          </w:tcPr>
          <w:p w14:paraId="4D83AAF3" w14:textId="3F0AE25F" w:rsidR="00173F22" w:rsidRPr="00173F22" w:rsidRDefault="002C3756" w:rsidP="00173F22">
            <w:pPr>
              <w:tabs>
                <w:tab w:val="left" w:pos="5369"/>
              </w:tabs>
            </w:pPr>
            <w:r>
              <w:t>Til:</w:t>
            </w:r>
          </w:p>
        </w:tc>
      </w:tr>
      <w:tr w:rsidR="002C3756" w14:paraId="7C2B732A" w14:textId="77777777" w:rsidTr="002C3756">
        <w:trPr>
          <w:trHeight w:val="275"/>
        </w:trPr>
        <w:tc>
          <w:tcPr>
            <w:tcW w:w="7371" w:type="dxa"/>
          </w:tcPr>
          <w:p w14:paraId="13CB5FEB" w14:textId="77777777" w:rsidR="002C3756" w:rsidRPr="00173F22" w:rsidRDefault="002C3756" w:rsidP="00173F22">
            <w:pPr>
              <w:tabs>
                <w:tab w:val="left" w:pos="5369"/>
              </w:tabs>
            </w:pPr>
          </w:p>
        </w:tc>
      </w:tr>
      <w:tr w:rsidR="00655B49" w14:paraId="43F44C04" w14:textId="77777777" w:rsidTr="009869A1">
        <w:trPr>
          <w:trHeight w:val="850"/>
        </w:trPr>
        <w:tc>
          <w:tcPr>
            <w:tcW w:w="7371" w:type="dxa"/>
          </w:tcPr>
          <w:p w14:paraId="353EC40F" w14:textId="7D85B8E1" w:rsidR="00655B49" w:rsidRPr="002C3756" w:rsidRDefault="002C3756" w:rsidP="000C53D5">
            <w:pPr>
              <w:pStyle w:val="Document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Overskrift</w:t>
            </w:r>
          </w:p>
        </w:tc>
      </w:tr>
    </w:tbl>
    <w:p w14:paraId="0E1503C2" w14:textId="77777777" w:rsidR="006B30A9" w:rsidRDefault="00173F22" w:rsidP="00655B49">
      <w:r>
        <w:t>[</w:t>
      </w:r>
      <w:sdt>
        <w:sdtPr>
          <w:alias w:val="{{Translate(&quot;Text&quot;)}}"/>
          <w:tag w:val="{&quot;templafy&quot;:{&quot;id&quot;:&quot;acd90c24-8bdd-4852-9808-59f5f460b053&quot;}}"/>
          <w:id w:val="-991401135"/>
          <w:placeholder>
            <w:docPart w:val="C404FF348B68467BB0CA81F57110AF15"/>
          </w:placeholder>
        </w:sdtPr>
        <w:sdtEndPr/>
        <w:sdtContent>
          <w:r>
            <w:t>Tekst</w:t>
          </w:r>
        </w:sdtContent>
      </w:sdt>
      <w:r>
        <w:t>]</w:t>
      </w:r>
    </w:p>
    <w:p w14:paraId="573DD5D5" w14:textId="77777777" w:rsidR="00F5594D" w:rsidRDefault="00F5594D" w:rsidP="00F5594D"/>
    <w:p w14:paraId="7A413A98" w14:textId="77777777" w:rsidR="00094ABD" w:rsidRDefault="00094ABD" w:rsidP="00655B49"/>
    <w:bookmarkStart w:id="0" w:name="LAN_BestRegards"/>
    <w:p w14:paraId="3371E0D7" w14:textId="77777777" w:rsidR="00094ABD" w:rsidRDefault="002C3756" w:rsidP="00A52688">
      <w:pPr>
        <w:pStyle w:val="Sender"/>
      </w:pPr>
      <w:sdt>
        <w:sdtPr>
          <w:alias w:val="LAN_BestRegards"/>
          <w:tag w:val="{&quot;templafy&quot;:{&quot;id&quot;:&quot;5355ab49-c087-4ef5-8e67-856667472bae&quot;}}"/>
          <w:id w:val="132"/>
        </w:sdtPr>
        <w:sdtEndPr/>
        <w:sdtContent>
          <w:r w:rsidR="004F18B5">
            <w:t>Med venlig hilsen</w:t>
          </w:r>
        </w:sdtContent>
      </w:sdt>
      <w:bookmarkEnd w:id="0"/>
    </w:p>
    <w:p w14:paraId="32CB6941" w14:textId="77777777" w:rsidR="00094ABD" w:rsidRDefault="00094ABD" w:rsidP="00A52688">
      <w:pPr>
        <w:pStyle w:val="Sender"/>
      </w:pPr>
    </w:p>
    <w:p w14:paraId="4091B197" w14:textId="77777777" w:rsidR="00094ABD" w:rsidRDefault="00094ABD" w:rsidP="00A52688">
      <w:pPr>
        <w:pStyle w:val="Sender"/>
      </w:pPr>
    </w:p>
    <w:p w14:paraId="3056B291" w14:textId="77777777" w:rsidR="00094ABD" w:rsidRDefault="00094ABD" w:rsidP="00A52688">
      <w:pPr>
        <w:pStyle w:val="Sender"/>
      </w:pPr>
    </w:p>
    <w:bookmarkStart w:id="1" w:name="USR_Name"/>
    <w:bookmarkStart w:id="2" w:name="USR_Name_DIF"/>
    <w:p w14:paraId="090D2DCF" w14:textId="77777777" w:rsidR="00094ABD" w:rsidRDefault="002C3756" w:rsidP="00A52688">
      <w:pPr>
        <w:pStyle w:val="Sender-Name"/>
      </w:pPr>
      <w:sdt>
        <w:sdtPr>
          <w:alias w:val="USR_Name"/>
          <w:tag w:val="{&quot;templafy&quot;:{&quot;id&quot;:&quot;09438358-6f9f-4f0c-96ee-6efd66fa7a05&quot;}}"/>
          <w:id w:val="133"/>
          <w:placeholder>
            <w:docPart w:val="C51A7A799FCA4D988F178FF4810E12BF"/>
          </w:placeholder>
        </w:sdtPr>
        <w:sdtEndPr/>
        <w:sdtContent>
          <w:r w:rsidR="004F18B5">
            <w:t>Pernille Tanggaard Andersen</w:t>
          </w:r>
        </w:sdtContent>
      </w:sdt>
      <w:bookmarkEnd w:id="1"/>
    </w:p>
    <w:bookmarkStart w:id="3" w:name="USR_Title"/>
    <w:bookmarkStart w:id="4" w:name="USR_Title_DIF"/>
    <w:bookmarkEnd w:id="2"/>
    <w:p w14:paraId="59A31C77" w14:textId="77777777" w:rsidR="002D5562" w:rsidRDefault="002C3756" w:rsidP="00A52688">
      <w:pPr>
        <w:pStyle w:val="Sender"/>
      </w:pPr>
      <w:sdt>
        <w:sdtPr>
          <w:alias w:val="USR_Title"/>
          <w:tag w:val="{&quot;templafy&quot;:{&quot;id&quot;:&quot;e4a9ed42-c6bd-4354-a670-97e2a7b4c0c9&quot;}}"/>
          <w:id w:val="134"/>
          <w:placeholder>
            <w:docPart w:val="80BAED2D82B2473B92B7F211D13F32EE"/>
          </w:placeholder>
        </w:sdtPr>
        <w:sdtEndPr/>
        <w:sdtContent>
          <w:r w:rsidR="004F18B5">
            <w:t>Institutleder</w:t>
          </w:r>
        </w:sdtContent>
      </w:sdt>
      <w:bookmarkEnd w:id="3"/>
      <w:bookmarkEnd w:id="4"/>
    </w:p>
    <w:sectPr w:rsidR="002D5562" w:rsidSect="000C53D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6862" w14:textId="77777777" w:rsidR="002C3756" w:rsidRDefault="002C3756" w:rsidP="009E4B94">
      <w:pPr>
        <w:spacing w:line="240" w:lineRule="auto"/>
      </w:pPr>
      <w:r>
        <w:separator/>
      </w:r>
    </w:p>
  </w:endnote>
  <w:endnote w:type="continuationSeparator" w:id="0">
    <w:p w14:paraId="30E91D1D" w14:textId="77777777" w:rsidR="002C3756" w:rsidRDefault="002C375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672E" w14:textId="77777777"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636BD0" wp14:editId="3C2C085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24EC9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5" w:name="LAN_Page_1"/>
                          <w:proofErr w:type="spellStart"/>
                          <w:r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>Sid</w:t>
                          </w:r>
                          <w:sdt>
                            <w:sdtPr>
                              <w:alias w:val="LAN_Page_1"/>
                              <w:tag w:val="{&quot;templafy&quot;:{&quot;id&quot;:&quot;639d95a9-252c-43cc-a346-572d11485681&quot;}}"/>
                              <w:id w:val="136"/>
                            </w:sdtPr>
                            <w:sdtEndPr/>
                            <w:sdtContent>
                              <w:r>
                                <w:rPr>
                                  <w:rStyle w:val="Sidetal"/>
                                  <w:sz w:val="14"/>
                                  <w:szCs w:val="14"/>
                                </w:rPr>
                                <w:t>Side</w:t>
                              </w:r>
                              <w:proofErr w:type="spellEnd"/>
                            </w:sdtContent>
                          </w:sdt>
                          <w:bookmarkEnd w:id="5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36BD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29924EC9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6" w:name="LAN_Page_1"/>
                    <w:proofErr w:type="spellStart"/>
                    <w:r w:rsidRPr="003679E9">
                      <w:rPr>
                        <w:rStyle w:val="Sidetal"/>
                        <w:sz w:val="14"/>
                        <w:szCs w:val="14"/>
                      </w:rPr>
                      <w:t>Sid</w:t>
                    </w:r>
                    <w:sdt>
                      <w:sdtPr>
                        <w:alias w:val="LAN_Page_1"/>
                        <w:tag w:val="{&quot;templafy&quot;:{&quot;id&quot;:&quot;639d95a9-252c-43cc-a346-572d11485681&quot;}}"/>
                        <w:id w:val="136"/>
                      </w:sdtPr>
                      <w:sdtEndPr/>
                      <w:sdtContent>
                        <w:r>
                          <w:rPr>
                            <w:rStyle w:val="Sidetal"/>
                            <w:sz w:val="14"/>
                            <w:szCs w:val="14"/>
                          </w:rPr>
                          <w:t>Side</w:t>
                        </w:r>
                        <w:proofErr w:type="spellEnd"/>
                      </w:sdtContent>
                    </w:sdt>
                    <w:bookmarkEnd w:id="6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D478" w14:textId="77777777" w:rsidR="009E4B94" w:rsidRPr="00094ABD" w:rsidRDefault="005679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3AD52E" wp14:editId="211123AC">
              <wp:simplePos x="0" y="0"/>
              <wp:positionH relativeFrom="page">
                <wp:posOffset>6096000</wp:posOffset>
              </wp:positionH>
              <wp:positionV relativeFrom="page">
                <wp:posOffset>9086850</wp:posOffset>
              </wp:positionV>
              <wp:extent cx="1381760" cy="1314000"/>
              <wp:effectExtent l="0" t="0" r="8890" b="0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56791F" w:rsidRPr="00244D70" w14:paraId="7BE9EC7A" w14:textId="77777777" w:rsidTr="003E41E7">
                            <w:trPr>
                              <w:trHeight w:val="2069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bookmarkStart w:id="35" w:name="ADR_Name" w:displacedByCustomXml="next"/>
                              <w:sdt>
                                <w:sdtPr>
                                  <w:alias w:val="{{UserProfile.Adress.UniName}}"/>
                                  <w:tag w:val="{&quot;templafy&quot;:{&quot;id&quot;:&quot;1bbc5841-ac3d-4e79-a349-ce75d1044a14&quot;}}"/>
                                  <w:id w:val="-662314579"/>
                                  <w:placeholder>
                                    <w:docPart w:val="C404FF348B68467BB0CA81F57110AF15"/>
                                  </w:placeholder>
                                </w:sdtPr>
                                <w:sdtEndPr/>
                                <w:sdtContent>
                                  <w:p w14:paraId="36417EE3" w14:textId="77777777" w:rsidR="004F6E81" w:rsidRDefault="002C3756">
                                    <w:pPr>
                                      <w:pStyle w:val="Template-Virksomhedsnavn"/>
                                    </w:pPr>
                                    <w:r>
                                      <w:t>Syddansk Universitet</w:t>
                                    </w:r>
                                  </w:p>
                                  <w:bookmarkEnd w:id="35" w:displacedByCustomXml="next"/>
                                </w:sdtContent>
                              </w:sdt>
                              <w:bookmarkStart w:id="36" w:name="ADR_Adress"/>
                              <w:bookmarkStart w:id="37" w:name="FLD_DepartmentName_DIF"/>
                              <w:bookmarkEnd w:id="37"/>
                              <w:p w14:paraId="09ADA881" w14:textId="77777777" w:rsidR="0056791F" w:rsidRPr="00244D70" w:rsidRDefault="002C3756" w:rsidP="0056791F">
                                <w:pPr>
                                  <w:pStyle w:val="Template-Adresse"/>
                                </w:pPr>
                                <w:sdt>
                                  <w:sdtPr>
                                    <w:alias w:val="{{UserProfile.Adress.Address}}"/>
                                    <w:tag w:val="{&quot;templafy&quot;:{&quot;id&quot;:&quot;40f5c944-5dc6-4889-818b-5f03ec0a0494&quot;}}"/>
                                    <w:id w:val="-1727220433"/>
                                    <w:placeholder>
                                      <w:docPart w:val="C404FF348B68467BB0CA81F57110AF15"/>
                                    </w:placeholder>
                                  </w:sdtPr>
                                  <w:sdtEndPr/>
                                  <w:sdtContent>
                                    <w:bookmarkEnd w:id="36"/>
                                    <w:r w:rsidR="004F18B5">
                                      <w:t xml:space="preserve">Campusvej 55 </w:t>
                                    </w:r>
                                    <w:r w:rsidR="004F18B5">
                                      <w:br/>
                                      <w:t>5230 Odense M</w:t>
                                    </w:r>
                                  </w:sdtContent>
                                </w:sdt>
                              </w:p>
                              <w:bookmarkStart w:id="38" w:name="LAN_T_01"/>
                              <w:bookmarkStart w:id="39" w:name="ADR_Phone_DIF"/>
                              <w:p w14:paraId="66260EC3" w14:textId="77777777" w:rsidR="0056791F" w:rsidRPr="00244D70" w:rsidRDefault="002C3756" w:rsidP="0056791F">
                                <w:pPr>
                                  <w:pStyle w:val="Template-Adresse"/>
                                </w:pPr>
                                <w:sdt>
                                  <w:sdtPr>
                                    <w:alias w:val="LAN_T_01"/>
                                    <w:tag w:val="{&quot;templafy&quot;:{&quot;id&quot;:&quot;b2f6fe27-2e7a-4388-b17a-5a22be777817&quot;}}"/>
                                    <w:id w:val="140"/>
                                  </w:sdtPr>
                                  <w:sdtEndPr/>
                                  <w:sdtContent>
                                    <w:r w:rsidR="004F18B5">
                                      <w:t>T</w:t>
                                    </w:r>
                                  </w:sdtContent>
                                </w:sdt>
                                <w:bookmarkEnd w:id="38"/>
                                <w:r w:rsidR="0056791F" w:rsidRPr="00244D70">
                                  <w:tab/>
                                </w:r>
                                <w:bookmarkStart w:id="40" w:name="ADR_Phone"/>
                                <w:bookmarkStart w:id="41" w:name="ADR_Web_DIF"/>
                                <w:bookmarkEnd w:id="40"/>
                                <w:sdt>
                                  <w:sdtPr>
                                    <w:alias w:val="{{UserProfile.Adress.Phone}}"/>
                                    <w:tag w:val="{&quot;templafy&quot;:{&quot;id&quot;:&quot;42af24fc-0313-4433-8344-6cd70973ba3c&quot;}}"/>
                                    <w:id w:val="849765754"/>
                                    <w:placeholder>
                                      <w:docPart w:val="C404FF348B68467BB0CA81F57110AF15"/>
                                    </w:placeholder>
                                  </w:sdtPr>
                                  <w:sdtEndPr/>
                                  <w:sdtContent>
                                    <w:r w:rsidR="004F18B5">
                                      <w:t>+45 6550 1000 </w:t>
                                    </w:r>
                                  </w:sdtContent>
                                </w:sdt>
                              </w:p>
                              <w:bookmarkStart w:id="42" w:name="ADR_Web" w:displacedByCustomXml="next"/>
                              <w:bookmarkEnd w:id="42" w:displacedByCustomXml="next"/>
                              <w:bookmarkEnd w:id="41" w:displacedByCustomXml="next"/>
                              <w:bookmarkEnd w:id="39" w:displacedByCustomXml="next"/>
                              <w:sdt>
                                <w:sdtPr>
                                  <w:alias w:val="{{UserProfile.Adress.Web}}"/>
                                  <w:tag w:val="{&quot;templafy&quot;:{&quot;id&quot;:&quot;d3edbded-dd24-4c22-b945-f951be0cec2a&quot;}}"/>
                                  <w:id w:val="6871031"/>
                                  <w:placeholder>
                                    <w:docPart w:val="C404FF348B68467BB0CA81F57110AF15"/>
                                  </w:placeholder>
                                </w:sdtPr>
                                <w:sdtEndPr/>
                                <w:sdtContent>
                                  <w:p w14:paraId="5D114DFE" w14:textId="77777777" w:rsidR="004F6E81" w:rsidRDefault="002C3756">
                                    <w:pPr>
                                      <w:pStyle w:val="Template-Adresse"/>
                                    </w:pPr>
                                    <w:r>
                                      <w:t>www.sdu.dk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5821F10A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AD52E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80pt;margin-top:715.5pt;width:108.8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56791F" w:rsidRPr="00244D70" w14:paraId="7BE9EC7A" w14:textId="77777777" w:rsidTr="003E41E7">
                      <w:trPr>
                        <w:trHeight w:val="2069"/>
                      </w:trPr>
                      <w:tc>
                        <w:tcPr>
                          <w:tcW w:w="2127" w:type="dxa"/>
                          <w:vAlign w:val="bottom"/>
                        </w:tcPr>
                        <w:bookmarkStart w:id="43" w:name="ADR_Name" w:displacedByCustomXml="next"/>
                        <w:sdt>
                          <w:sdtPr>
                            <w:alias w:val="{{UserProfile.Adress.UniName}}"/>
                            <w:tag w:val="{&quot;templafy&quot;:{&quot;id&quot;:&quot;1bbc5841-ac3d-4e79-a349-ce75d1044a14&quot;}}"/>
                            <w:id w:val="-662314579"/>
                            <w:placeholder>
                              <w:docPart w:val="C404FF348B68467BB0CA81F57110AF15"/>
                            </w:placeholder>
                          </w:sdtPr>
                          <w:sdtEndPr/>
                          <w:sdtContent>
                            <w:p w14:paraId="36417EE3" w14:textId="77777777" w:rsidR="004F6E81" w:rsidRDefault="002C3756">
                              <w:pPr>
                                <w:pStyle w:val="Template-Virksomhedsnavn"/>
                              </w:pPr>
                              <w:r>
                                <w:t>Syddansk Universitet</w:t>
                              </w:r>
                            </w:p>
                            <w:bookmarkEnd w:id="43" w:displacedByCustomXml="next"/>
                          </w:sdtContent>
                        </w:sdt>
                        <w:bookmarkStart w:id="44" w:name="ADR_Adress"/>
                        <w:bookmarkStart w:id="45" w:name="FLD_DepartmentName_DIF"/>
                        <w:bookmarkEnd w:id="45"/>
                        <w:p w14:paraId="09ADA881" w14:textId="77777777" w:rsidR="0056791F" w:rsidRPr="00244D70" w:rsidRDefault="002C3756" w:rsidP="0056791F">
                          <w:pPr>
                            <w:pStyle w:val="Template-Adresse"/>
                          </w:pPr>
                          <w:sdt>
                            <w:sdtPr>
                              <w:alias w:val="{{UserProfile.Adress.Address}}"/>
                              <w:tag w:val="{&quot;templafy&quot;:{&quot;id&quot;:&quot;40f5c944-5dc6-4889-818b-5f03ec0a0494&quot;}}"/>
                              <w:id w:val="-1727220433"/>
                              <w:placeholder>
                                <w:docPart w:val="C404FF348B68467BB0CA81F57110AF15"/>
                              </w:placeholder>
                            </w:sdtPr>
                            <w:sdtEndPr/>
                            <w:sdtContent>
                              <w:bookmarkEnd w:id="44"/>
                              <w:r w:rsidR="004F18B5">
                                <w:t xml:space="preserve">Campusvej 55 </w:t>
                              </w:r>
                              <w:r w:rsidR="004F18B5">
                                <w:br/>
                                <w:t>5230 Odense M</w:t>
                              </w:r>
                            </w:sdtContent>
                          </w:sdt>
                        </w:p>
                        <w:bookmarkStart w:id="46" w:name="LAN_T_01"/>
                        <w:bookmarkStart w:id="47" w:name="ADR_Phone_DIF"/>
                        <w:p w14:paraId="66260EC3" w14:textId="77777777" w:rsidR="0056791F" w:rsidRPr="00244D70" w:rsidRDefault="002C3756" w:rsidP="0056791F">
                          <w:pPr>
                            <w:pStyle w:val="Template-Adresse"/>
                          </w:pPr>
                          <w:sdt>
                            <w:sdtPr>
                              <w:alias w:val="LAN_T_01"/>
                              <w:tag w:val="{&quot;templafy&quot;:{&quot;id&quot;:&quot;b2f6fe27-2e7a-4388-b17a-5a22be777817&quot;}}"/>
                              <w:id w:val="140"/>
                            </w:sdtPr>
                            <w:sdtEndPr/>
                            <w:sdtContent>
                              <w:r w:rsidR="004F18B5">
                                <w:t>T</w:t>
                              </w:r>
                            </w:sdtContent>
                          </w:sdt>
                          <w:bookmarkEnd w:id="46"/>
                          <w:r w:rsidR="0056791F" w:rsidRPr="00244D70">
                            <w:tab/>
                          </w:r>
                          <w:bookmarkStart w:id="48" w:name="ADR_Phone"/>
                          <w:bookmarkStart w:id="49" w:name="ADR_Web_DIF"/>
                          <w:bookmarkEnd w:id="48"/>
                          <w:sdt>
                            <w:sdtPr>
                              <w:alias w:val="{{UserProfile.Adress.Phone}}"/>
                              <w:tag w:val="{&quot;templafy&quot;:{&quot;id&quot;:&quot;42af24fc-0313-4433-8344-6cd70973ba3c&quot;}}"/>
                              <w:id w:val="849765754"/>
                              <w:placeholder>
                                <w:docPart w:val="C404FF348B68467BB0CA81F57110AF15"/>
                              </w:placeholder>
                            </w:sdtPr>
                            <w:sdtEndPr/>
                            <w:sdtContent>
                              <w:r w:rsidR="004F18B5">
                                <w:t>+45 6550 1000 </w:t>
                              </w:r>
                            </w:sdtContent>
                          </w:sdt>
                        </w:p>
                        <w:bookmarkStart w:id="50" w:name="ADR_Web" w:displacedByCustomXml="next"/>
                        <w:bookmarkEnd w:id="50" w:displacedByCustomXml="next"/>
                        <w:bookmarkEnd w:id="49" w:displacedByCustomXml="next"/>
                        <w:bookmarkEnd w:id="47" w:displacedByCustomXml="next"/>
                        <w:sdt>
                          <w:sdtPr>
                            <w:alias w:val="{{UserProfile.Adress.Web}}"/>
                            <w:tag w:val="{&quot;templafy&quot;:{&quot;id&quot;:&quot;d3edbded-dd24-4c22-b945-f951be0cec2a&quot;}}"/>
                            <w:id w:val="6871031"/>
                            <w:placeholder>
                              <w:docPart w:val="C404FF348B68467BB0CA81F57110AF15"/>
                            </w:placeholder>
                          </w:sdtPr>
                          <w:sdtEndPr/>
                          <w:sdtContent>
                            <w:p w14:paraId="5D114DFE" w14:textId="77777777" w:rsidR="004F6E81" w:rsidRDefault="002C3756">
                              <w:pPr>
                                <w:pStyle w:val="Template-Adresse"/>
                              </w:pPr>
                              <w:r>
                                <w:t>www.sdu.dk</w:t>
                              </w:r>
                            </w:p>
                          </w:sdtContent>
                        </w:sdt>
                      </w:tc>
                    </w:tr>
                  </w:tbl>
                  <w:p w14:paraId="5821F10A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B6F6" w14:textId="77777777" w:rsidR="002C3756" w:rsidRDefault="002C3756" w:rsidP="009E4B94">
      <w:pPr>
        <w:spacing w:line="240" w:lineRule="auto"/>
      </w:pPr>
      <w:r>
        <w:separator/>
      </w:r>
    </w:p>
  </w:footnote>
  <w:footnote w:type="continuationSeparator" w:id="0">
    <w:p w14:paraId="692B7D12" w14:textId="77777777" w:rsidR="002C3756" w:rsidRDefault="002C375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D2AE" w14:textId="77777777" w:rsidR="00906AD0" w:rsidRDefault="00906AD0">
    <w:pPr>
      <w:pStyle w:val="Sidehoved"/>
    </w:pPr>
    <w:r>
      <w:rPr>
        <w:noProof/>
      </w:rPr>
      <w:drawing>
        <wp:anchor distT="0" distB="0" distL="0" distR="0" simplePos="0" relativeHeight="251658240" behindDoc="0" locked="0" layoutInCell="1" allowOverlap="1" wp14:anchorId="40428E81" wp14:editId="5461C201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299568"/>
          <wp:effectExtent l="0" t="0" r="0" b="0"/>
          <wp:wrapNone/>
          <wp:docPr id="1270189283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89283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29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CA0" w14:textId="77777777" w:rsidR="00906AD0" w:rsidRDefault="00906AD0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455C83B8" wp14:editId="0935FE24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299568"/>
          <wp:effectExtent l="0" t="0" r="0" b="0"/>
          <wp:wrapNone/>
          <wp:docPr id="1458195815" name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195815" name="Logo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29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0BED" w14:textId="77777777" w:rsidR="008F4D20" w:rsidRDefault="003E41E7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49D718" wp14:editId="2BCD5823">
              <wp:simplePos x="0" y="0"/>
              <wp:positionH relativeFrom="page">
                <wp:posOffset>6096000</wp:posOffset>
              </wp:positionH>
              <wp:positionV relativeFrom="page">
                <wp:posOffset>3838575</wp:posOffset>
              </wp:positionV>
              <wp:extent cx="1381760" cy="1443038"/>
              <wp:effectExtent l="0" t="0" r="8890" b="508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1443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244D70" w:rsidRPr="00244D70" w14:paraId="5FAF112E" w14:textId="77777777" w:rsidTr="003E41E7">
                            <w:trPr>
                              <w:trHeight w:val="964"/>
                            </w:trPr>
                            <w:tc>
                              <w:tcPr>
                                <w:tcW w:w="2127" w:type="dxa"/>
                              </w:tcPr>
                              <w:sdt>
                                <w:sdtPr>
                                  <w:alias w:val="{{FormatDateTime(Form.Date,Translate(&quot;Format_DateCustomA&quot;),DocumentLanguage)}}"/>
                                  <w:tag w:val="{&quot;templafy&quot;:{&quot;id&quot;:&quot;f1a634ef-ea32-4931-9d92-904d742cc5eb&quot;}}"/>
                                  <w:id w:val="1441261557"/>
                                  <w:placeholder>
                                    <w:docPart w:val="C404FF348B68467BB0CA81F57110AF15"/>
                                  </w:placeholder>
                                </w:sdtPr>
                                <w:sdtEndPr/>
                                <w:sdtContent>
                                  <w:p w14:paraId="2EC53C82" w14:textId="111DDA1C" w:rsidR="004F6E81" w:rsidRDefault="002C3756">
                                    <w:pPr>
                                      <w:pStyle w:val="Template-Dato"/>
                                    </w:pPr>
                                    <w:r>
                                      <w:t xml:space="preserve">Dato: 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244D70" w:rsidRPr="00244D70" w14:paraId="570CAED8" w14:textId="77777777" w:rsidTr="003E41E7">
                            <w:trPr>
                              <w:trHeight w:val="558"/>
                              <w:hidden/>
                            </w:trPr>
                            <w:tc>
                              <w:tcPr>
                                <w:tcW w:w="2127" w:type="dxa"/>
                              </w:tcPr>
                              <w:bookmarkStart w:id="7" w:name="FLD_Reference_HIF" w:displacedByCustomXml="next"/>
                              <w:bookmarkStart w:id="8" w:name="LAN_Jurno" w:displacedByCustomXml="next"/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e997b886-cd4d-4a6b-bd24-53412f8f36d9&quot;}}"/>
                                  <w:id w:val="-843251933"/>
                                  <w:placeholder>
                                    <w:docPart w:val="C404FF348B68467BB0CA81F57110AF15"/>
                                  </w:placeholder>
                                </w:sdtPr>
                                <w:sdtEndPr/>
                                <w:sdtContent>
                                  <w:p w14:paraId="5A32F643" w14:textId="77777777" w:rsidR="00244D70" w:rsidRDefault="002C3756" w:rsidP="00722F2B">
                                    <w:pPr>
                                      <w:pStyle w:val="Template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AN_Jurno"/>
                                        <w:tag w:val="{&quot;templafy&quot;:{&quot;id&quot;:&quot;a1131d2e-8b45-4590-8e6f-d65be9b26d8f&quot;}}"/>
                                        <w:id w:val="102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Sagsnr.</w:t>
                                        </w:r>
                                      </w:sdtContent>
                                    </w:sdt>
                                    <w:bookmarkStart w:id="9" w:name="FLD_Reference"/>
                                    <w:bookmarkEnd w:id="8"/>
                                    <w:r w:rsidR="00722F2B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  <w:bookmarkEnd w:id="7"/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FLD_Reference"/>
                                        <w:tag w:val="{&quot;templafy&quot;:{&quot;id&quot;:&quot;be2fa1bf-d387-4145-844b-23c133a50336&quot;}}"/>
                                        <w:id w:val="104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​</w:t>
                                        </w:r>
                                      </w:sdtContent>
                                    </w:sdt>
                                  </w:p>
                                  <w:bookmarkEnd w:id="9" w:displacedByCustomXml="next"/>
                                </w:sdtContent>
                              </w:sdt>
                              <w:bookmarkStart w:id="10" w:name="USR_Initials"/>
                              <w:bookmarkStart w:id="11" w:name="USR_Initials_DIF"/>
                              <w:p w14:paraId="701E5F66" w14:textId="77777777" w:rsidR="00722F2B" w:rsidRDefault="002C3756" w:rsidP="00722F2B">
                                <w:pPr>
                                  <w:pStyle w:val="Template"/>
                                </w:pPr>
                                <w:sdt>
                                  <w:sdtPr>
                                    <w:alias w:val="USR_Initials"/>
                                    <w:tag w:val="{&quot;templafy&quot;:{&quot;id&quot;:&quot;d8115779-d65d-4d33-93a1-ca87956e3130&quot;}}"/>
                                    <w:id w:val="105"/>
                                  </w:sdtPr>
                                  <w:sdtEndPr/>
                                  <w:sdtContent>
                                    <w:r w:rsidR="004F18B5">
                                      <w:t>PTA</w:t>
                                    </w:r>
                                  </w:sdtContent>
                                </w:sdt>
                                <w:bookmarkEnd w:id="10"/>
                              </w:p>
                              <w:bookmarkEnd w:id="11"/>
                              <w:p w14:paraId="583EBDF2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bookmarkStart w:id="12" w:name="USR_Email"/>
                              <w:bookmarkStart w:id="13" w:name="USR_Email_DIF"/>
                              <w:p w14:paraId="7A09CA59" w14:textId="77777777" w:rsidR="0004455C" w:rsidRDefault="002C3756" w:rsidP="00722F2B">
                                <w:pPr>
                                  <w:pStyle w:val="Template"/>
                                </w:pPr>
                                <w:sdt>
                                  <w:sdtPr>
                                    <w:alias w:val="USR_Email"/>
                                    <w:tag w:val="{&quot;templafy&quot;:{&quot;id&quot;:&quot;7b862ecb-0519-4ce7-8e9f-af12adfab258&quot;}}"/>
                                    <w:id w:val="106"/>
                                  </w:sdtPr>
                                  <w:sdtEndPr/>
                                  <w:sdtContent>
                                    <w:r w:rsidR="004F18B5">
                                      <w:t>PTAndersen@health.sdu.dk</w:t>
                                    </w:r>
                                  </w:sdtContent>
                                </w:sdt>
                                <w:bookmarkEnd w:id="12"/>
                              </w:p>
                              <w:bookmarkEnd w:id="13" w:displacedByCustomXml="next"/>
                              <w:bookmarkStart w:id="14" w:name="LAN_T_02" w:displacedByCustomXml="next"/>
                              <w:bookmarkStart w:id="15" w:name="USR_DirectPhone_DIF" w:displacedByCustomXml="next"/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a7f72047-afdd-483b-9705-70051041cb86&quot;}}"/>
                                  <w:id w:val="-1478985065"/>
                                  <w:placeholder>
                                    <w:docPart w:val="C404FF348B68467BB0CA81F57110AF15"/>
                                  </w:placeholder>
                                </w:sdtPr>
                                <w:sdtEndPr/>
                                <w:sdtContent>
                                  <w:p w14:paraId="64A4A593" w14:textId="77777777" w:rsidR="0004455C" w:rsidRDefault="002C3756" w:rsidP="0004455C">
                                    <w:pPr>
                                      <w:pStyle w:val="Template"/>
                                      <w:tabs>
                                        <w:tab w:val="left" w:pos="227"/>
                                      </w:tabs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AN_T_02"/>
                                        <w:tag w:val="{&quot;templafy&quot;:{&quot;id&quot;:&quot;d7a10d3f-40db-4974-9b0a-a987d96be4eb&quot;}}"/>
                                        <w:id w:val="108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T</w:t>
                                        </w:r>
                                      </w:sdtContent>
                                    </w:sdt>
                                    <w:bookmarkStart w:id="16" w:name="USR_DirectPhone"/>
                                    <w:bookmarkEnd w:id="14"/>
                                    <w:r w:rsidR="00780160">
                                      <w:rPr>
                                        <w:vanish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USR_DirectPhone"/>
                                        <w:tag w:val="{&quot;templafy&quot;:{&quot;id&quot;:&quot;ae63b111-08c5-473e-8de1-b4eaf3e02196&quot;}}"/>
                                        <w:id w:val="110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​</w:t>
                                        </w:r>
                                      </w:sdtContent>
                                    </w:sdt>
                                  </w:p>
                                  <w:bookmarkEnd w:id="16" w:displacedByCustomXml="next"/>
                                </w:sdtContent>
                              </w:sdt>
                              <w:bookmarkEnd w:id="15" w:displacedByCustomXml="next"/>
                              <w:bookmarkStart w:id="17" w:name="USR_Mobile_DIF" w:displacedByCustomXml="next"/>
                              <w:bookmarkStart w:id="18" w:name="LAN_M" w:displacedByCustomXml="next"/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88bc3d1e-1829-497e-a16a-1447566c2ba5&quot;}}"/>
                                  <w:id w:val="1240990953"/>
                                  <w:placeholder>
                                    <w:docPart w:val="C404FF348B68467BB0CA81F57110AF15"/>
                                  </w:placeholder>
                                </w:sdtPr>
                                <w:sdtEndPr/>
                                <w:sdtContent>
                                  <w:p w14:paraId="1B70F250" w14:textId="77777777" w:rsidR="0004455C" w:rsidRPr="00244D70" w:rsidRDefault="002C3756" w:rsidP="0004455C">
                                    <w:pPr>
                                      <w:pStyle w:val="Template"/>
                                      <w:tabs>
                                        <w:tab w:val="left" w:pos="227"/>
                                      </w:tabs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LAN_M"/>
                                        <w:tag w:val="{&quot;templafy&quot;:{&quot;id&quot;:&quot;0cd4c40d-d4d5-4cd4-bbba-fc446e4fc5f1&quot;}}"/>
                                        <w:id w:val="111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M</w:t>
                                        </w:r>
                                      </w:sdtContent>
                                    </w:sdt>
                                    <w:bookmarkStart w:id="19" w:name="USR_Mobile"/>
                                    <w:bookmarkEnd w:id="18"/>
                                    <w:bookmarkEnd w:id="17"/>
                                    <w:r w:rsidR="00780160">
                                      <w:rPr>
                                        <w:vanish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USR_Mobile"/>
                                        <w:tag w:val="{&quot;templafy&quot;:{&quot;id&quot;:&quot;9c656704-dc7b-4d8e-913e-74ea66c7fe82&quot;}}"/>
                                        <w:id w:val="113"/>
                                      </w:sdtPr>
                                      <w:sdtEndPr/>
                                      <w:sdtContent>
                                        <w:r w:rsidR="004F18B5">
                                          <w:rPr>
                                            <w:vanish/>
                                          </w:rPr>
                                          <w:t>​</w:t>
                                        </w:r>
                                      </w:sdtContent>
                                    </w:sdt>
                                  </w:p>
                                  <w:bookmarkEnd w:id="19" w:displacedByCustomXml="next"/>
                                </w:sdtContent>
                              </w:sdt>
                            </w:tc>
                          </w:tr>
                        </w:tbl>
                        <w:p w14:paraId="1C9C6EC3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9D718" id="_x0000_t202" coordsize="21600,21600" o:spt="202" path="m,l,21600r21600,l21600,xe">
              <v:stroke joinstyle="miter"/>
              <v:path gradientshapeok="t" o:connecttype="rect"/>
            </v:shapetype>
            <v:shape id="DocInfo" o:spid="_x0000_s1027" type="#_x0000_t202" style="position:absolute;margin-left:480pt;margin-top:302.25pt;width:108.8pt;height:1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244D70" w:rsidRPr="00244D70" w14:paraId="5FAF112E" w14:textId="77777777" w:rsidTr="003E41E7">
                      <w:trPr>
                        <w:trHeight w:val="964"/>
                      </w:trPr>
                      <w:tc>
                        <w:tcPr>
                          <w:tcW w:w="2127" w:type="dxa"/>
                        </w:tcPr>
                        <w:sdt>
                          <w:sdtPr>
                            <w:alias w:val="{{FormatDateTime(Form.Date,Translate(&quot;Format_DateCustomA&quot;),DocumentLanguage)}}"/>
                            <w:tag w:val="{&quot;templafy&quot;:{&quot;id&quot;:&quot;f1a634ef-ea32-4931-9d92-904d742cc5eb&quot;}}"/>
                            <w:id w:val="1441261557"/>
                            <w:placeholder>
                              <w:docPart w:val="C404FF348B68467BB0CA81F57110AF15"/>
                            </w:placeholder>
                          </w:sdtPr>
                          <w:sdtEndPr/>
                          <w:sdtContent>
                            <w:p w14:paraId="2EC53C82" w14:textId="111DDA1C" w:rsidR="004F6E81" w:rsidRDefault="002C3756">
                              <w:pPr>
                                <w:pStyle w:val="Template-Dato"/>
                              </w:pPr>
                              <w:r>
                                <w:t xml:space="preserve">Dato: </w:t>
                              </w:r>
                            </w:p>
                          </w:sdtContent>
                        </w:sdt>
                      </w:tc>
                    </w:tr>
                    <w:tr w:rsidR="00244D70" w:rsidRPr="00244D70" w14:paraId="570CAED8" w14:textId="77777777" w:rsidTr="003E41E7">
                      <w:trPr>
                        <w:trHeight w:val="558"/>
                        <w:hidden/>
                      </w:trPr>
                      <w:tc>
                        <w:tcPr>
                          <w:tcW w:w="2127" w:type="dxa"/>
                        </w:tcPr>
                        <w:bookmarkStart w:id="20" w:name="FLD_Reference_HIF" w:displacedByCustomXml="next"/>
                        <w:bookmarkStart w:id="21" w:name="LAN_Jurno" w:displacedByCustomXml="next"/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e997b886-cd4d-4a6b-bd24-53412f8f36d9&quot;}}"/>
                            <w:id w:val="-843251933"/>
                            <w:placeholder>
                              <w:docPart w:val="C404FF348B68467BB0CA81F57110AF15"/>
                            </w:placeholder>
                          </w:sdtPr>
                          <w:sdtEndPr/>
                          <w:sdtContent>
                            <w:p w14:paraId="5A32F643" w14:textId="77777777" w:rsidR="00244D70" w:rsidRDefault="002C3756" w:rsidP="00722F2B">
                              <w:pPr>
                                <w:pStyle w:val="Templat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LAN_Jurno"/>
                                  <w:tag w:val="{&quot;templafy&quot;:{&quot;id&quot;:&quot;a1131d2e-8b45-4590-8e6f-d65be9b26d8f&quot;}}"/>
                                  <w:id w:val="102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Sagsnr.</w:t>
                                  </w:r>
                                </w:sdtContent>
                              </w:sdt>
                              <w:bookmarkStart w:id="22" w:name="FLD_Reference"/>
                              <w:bookmarkEnd w:id="21"/>
                              <w:r w:rsidR="00722F2B">
                                <w:rPr>
                                  <w:vanish/>
                                </w:rPr>
                                <w:t xml:space="preserve"> </w:t>
                              </w:r>
                              <w:bookmarkEnd w:id="20"/>
                              <w:sdt>
                                <w:sdtPr>
                                  <w:rPr>
                                    <w:vanish/>
                                  </w:rPr>
                                  <w:alias w:val="FLD_Reference"/>
                                  <w:tag w:val="{&quot;templafy&quot;:{&quot;id&quot;:&quot;be2fa1bf-d387-4145-844b-23c133a50336&quot;}}"/>
                                  <w:id w:val="104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  <w:bookmarkEnd w:id="22" w:displacedByCustomXml="next"/>
                          </w:sdtContent>
                        </w:sdt>
                        <w:bookmarkStart w:id="23" w:name="USR_Initials"/>
                        <w:bookmarkStart w:id="24" w:name="USR_Initials_DIF"/>
                        <w:p w14:paraId="701E5F66" w14:textId="77777777" w:rsidR="00722F2B" w:rsidRDefault="002C3756" w:rsidP="00722F2B">
                          <w:pPr>
                            <w:pStyle w:val="Template"/>
                          </w:pPr>
                          <w:sdt>
                            <w:sdtPr>
                              <w:alias w:val="USR_Initials"/>
                              <w:tag w:val="{&quot;templafy&quot;:{&quot;id&quot;:&quot;d8115779-d65d-4d33-93a1-ca87956e3130&quot;}}"/>
                              <w:id w:val="105"/>
                            </w:sdtPr>
                            <w:sdtEndPr/>
                            <w:sdtContent>
                              <w:r w:rsidR="004F18B5">
                                <w:t>PTA</w:t>
                              </w:r>
                            </w:sdtContent>
                          </w:sdt>
                          <w:bookmarkEnd w:id="23"/>
                        </w:p>
                        <w:bookmarkEnd w:id="24"/>
                        <w:p w14:paraId="583EBDF2" w14:textId="77777777" w:rsidR="0004455C" w:rsidRDefault="0004455C" w:rsidP="00722F2B">
                          <w:pPr>
                            <w:pStyle w:val="Template"/>
                          </w:pPr>
                        </w:p>
                        <w:bookmarkStart w:id="25" w:name="USR_Email"/>
                        <w:bookmarkStart w:id="26" w:name="USR_Email_DIF"/>
                        <w:p w14:paraId="7A09CA59" w14:textId="77777777" w:rsidR="0004455C" w:rsidRDefault="002C3756" w:rsidP="00722F2B">
                          <w:pPr>
                            <w:pStyle w:val="Template"/>
                          </w:pPr>
                          <w:sdt>
                            <w:sdtPr>
                              <w:alias w:val="USR_Email"/>
                              <w:tag w:val="{&quot;templafy&quot;:{&quot;id&quot;:&quot;7b862ecb-0519-4ce7-8e9f-af12adfab258&quot;}}"/>
                              <w:id w:val="106"/>
                            </w:sdtPr>
                            <w:sdtEndPr/>
                            <w:sdtContent>
                              <w:r w:rsidR="004F18B5">
                                <w:t>PTAndersen@health.sdu.dk</w:t>
                              </w:r>
                            </w:sdtContent>
                          </w:sdt>
                          <w:bookmarkEnd w:id="25"/>
                        </w:p>
                        <w:bookmarkEnd w:id="26" w:displacedByCustomXml="next"/>
                        <w:bookmarkStart w:id="27" w:name="LAN_T_02" w:displacedByCustomXml="next"/>
                        <w:bookmarkStart w:id="28" w:name="USR_DirectPhone_DIF" w:displacedByCustomXml="next"/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a7f72047-afdd-483b-9705-70051041cb86&quot;}}"/>
                            <w:id w:val="-1478985065"/>
                            <w:placeholder>
                              <w:docPart w:val="C404FF348B68467BB0CA81F57110AF15"/>
                            </w:placeholder>
                          </w:sdtPr>
                          <w:sdtEndPr/>
                          <w:sdtContent>
                            <w:p w14:paraId="64A4A593" w14:textId="77777777" w:rsidR="0004455C" w:rsidRDefault="002C3756" w:rsidP="0004455C">
                              <w:pPr>
                                <w:pStyle w:val="Template"/>
                                <w:tabs>
                                  <w:tab w:val="left" w:pos="227"/>
                                </w:tabs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LAN_T_02"/>
                                  <w:tag w:val="{&quot;templafy&quot;:{&quot;id&quot;:&quot;d7a10d3f-40db-4974-9b0a-a987d96be4eb&quot;}}"/>
                                  <w:id w:val="108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T</w:t>
                                  </w:r>
                                </w:sdtContent>
                              </w:sdt>
                              <w:bookmarkStart w:id="29" w:name="USR_DirectPhone"/>
                              <w:bookmarkEnd w:id="27"/>
                              <w:r w:rsidR="00780160">
                                <w:rPr>
                                  <w:vanish/>
                                </w:rPr>
                                <w:t xml:space="preserve">   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USR_DirectPhone"/>
                                  <w:tag w:val="{&quot;templafy&quot;:{&quot;id&quot;:&quot;ae63b111-08c5-473e-8de1-b4eaf3e02196&quot;}}"/>
                                  <w:id w:val="110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  <w:bookmarkEnd w:id="29" w:displacedByCustomXml="next"/>
                          </w:sdtContent>
                        </w:sdt>
                        <w:bookmarkEnd w:id="28" w:displacedByCustomXml="next"/>
                        <w:bookmarkStart w:id="30" w:name="USR_Mobile_DIF" w:displacedByCustomXml="next"/>
                        <w:bookmarkStart w:id="31" w:name="LAN_M" w:displacedByCustomXml="next"/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88bc3d1e-1829-497e-a16a-1447566c2ba5&quot;}}"/>
                            <w:id w:val="1240990953"/>
                            <w:placeholder>
                              <w:docPart w:val="C404FF348B68467BB0CA81F57110AF15"/>
                            </w:placeholder>
                          </w:sdtPr>
                          <w:sdtEndPr/>
                          <w:sdtContent>
                            <w:p w14:paraId="1B70F250" w14:textId="77777777" w:rsidR="0004455C" w:rsidRPr="00244D70" w:rsidRDefault="002C3756" w:rsidP="0004455C">
                              <w:pPr>
                                <w:pStyle w:val="Template"/>
                                <w:tabs>
                                  <w:tab w:val="left" w:pos="227"/>
                                </w:tabs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LAN_M"/>
                                  <w:tag w:val="{&quot;templafy&quot;:{&quot;id&quot;:&quot;0cd4c40d-d4d5-4cd4-bbba-fc446e4fc5f1&quot;}}"/>
                                  <w:id w:val="111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M</w:t>
                                  </w:r>
                                </w:sdtContent>
                              </w:sdt>
                              <w:bookmarkStart w:id="32" w:name="USR_Mobile"/>
                              <w:bookmarkEnd w:id="31"/>
                              <w:bookmarkEnd w:id="30"/>
                              <w:r w:rsidR="00780160">
                                <w:rPr>
                                  <w:vanish/>
                                </w:rPr>
                                <w:t xml:space="preserve">   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USR_Mobile"/>
                                  <w:tag w:val="{&quot;templafy&quot;:{&quot;id&quot;:&quot;9c656704-dc7b-4d8e-913e-74ea66c7fe82&quot;}}"/>
                                  <w:id w:val="113"/>
                                </w:sdtPr>
                                <w:sdtEndPr/>
                                <w:sdtContent>
                                  <w:r w:rsidR="004F18B5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  <w:bookmarkEnd w:id="32" w:displacedByCustomXml="next"/>
                          </w:sdtContent>
                        </w:sdt>
                      </w:tc>
                    </w:tr>
                  </w:tbl>
                  <w:p w14:paraId="1C9C6EC3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607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BAF4D4" wp14:editId="424F677F">
              <wp:simplePos x="0" y="0"/>
              <wp:positionH relativeFrom="page">
                <wp:posOffset>6096000</wp:posOffset>
              </wp:positionH>
              <wp:positionV relativeFrom="page">
                <wp:posOffset>1447800</wp:posOffset>
              </wp:positionV>
              <wp:extent cx="1381760" cy="899795"/>
              <wp:effectExtent l="0" t="0" r="8890" b="14605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899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E76070" w:rsidRPr="00244D70" w14:paraId="4E4FFC5C" w14:textId="77777777" w:rsidTr="003E41E7">
                            <w:trPr>
                              <w:trHeight w:val="1417"/>
                            </w:trPr>
                            <w:tc>
                              <w:tcPr>
                                <w:tcW w:w="2127" w:type="dxa"/>
                              </w:tcPr>
                              <w:bookmarkStart w:id="33" w:name="OFF_Institute"/>
                              <w:p w14:paraId="37AEF73F" w14:textId="77777777" w:rsidR="00D0743D" w:rsidRPr="005743F4" w:rsidRDefault="002C3756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sdt>
                                  <w:sdtPr>
                                    <w:alias w:val="OFF_Institute"/>
                                    <w:tag w:val="{&quot;templafy&quot;:{&quot;id&quot;:&quot;4ad0ea50-ecf3-45bc-a885-8af9c6cbce2b&quot;}}"/>
                                    <w:id w:val="127"/>
                                  </w:sdtPr>
                                  <w:sdtEndPr/>
                                  <w:sdtContent>
                                    <w:r w:rsidR="004F18B5">
                                      <w:t>Institut for Sundhedstjenesteforskning</w:t>
                                    </w:r>
                                  </w:sdtContent>
                                </w:sdt>
                                <w:bookmarkEnd w:id="33"/>
                              </w:p>
                            </w:tc>
                          </w:tr>
                        </w:tbl>
                        <w:p w14:paraId="6D913268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AF4D4" id="Institute" o:spid="_x0000_s1028" type="#_x0000_t202" style="position:absolute;margin-left:480pt;margin-top:114pt;width:108.8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E76070" w:rsidRPr="00244D70" w14:paraId="4E4FFC5C" w14:textId="77777777" w:rsidTr="003E41E7">
                      <w:trPr>
                        <w:trHeight w:val="1417"/>
                      </w:trPr>
                      <w:tc>
                        <w:tcPr>
                          <w:tcW w:w="2127" w:type="dxa"/>
                        </w:tcPr>
                        <w:bookmarkStart w:id="34" w:name="OFF_Institute"/>
                        <w:p w14:paraId="37AEF73F" w14:textId="77777777" w:rsidR="00D0743D" w:rsidRPr="005743F4" w:rsidRDefault="002C3756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sdt>
                            <w:sdtPr>
                              <w:alias w:val="OFF_Institute"/>
                              <w:tag w:val="{&quot;templafy&quot;:{&quot;id&quot;:&quot;4ad0ea50-ecf3-45bc-a885-8af9c6cbce2b&quot;}}"/>
                              <w:id w:val="127"/>
                            </w:sdtPr>
                            <w:sdtEndPr/>
                            <w:sdtContent>
                              <w:r w:rsidR="004F18B5">
                                <w:t>Institut for Sundhedstjenesteforskning</w:t>
                              </w:r>
                            </w:sdtContent>
                          </w:sdt>
                          <w:bookmarkEnd w:id="34"/>
                        </w:p>
                      </w:tc>
                    </w:tr>
                  </w:tbl>
                  <w:p w14:paraId="6D913268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7456" behindDoc="0" locked="0" layoutInCell="1" allowOverlap="1" wp14:anchorId="7B423DFD" wp14:editId="3750FE5C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299568"/>
          <wp:effectExtent l="0" t="0" r="0" b="0"/>
          <wp:wrapNone/>
          <wp:docPr id="191906820" name="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6820" name="Logo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29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48693868">
    <w:abstractNumId w:val="10"/>
  </w:num>
  <w:num w:numId="2" w16cid:durableId="1580292563">
    <w:abstractNumId w:val="7"/>
  </w:num>
  <w:num w:numId="3" w16cid:durableId="217518939">
    <w:abstractNumId w:val="6"/>
  </w:num>
  <w:num w:numId="4" w16cid:durableId="1693990956">
    <w:abstractNumId w:val="5"/>
  </w:num>
  <w:num w:numId="5" w16cid:durableId="140271873">
    <w:abstractNumId w:val="4"/>
  </w:num>
  <w:num w:numId="6" w16cid:durableId="2137790133">
    <w:abstractNumId w:val="9"/>
  </w:num>
  <w:num w:numId="7" w16cid:durableId="2114475871">
    <w:abstractNumId w:val="3"/>
  </w:num>
  <w:num w:numId="8" w16cid:durableId="2025016442">
    <w:abstractNumId w:val="2"/>
  </w:num>
  <w:num w:numId="9" w16cid:durableId="509443702">
    <w:abstractNumId w:val="1"/>
  </w:num>
  <w:num w:numId="10" w16cid:durableId="1888906300">
    <w:abstractNumId w:val="0"/>
  </w:num>
  <w:num w:numId="11" w16cid:durableId="1033308181">
    <w:abstractNumId w:val="8"/>
  </w:num>
  <w:num w:numId="12" w16cid:durableId="1644192828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56"/>
    <w:rsid w:val="00004865"/>
    <w:rsid w:val="0004455C"/>
    <w:rsid w:val="00053CB6"/>
    <w:rsid w:val="000877AC"/>
    <w:rsid w:val="000902C0"/>
    <w:rsid w:val="000903B4"/>
    <w:rsid w:val="00094ABD"/>
    <w:rsid w:val="000A6FE8"/>
    <w:rsid w:val="000C53D5"/>
    <w:rsid w:val="000C7DC5"/>
    <w:rsid w:val="000F3EC4"/>
    <w:rsid w:val="0012230C"/>
    <w:rsid w:val="001257E3"/>
    <w:rsid w:val="0013244F"/>
    <w:rsid w:val="00146436"/>
    <w:rsid w:val="00173F22"/>
    <w:rsid w:val="00182651"/>
    <w:rsid w:val="0018409D"/>
    <w:rsid w:val="001F1AB1"/>
    <w:rsid w:val="002114B3"/>
    <w:rsid w:val="00244D70"/>
    <w:rsid w:val="00245E93"/>
    <w:rsid w:val="00251E34"/>
    <w:rsid w:val="00277388"/>
    <w:rsid w:val="002C3756"/>
    <w:rsid w:val="002D5562"/>
    <w:rsid w:val="002E20E7"/>
    <w:rsid w:val="002E74A4"/>
    <w:rsid w:val="00304F02"/>
    <w:rsid w:val="003333E8"/>
    <w:rsid w:val="003664E6"/>
    <w:rsid w:val="003679E9"/>
    <w:rsid w:val="003B35B0"/>
    <w:rsid w:val="003C4F9F"/>
    <w:rsid w:val="003C60F1"/>
    <w:rsid w:val="003E0E21"/>
    <w:rsid w:val="003E41E7"/>
    <w:rsid w:val="0040216A"/>
    <w:rsid w:val="00424709"/>
    <w:rsid w:val="00424AD9"/>
    <w:rsid w:val="0046701B"/>
    <w:rsid w:val="00476011"/>
    <w:rsid w:val="00491CF6"/>
    <w:rsid w:val="004C01B2"/>
    <w:rsid w:val="004F18B5"/>
    <w:rsid w:val="004F6E81"/>
    <w:rsid w:val="005178A7"/>
    <w:rsid w:val="0054025F"/>
    <w:rsid w:val="005405D7"/>
    <w:rsid w:val="00544843"/>
    <w:rsid w:val="005602E6"/>
    <w:rsid w:val="0056791F"/>
    <w:rsid w:val="005743F4"/>
    <w:rsid w:val="00582AE7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6C6CE2"/>
    <w:rsid w:val="0070267E"/>
    <w:rsid w:val="00706E32"/>
    <w:rsid w:val="00722F2B"/>
    <w:rsid w:val="00746BFA"/>
    <w:rsid w:val="007546AF"/>
    <w:rsid w:val="00765934"/>
    <w:rsid w:val="0077140E"/>
    <w:rsid w:val="00780160"/>
    <w:rsid w:val="007C6BDC"/>
    <w:rsid w:val="007E373C"/>
    <w:rsid w:val="007F432B"/>
    <w:rsid w:val="008045AE"/>
    <w:rsid w:val="00813E50"/>
    <w:rsid w:val="00817935"/>
    <w:rsid w:val="00834DE3"/>
    <w:rsid w:val="00844446"/>
    <w:rsid w:val="00892D08"/>
    <w:rsid w:val="00893791"/>
    <w:rsid w:val="00897471"/>
    <w:rsid w:val="008E5A6D"/>
    <w:rsid w:val="008F32DF"/>
    <w:rsid w:val="008F4D20"/>
    <w:rsid w:val="00906AD0"/>
    <w:rsid w:val="00931064"/>
    <w:rsid w:val="00940286"/>
    <w:rsid w:val="0094757D"/>
    <w:rsid w:val="00951B25"/>
    <w:rsid w:val="009737E4"/>
    <w:rsid w:val="00983B74"/>
    <w:rsid w:val="009869A1"/>
    <w:rsid w:val="00990263"/>
    <w:rsid w:val="009A4CCC"/>
    <w:rsid w:val="009D1E80"/>
    <w:rsid w:val="009E4B94"/>
    <w:rsid w:val="00A52688"/>
    <w:rsid w:val="00A57EB1"/>
    <w:rsid w:val="00A811BE"/>
    <w:rsid w:val="00A91DA5"/>
    <w:rsid w:val="00AB4582"/>
    <w:rsid w:val="00AE2B94"/>
    <w:rsid w:val="00AF1D02"/>
    <w:rsid w:val="00B00D92"/>
    <w:rsid w:val="00B12ADB"/>
    <w:rsid w:val="00BB4255"/>
    <w:rsid w:val="00C320B7"/>
    <w:rsid w:val="00C357EF"/>
    <w:rsid w:val="00C36AF2"/>
    <w:rsid w:val="00C45E0A"/>
    <w:rsid w:val="00C700F5"/>
    <w:rsid w:val="00C84472"/>
    <w:rsid w:val="00C95B0F"/>
    <w:rsid w:val="00CA0A7D"/>
    <w:rsid w:val="00CC17DF"/>
    <w:rsid w:val="00CC6322"/>
    <w:rsid w:val="00CE00C7"/>
    <w:rsid w:val="00CE6F2B"/>
    <w:rsid w:val="00D0743D"/>
    <w:rsid w:val="00D27D0E"/>
    <w:rsid w:val="00D3752F"/>
    <w:rsid w:val="00D53670"/>
    <w:rsid w:val="00D96141"/>
    <w:rsid w:val="00DB31AF"/>
    <w:rsid w:val="00DC61BD"/>
    <w:rsid w:val="00DD1936"/>
    <w:rsid w:val="00DE2B28"/>
    <w:rsid w:val="00E27E17"/>
    <w:rsid w:val="00E53EE9"/>
    <w:rsid w:val="00E76070"/>
    <w:rsid w:val="00E83A88"/>
    <w:rsid w:val="00E90062"/>
    <w:rsid w:val="00EA19CF"/>
    <w:rsid w:val="00EB4DCC"/>
    <w:rsid w:val="00EC5D5C"/>
    <w:rsid w:val="00F15363"/>
    <w:rsid w:val="00F5594D"/>
    <w:rsid w:val="00F57488"/>
    <w:rsid w:val="00F57948"/>
    <w:rsid w:val="00F710A5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D7E5C"/>
  <w15:docId w15:val="{B1C7B9C2-919E-48D8-A67A-FA385395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strup\AppData\Local\Temp\4\Templafy\WordVsto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04FF348B68467BB0CA81F57110AF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50CB82-B3B7-4691-8D38-31A1ED222F8E}"/>
      </w:docPartPr>
      <w:docPartBody>
        <w:p w:rsidR="008F29FD" w:rsidRDefault="008F29FD">
          <w:pPr>
            <w:pStyle w:val="C404FF348B68467BB0CA81F57110AF15"/>
          </w:pPr>
          <w:r w:rsidRPr="0067418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C51A7A799FCA4D988F178FF4810E12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5C8DE-8886-4A12-8B6D-211935CA4DB6}"/>
      </w:docPartPr>
      <w:docPartBody>
        <w:p w:rsidR="008F29FD" w:rsidRDefault="008F29FD">
          <w:pPr>
            <w:pStyle w:val="C51A7A799FCA4D988F178FF4810E12BF"/>
          </w:pPr>
          <w:r>
            <w:t xml:space="preserve"> &lt;Name&gt;</w:t>
          </w:r>
        </w:p>
      </w:docPartBody>
    </w:docPart>
    <w:docPart>
      <w:docPartPr>
        <w:name w:val="80BAED2D82B2473B92B7F211D13F32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A2A95A-A17A-4E03-979A-12807D7EB7EA}"/>
      </w:docPartPr>
      <w:docPartBody>
        <w:p w:rsidR="008F29FD" w:rsidRDefault="008F29FD">
          <w:pPr>
            <w:pStyle w:val="80BAED2D82B2473B92B7F211D13F32EE"/>
          </w:pPr>
          <w:r>
            <w:t>&lt;Title&gt;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FD"/>
    <w:rsid w:val="00146436"/>
    <w:rsid w:val="008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C404FF348B68467BB0CA81F57110AF15">
    <w:name w:val="C404FF348B68467BB0CA81F57110AF15"/>
  </w:style>
  <w:style w:type="paragraph" w:customStyle="1" w:styleId="C51A7A799FCA4D988F178FF4810E12BF">
    <w:name w:val="C51A7A799FCA4D988F178FF4810E12BF"/>
  </w:style>
  <w:style w:type="paragraph" w:customStyle="1" w:styleId="80BAED2D82B2473B92B7F211D13F32EE">
    <w:name w:val="80BAED2D82B2473B92B7F211D13F3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required":false,"shareValue":false,"type":"datePicker","name":"Date","label":"Date"},{"required":false,"placeholder":"","lines":1,"shareValue":false,"type":"textBox","name":"Reference","label":"Case no."},{"required":false,"placeholder":"","lines":1,"shareValue":false,"type":"textBox","name":"DepartmentName","label":"Department name in address"}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{"elementConfiguration":{"binding":"{{Translate(\"NameandAddressF11\")}}","promptAiService":false,"removeAndKeepContent":false,"disableUpdates":false,"type":"text"},"type":"richTextContentControl","id":"0ebcdac7-11d5-40ed-b43c-98a30703cbec"},{"elementConfiguration":{"binding":"{{Translate(\"Heading\")}}","promptAiService":false,"removeAndKeepContent":false,"disableUpdates":false,"type":"text"},"type":"richTextContentControl","id":"a9f7a20a-fa35-40a6-bc83-c9ab29a7cd2d"},{"elementConfiguration":{"binding":"{{Translate(\"Text\")}}","promptAiService":false,"removeAndKeepContent":false,"disableUpdates":false,"type":"text"},"type":"richTextContentControl","id":"acd90c24-8bdd-4852-9808-59f5f460b053"},{"elementConfiguration":{"binding":"{{Translate(\"BestRegards\")}}","promptAiService":false,"removeAndKeepContent":false,"disableUpdates":false,"type":"text"},"type":"richTextContentControl","id":"5355ab49-c087-4ef5-8e67-856667472bae"},{"elementConfiguration":{"binding":"{{UserProfile.Name}}","promptAiService":false,"removeAndKeepContent":false,"disableUpdates":false,"type":"text"},"type":"richTextContentControl","id":"09438358-6f9f-4f0c-96ee-6efd66fa7a05"},{"elementConfiguration":{"binding":"{{UserProfile.Title}}","promptAiService":false,"removeAndKeepContent":false,"disableUpdates":false,"type":"text"},"type":"richTextContentControl","id":"e4a9ed42-c6bd-4354-a670-97e2a7b4c0c9"},{"elementConfiguration":{"binding":"{{FormatDateTime(Form.Date,Translate(\"Format_DateCustomA\"),DocumentLanguage)}}","promptAiService":false,"removeAndKeepContent":false,"disableUpdates":false,"type":"text"},"type":"richTextContentControl","id":"f1a634ef-ea32-4931-9d92-904d742cc5eb"},{"elementConfiguration":{"visibility":"{{IfElse(Equals(Form.Reference, \"\"), VisibilityType.Hidden, VisibilityType.Visible)}}","disableUpdates":false,"type":"group"},"type":"richTextContentControl","id":"e997b886-cd4d-4a6b-bd24-53412f8f36d9"},{"elementConfiguration":{"binding":"{{Translate(\"Jurno\")}}","promptAiService":false,"removeAndKeepContent":false,"disableUpdates":false,"type":"text"},"type":"richTextContentControl","id":"a1131d2e-8b45-4590-8e6f-d65be9b26d8f"},{"elementConfiguration":{"binding":"{{Form.Reference}}","promptAiService":false,"removeAndKeepContent":false,"disableUpdates":false,"type":"text"},"type":"richTextContentControl","id":"be2fa1bf-d387-4145-844b-23c133a50336"},{"elementConfiguration":{"binding":"{{UserProfile.Initials}}","promptAiService":false,"removeAndKeepContent":false,"disableUpdates":false,"type":"text"},"type":"richTextContentControl","id":"d8115779-d65d-4d33-93a1-ca87956e3130"},{"elementConfiguration":{"binding":"{{UserProfile.Email}}","promptAiService":false,"removeAndKeepContent":false,"disableUpdates":false,"type":"text"},"type":"richTextContentControl","id":"7b862ecb-0519-4ce7-8e9f-af12adfab258"},{"elementConfiguration":{"visibility":"{{IfElse(Equals(UserProfile.DirectPhone, \"\"), VisibilityType.Hidden, VisibilityType.Visible)}}","disableUpdates":false,"type":"group"},"type":"richTextContentControl","id":"a7f72047-afdd-483b-9705-70051041cb86"},{"elementConfiguration":{"binding":"{{Translate(\"T\")}}","promptAiService":false,"removeAndKeepContent":false,"disableUpdates":false,"type":"text"},"type":"richTextContentControl","id":"d7a10d3f-40db-4974-9b0a-a987d96be4eb"},{"elementConfiguration":{"binding":"{{UserProfile.DirectPhone}}","promptAiService":false,"removeAndKeepContent":false,"disableUpdates":false,"type":"text"},"type":"richTextContentControl","id":"ae63b111-08c5-473e-8de1-b4eaf3e02196"},{"elementConfiguration":{"visibility":"{{IfElse(Equals(UserProfile.Mobile, \"\"), VisibilityType.Hidden, VisibilityType.Visible)}}","disableUpdates":false,"type":"group"},"type":"richTextContentControl","id":"88bc3d1e-1829-497e-a16a-1447566c2ba5"},{"elementConfiguration":{"binding":"{{Translate(\"M\")}}","promptAiService":false,"removeAndKeepContent":false,"disableUpdates":false,"type":"text"},"type":"richTextContentControl","id":"0cd4c40d-d4d5-4cd4-bbba-fc446e4fc5f1"},{"elementConfiguration":{"binding":"{{UserProfile.Mobile}}","promptAiService":false,"removeAndKeepContent":false,"disableUpdates":false,"type":"text"},"type":"richTextContentControl","id":"9c656704-dc7b-4d8e-913e-74ea66c7fe82"},{"elementConfiguration":{"binding":"{{FormatDateTime(Form.Date,Translate(\"Format_DateCustomA\"),DocumentLanguage)}}","promptAiService":false,"removeAndKeepContent":false,"disableUpdates":false,"type":"text"},"type":"richTextContentControl","id":"b70389b2-e7b1-4492-95b1-4f04316cd164"},{"elementConfiguration":{"visibility":"{{IfElse(Equals(Form.Reference, \"\"), VisibilityType.Hidden, VisibilityType.Visible)}}","disableUpdates":false,"type":"group"},"type":"richTextContentControl","id":"ba17abce-9562-4c84-9836-b98e7bccde47"},{"elementConfiguration":{"binding":"{{Translate(\"Jurno\")}}","promptAiService":false,"removeAndKeepContent":false,"disableUpdates":false,"type":"text"},"type":"richTextContentControl","id":"10593333-3c35-4318-959b-d1f63062cea2"},{"elementConfiguration":{"binding":"{{Form.Reference}}","promptAiService":false,"removeAndKeepContent":false,"disableUpdates":false,"type":"text"},"type":"richTextContentControl","id":"80a59cdd-638e-4d53-b38f-bc5978c8ba46"},{"elementConfiguration":{"binding":"{{UserProfile.Initials}}","promptAiService":false,"removeAndKeepContent":false,"disableUpdates":false,"type":"text"},"type":"richTextContentControl","id":"e91fc260-1e49-475b-b565-df9284bc149d"},{"elementConfiguration":{"binding":"{{UserProfile.Email}}","promptAiService":false,"removeAndKeepContent":false,"disableUpdates":false,"type":"text"},"type":"richTextContentControl","id":"e9f867c6-5084-4f5a-b54b-c002d88e982b"},{"elementConfiguration":{"visibility":"{{IfElse(Equals(UserProfile.DirectPhone, \"\"), VisibilityType.Hidden, VisibilityType.Visible)}}","disableUpdates":false,"type":"group"},"type":"richTextContentControl","id":"9d857e5e-866e-4d1e-be4b-3c30b780d936"},{"elementConfiguration":{"binding":"{{Translate(\"T\")}}","promptAiService":false,"removeAndKeepContent":false,"disableUpdates":false,"type":"text"},"type":"richTextContentControl","id":"f0fe046a-0e8e-470f-933c-915385d194b3"},{"elementConfiguration":{"binding":"{{UserProfile.DirectPhone}}","promptAiService":false,"removeAndKeepContent":false,"disableUpdates":false,"type":"text"},"type":"richTextContentControl","id":"a6b7db0f-3ac9-4948-82ea-7148c2518047"},{"elementConfiguration":{"visibility":"{{IfElse(Equals(UserProfile.Mobile, \"\"), VisibilityType.Hidden, VisibilityType.Visible)}}","disableUpdates":false,"type":"group"},"type":"richTextContentControl","id":"0c902b46-a982-4547-abc0-0f5f0d1c1720"},{"elementConfiguration":{"binding":"{{Translate(\"M\")}}","promptAiService":false,"removeAndKeepContent":false,"disableUpdates":false,"type":"text"},"type":"richTextContentControl","id":"ef65f6d7-80af-4197-b013-0f74a6804320"},{"elementConfiguration":{"binding":"{{UserProfile.Mobile}}","promptAiService":false,"removeAndKeepContent":false,"disableUpdates":false,"type":"text"},"type":"richTextContentControl","id":"60fa564a-c9ca-4548-8c68-0d296c777cc7"},{"elementConfiguration":{"binding":"{{UserProfile.Institut.Institute}}","promptAiService":false,"removeAndKeepContent":false,"disableUpdates":false,"type":"text"},"type":"richTextContentControl","id":"4ad0ea50-ecf3-45bc-a885-8af9c6cbce2b"},{"elementConfiguration":{"binding":"{{UserProfile.Institut.Institute}}","promptAiService":false,"removeAndKeepContent":false,"disableUpdates":false,"type":"text"},"type":"richTextContentControl","id":"1a0bde92-7110-4d12-9fb0-545561e284d3"},{"elementConfiguration":{"binding":"{{Translate(\"Page\")}}","promptAiService":false,"removeAndKeepContent":false,"disableUpdates":false,"type":"text"},"type":"richTextContentControl","id":"639d95a9-252c-43cc-a346-572d11485681"},{"elementConfiguration":{"binding":"{{Translate(\"Page\")}}","promptAiService":false,"removeAndKeepContent":false,"disableUpdates":false,"type":"text"},"type":"richTextContentControl","id":"bd9ce1a9-430a-4d59-8737-6be63ce745f6"},{"elementConfiguration":{"binding":"{{UserProfile.Adress.UniName}}","promptAiService":false,"removeAndKeepContent":false,"disableUpdates":false,"type":"text"},"type":"richTextContentControl","id":"1bbc5841-ac3d-4e79-a349-ce75d1044a14"},{"elementConfiguration":{"binding":"{{UserProfile.Adress.Address}}","promptAiService":false,"removeAndKeepContent":false,"disableUpdates":false,"type":"text"},"type":"richTextContentControl","id":"40f5c944-5dc6-4889-818b-5f03ec0a0494"},{"elementConfiguration":{"binding":"{{Translate(\"T\")}}","promptAiService":false,"removeAndKeepContent":false,"disableUpdates":false,"type":"text"},"type":"richTextContentControl","id":"b2f6fe27-2e7a-4388-b17a-5a22be777817"},{"elementConfiguration":{"binding":"{{UserProfile.Adress.Phone}}","promptAiService":false,"removeAndKeepContent":false,"disableUpdates":false,"type":"text"},"type":"richTextContentControl","id":"42af24fc-0313-4433-8344-6cd70973ba3c"},{"elementConfiguration":{"binding":"{{UserProfile.Adress.Web}}","promptAiService":false,"removeAndKeepContent":false,"disableUpdates":false,"type":"text"},"type":"richTextContentControl","id":"d3edbded-dd24-4c22-b945-f951be0cec2a"},{"elementConfiguration":{"binding":"{{UserProfile.Adress.UniName}}","promptAiService":false,"removeAndKeepContent":false,"disableUpdates":false,"type":"text"},"type":"richTextContentControl","id":"35801435-2d3d-483a-9754-07c97b00c4d0"},{"elementConfiguration":{"binding":"{{UserProfile.Adress.Address}}","promptAiService":false,"removeAndKeepContent":false,"disableUpdates":false,"type":"text"},"type":"richTextContentControl","id":"6562b395-52f1-4aa3-b870-a871259caa75"},{"elementConfiguration":{"binding":"{{Translate(\"T\")}}","promptAiService":false,"removeAndKeepContent":false,"disableUpdates":false,"type":"text"},"type":"richTextContentControl","id":"10eba2ac-29e1-4a37-9add-f99703d3e412"},{"elementConfiguration":{"binding":"{{UserProfile.Adress.Phone}}","promptAiService":false,"removeAndKeepContent":false,"disableUpdates":false,"type":"text"},"type":"richTextContentControl","id":"4551ec2d-fc41-4886-96d9-a243e5105fff"},{"elementConfiguration":{"binding":"{{UserProfile.Adress.Web}}","promptAiService":false,"removeAndKeepContent":false,"disableUpdates":false,"type":"text"},"type":"richTextContentControl","id":"952ac7fa-b4d5-43f2-b824-6194bfb73c49"}],"transformationConfigurations":[{"image":"{{DataSources.ImageFiles[\"SDU_BLACK.emf\"].Image}}","shapeName":"Logo","width":"3.1 cm","namedSections":"{{NamedSections.All}}","namedPages":"{{NamedPages.All}}","leftOffset":"16.95 cm","horizontalRelativePosition":"{{HorizontalRelativePosition.Page}}","topOffset":"1.49 cm","verticalRelativePosition":"{{VerticalRelativePosition.Page}}","imageTextWrapping":"{{ImageTextWrapping.InFrontOfText}}","disableUpdates":false,"type":"imageHeader"}],"templateName":"Brev / Letter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AD2D40EA-20FE-49BD-AFFC-93A88B100816}">
  <ds:schemaRefs/>
</ds:datastoreItem>
</file>

<file path=customXml/itemProps2.xml><?xml version="1.0" encoding="utf-8"?>
<ds:datastoreItem xmlns:ds="http://schemas.openxmlformats.org/officeDocument/2006/customXml" ds:itemID="{3D2F0BB7-B93F-4AF4-8229-4913473A23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721D2-16A1-4C87-BF3E-82E79F872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9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Ngaio Ustrup</dc:creator>
  <cp:lastModifiedBy>Ngaio Ustrup</cp:lastModifiedBy>
  <cp:revision>1</cp:revision>
  <dcterms:created xsi:type="dcterms:W3CDTF">2025-09-05T11:39:00Z</dcterms:created>
  <dcterms:modified xsi:type="dcterms:W3CDTF">2025-09-05T11:48:00Z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636001963229968592</vt:lpwstr>
  </property>
  <property fmtid="{D5CDD505-2E9C-101B-9397-08002B2CF9AE}" pid="4" name="TemplafyUserProfileId">
    <vt:lpwstr>922084948905558781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