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634B" w14:textId="77777777" w:rsidR="00AA3F1C" w:rsidRPr="00BA6AA3" w:rsidRDefault="00AA3F1C" w:rsidP="00AA3F1C">
      <w:pPr>
        <w:pStyle w:val="Overskrift1"/>
        <w:rPr>
          <w:rFonts w:ascii="Arial" w:hAnsi="Arial" w:cs="Arial"/>
          <w:lang w:val="en-US"/>
        </w:rPr>
      </w:pPr>
      <w:r w:rsidRPr="00BA6AA3">
        <w:rPr>
          <w:rFonts w:ascii="Arial" w:hAnsi="Arial" w:cs="Arial"/>
          <w:lang w:val="en-US"/>
        </w:rPr>
        <w:t>Appendix 1. Application form CONCEPT</w:t>
      </w:r>
    </w:p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AA3F1C" w:rsidRPr="00BA6AA3" w14:paraId="3FD834ED" w14:textId="77777777" w:rsidTr="00EE42AE">
        <w:trPr>
          <w:trHeight w:val="253"/>
        </w:trPr>
        <w:tc>
          <w:tcPr>
            <w:tcW w:w="3114" w:type="dxa"/>
            <w:shd w:val="clear" w:color="auto" w:fill="12690B"/>
          </w:tcPr>
          <w:p w14:paraId="65860970" w14:textId="77777777" w:rsidR="00AA3F1C" w:rsidRPr="00BA6AA3" w:rsidRDefault="00AA3F1C" w:rsidP="00EE42AE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BA6AA3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Project title </w:t>
            </w:r>
            <w:r w:rsidRPr="00BA6AA3">
              <w:rPr>
                <w:rFonts w:ascii="Arial" w:hAnsi="Arial" w:cs="Arial"/>
                <w:b/>
                <w:color w:val="FFFFFF" w:themeColor="background1"/>
              </w:rPr>
              <w:t xml:space="preserve">and </w:t>
            </w:r>
            <w:proofErr w:type="spellStart"/>
            <w:r w:rsidRPr="00BA6AA3">
              <w:rPr>
                <w:rFonts w:ascii="Arial" w:hAnsi="Arial" w:cs="Arial"/>
                <w:b/>
                <w:color w:val="FFFFFF" w:themeColor="background1"/>
              </w:rPr>
              <w:t>acronym</w:t>
            </w:r>
            <w:proofErr w:type="spellEnd"/>
          </w:p>
        </w:tc>
        <w:tc>
          <w:tcPr>
            <w:tcW w:w="5946" w:type="dxa"/>
          </w:tcPr>
          <w:p w14:paraId="6224FBAE" w14:textId="77777777" w:rsidR="00AA3F1C" w:rsidRPr="00BA6AA3" w:rsidRDefault="00AA3F1C" w:rsidP="00EE42AE">
            <w:pPr>
              <w:rPr>
                <w:rFonts w:ascii="Arial" w:hAnsi="Arial" w:cs="Arial"/>
                <w:lang w:val="en-US"/>
              </w:rPr>
            </w:pPr>
          </w:p>
        </w:tc>
      </w:tr>
      <w:tr w:rsidR="00AA3F1C" w:rsidRPr="00AA3F1C" w14:paraId="6CFEF32C" w14:textId="77777777" w:rsidTr="00EE42AE">
        <w:trPr>
          <w:trHeight w:val="253"/>
        </w:trPr>
        <w:tc>
          <w:tcPr>
            <w:tcW w:w="3114" w:type="dxa"/>
            <w:shd w:val="clear" w:color="auto" w:fill="12690B"/>
          </w:tcPr>
          <w:p w14:paraId="64734575" w14:textId="77777777" w:rsidR="00AA3F1C" w:rsidRPr="00BA6AA3" w:rsidRDefault="00AA3F1C" w:rsidP="00EE42AE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BA6AA3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Project leader:</w:t>
            </w:r>
          </w:p>
        </w:tc>
        <w:tc>
          <w:tcPr>
            <w:tcW w:w="5946" w:type="dxa"/>
          </w:tcPr>
          <w:p w14:paraId="353C7FC8" w14:textId="77777777" w:rsidR="00AA3F1C" w:rsidRPr="00BA6AA3" w:rsidRDefault="00AA3F1C" w:rsidP="00EE42AE">
            <w:pPr>
              <w:rPr>
                <w:rFonts w:ascii="Arial" w:hAnsi="Arial" w:cs="Arial"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(Name, title and place of employment)</w:t>
            </w:r>
          </w:p>
        </w:tc>
      </w:tr>
      <w:tr w:rsidR="00AA3F1C" w:rsidRPr="00BA6AA3" w14:paraId="0C6568AB" w14:textId="77777777" w:rsidTr="00EE42AE">
        <w:trPr>
          <w:trHeight w:val="253"/>
        </w:trPr>
        <w:tc>
          <w:tcPr>
            <w:tcW w:w="3114" w:type="dxa"/>
            <w:shd w:val="clear" w:color="auto" w:fill="12690B"/>
          </w:tcPr>
          <w:p w14:paraId="0BC3BED2" w14:textId="77777777" w:rsidR="00AA3F1C" w:rsidRPr="00BA6AA3" w:rsidRDefault="00AA3F1C" w:rsidP="00EE42AE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BA6AA3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Contact information:</w:t>
            </w:r>
          </w:p>
        </w:tc>
        <w:tc>
          <w:tcPr>
            <w:tcW w:w="5946" w:type="dxa"/>
          </w:tcPr>
          <w:p w14:paraId="6F7C3E0D" w14:textId="77777777" w:rsidR="00AA3F1C" w:rsidRPr="00BA6AA3" w:rsidRDefault="00AA3F1C" w:rsidP="00EE42AE">
            <w:pPr>
              <w:rPr>
                <w:rFonts w:ascii="Arial" w:hAnsi="Arial" w:cs="Arial"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(E-mail &amp; phone number)</w:t>
            </w:r>
          </w:p>
        </w:tc>
      </w:tr>
    </w:tbl>
    <w:tbl>
      <w:tblPr>
        <w:tblStyle w:val="Tabel-Gitter"/>
        <w:tblpPr w:leftFromText="141" w:rightFromText="141" w:vertAnchor="text" w:tblpY="269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3F1C" w:rsidRPr="00AA3F1C" w14:paraId="5BF0756C" w14:textId="77777777" w:rsidTr="00EE42AE">
        <w:tc>
          <w:tcPr>
            <w:tcW w:w="9060" w:type="dxa"/>
            <w:shd w:val="clear" w:color="auto" w:fill="12690B"/>
          </w:tcPr>
          <w:p w14:paraId="296D29FC" w14:textId="77777777" w:rsidR="00AA3F1C" w:rsidRPr="00BA6AA3" w:rsidRDefault="00AA3F1C" w:rsidP="00EE42AE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BA6AA3">
              <w:rPr>
                <w:rFonts w:ascii="Arial" w:hAnsi="Arial" w:cs="Arial"/>
                <w:b/>
                <w:color w:val="FFFFFF" w:themeColor="background1"/>
                <w:lang w:val="en-US"/>
              </w:rPr>
              <w:t>Project summary - Layman's description (Max 600 characters including spaces)</w:t>
            </w:r>
          </w:p>
        </w:tc>
      </w:tr>
      <w:tr w:rsidR="00AA3F1C" w:rsidRPr="00AA3F1C" w14:paraId="3F530BB0" w14:textId="77777777" w:rsidTr="00EE42AE">
        <w:tc>
          <w:tcPr>
            <w:tcW w:w="9060" w:type="dxa"/>
          </w:tcPr>
          <w:p w14:paraId="32D59803" w14:textId="77777777" w:rsidR="00AA3F1C" w:rsidRPr="00BA6AA3" w:rsidRDefault="00AA3F1C" w:rsidP="00EE42AE">
            <w:pPr>
              <w:rPr>
                <w:rFonts w:ascii="Arial" w:hAnsi="Arial" w:cs="Arial"/>
                <w:lang w:val="en-US"/>
              </w:rPr>
            </w:pPr>
          </w:p>
          <w:p w14:paraId="47357485" w14:textId="77777777" w:rsidR="00AA3F1C" w:rsidRPr="00BA6AA3" w:rsidRDefault="00AA3F1C" w:rsidP="00EE42AE">
            <w:pPr>
              <w:rPr>
                <w:rFonts w:ascii="Arial" w:hAnsi="Arial" w:cs="Arial"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In this box a summary should be provided of the overall project and the activities for which funding is being requested in this phase of the project.</w:t>
            </w:r>
          </w:p>
          <w:p w14:paraId="68C3EC74" w14:textId="77777777" w:rsidR="00AA3F1C" w:rsidRPr="00BA6AA3" w:rsidRDefault="00AA3F1C" w:rsidP="00EE42AE">
            <w:pPr>
              <w:rPr>
                <w:rFonts w:ascii="Arial" w:hAnsi="Arial" w:cs="Arial"/>
                <w:lang w:val="en-US"/>
              </w:rPr>
            </w:pPr>
          </w:p>
        </w:tc>
      </w:tr>
      <w:tr w:rsidR="00AA3F1C" w:rsidRPr="00AA3F1C" w14:paraId="04A95932" w14:textId="77777777" w:rsidTr="00EE42AE">
        <w:tc>
          <w:tcPr>
            <w:tcW w:w="9060" w:type="dxa"/>
            <w:shd w:val="clear" w:color="auto" w:fill="12690B"/>
          </w:tcPr>
          <w:p w14:paraId="6FF427D7" w14:textId="77777777" w:rsidR="00AA3F1C" w:rsidRPr="00BA6AA3" w:rsidRDefault="00AA3F1C" w:rsidP="00EE42AE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BA6AA3">
              <w:rPr>
                <w:rFonts w:ascii="Arial" w:hAnsi="Arial" w:cs="Arial"/>
                <w:b/>
                <w:color w:val="FFFFFF" w:themeColor="background1"/>
                <w:lang w:val="en-US"/>
              </w:rPr>
              <w:t>Project quality and originality (Max 3000 characters including spaces)</w:t>
            </w:r>
          </w:p>
        </w:tc>
      </w:tr>
      <w:tr w:rsidR="00AA3F1C" w:rsidRPr="00AA3F1C" w14:paraId="517A57D5" w14:textId="77777777" w:rsidTr="00EE42AE">
        <w:tc>
          <w:tcPr>
            <w:tcW w:w="9060" w:type="dxa"/>
          </w:tcPr>
          <w:p w14:paraId="6FCF90D4" w14:textId="77777777" w:rsidR="00AA3F1C" w:rsidRPr="00BA6AA3" w:rsidRDefault="00AA3F1C" w:rsidP="00EE42AE">
            <w:pPr>
              <w:spacing w:before="0" w:beforeAutospacing="0" w:after="0" w:afterAutospacing="0" w:line="252" w:lineRule="auto"/>
              <w:ind w:left="720"/>
              <w:rPr>
                <w:rFonts w:ascii="Arial" w:eastAsia="Calibri" w:hAnsi="Arial" w:cs="Arial"/>
                <w:szCs w:val="22"/>
                <w:lang w:val="en-US" w:eastAsia="en-US"/>
              </w:rPr>
            </w:pPr>
          </w:p>
          <w:p w14:paraId="08F401AA" w14:textId="77777777" w:rsidR="00AA3F1C" w:rsidRPr="00BA6AA3" w:rsidRDefault="00AA3F1C" w:rsidP="00EE42AE">
            <w:pPr>
              <w:numPr>
                <w:ilvl w:val="0"/>
                <w:numId w:val="1"/>
              </w:numPr>
              <w:spacing w:before="0" w:beforeAutospacing="0" w:after="0" w:afterAutospacing="0" w:line="252" w:lineRule="auto"/>
              <w:rPr>
                <w:rFonts w:ascii="Arial" w:eastAsia="Calibri" w:hAnsi="Arial" w:cs="Arial"/>
                <w:szCs w:val="22"/>
                <w:lang w:val="en-US" w:eastAsia="en-US"/>
              </w:rPr>
            </w:pPr>
            <w:r w:rsidRPr="00BA6AA3">
              <w:rPr>
                <w:rFonts w:ascii="Arial" w:eastAsia="Calibri" w:hAnsi="Arial" w:cs="Arial"/>
                <w:b/>
                <w:bCs/>
                <w:szCs w:val="22"/>
                <w:lang w:val="en-US" w:eastAsia="en-US"/>
              </w:rPr>
              <w:t>Describe the project</w:t>
            </w:r>
          </w:p>
          <w:p w14:paraId="13F098EC" w14:textId="77777777" w:rsidR="00AA3F1C" w:rsidRPr="00BA6AA3" w:rsidRDefault="00AA3F1C" w:rsidP="00EE42AE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szCs w:val="22"/>
                <w:lang w:val="en-US" w:eastAsia="en-US"/>
              </w:rPr>
            </w:pPr>
            <w:r w:rsidRPr="00BA6AA3">
              <w:rPr>
                <w:rFonts w:ascii="Arial" w:eastAsia="Calibri" w:hAnsi="Arial" w:cs="Arial"/>
                <w:szCs w:val="22"/>
                <w:lang w:val="en-US" w:eastAsia="en-US"/>
              </w:rPr>
              <w:t>What clinical need or problem is the project aiming to solve, for whom, and how?</w:t>
            </w:r>
          </w:p>
          <w:p w14:paraId="10275820" w14:textId="77777777" w:rsidR="00AA3F1C" w:rsidRPr="00BA6AA3" w:rsidRDefault="00AA3F1C" w:rsidP="00EE42AE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szCs w:val="22"/>
                <w:lang w:val="en-US" w:eastAsia="en-US"/>
              </w:rPr>
            </w:pPr>
            <w:r w:rsidRPr="00BA6AA3">
              <w:rPr>
                <w:rFonts w:ascii="Arial" w:eastAsia="Calibri" w:hAnsi="Arial" w:cs="Arial"/>
                <w:szCs w:val="22"/>
                <w:lang w:val="en-US" w:eastAsia="en-US"/>
              </w:rPr>
              <w:t>What result, product, or solution is the project ultimately expected to lead to?</w:t>
            </w:r>
          </w:p>
          <w:p w14:paraId="506C748D" w14:textId="77777777" w:rsidR="00AA3F1C" w:rsidRPr="00BA6AA3" w:rsidRDefault="00AA3F1C" w:rsidP="00EE42AE">
            <w:pPr>
              <w:spacing w:before="0" w:beforeAutospacing="0" w:after="160" w:afterAutospacing="0" w:line="252" w:lineRule="auto"/>
              <w:ind w:left="720"/>
              <w:contextualSpacing/>
              <w:rPr>
                <w:rFonts w:ascii="Arial" w:eastAsia="Calibri" w:hAnsi="Arial" w:cs="Arial"/>
                <w:szCs w:val="22"/>
                <w:lang w:val="en-US" w:eastAsia="en-US"/>
              </w:rPr>
            </w:pPr>
            <w:r w:rsidRPr="00BA6AA3">
              <w:rPr>
                <w:rFonts w:ascii="Arial" w:eastAsia="Calibri" w:hAnsi="Arial" w:cs="Arial"/>
                <w:szCs w:val="22"/>
                <w:lang w:val="en-US" w:eastAsia="en-US"/>
              </w:rPr>
              <w:t xml:space="preserve">How is the proposed solution suitable for use in healthcare? </w:t>
            </w:r>
          </w:p>
          <w:p w14:paraId="6BC03683" w14:textId="77777777" w:rsidR="00AA3F1C" w:rsidRPr="00BA6AA3" w:rsidRDefault="00AA3F1C" w:rsidP="00EE42AE">
            <w:pPr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</w:p>
          <w:p w14:paraId="47F83201" w14:textId="77777777" w:rsidR="00AA3F1C" w:rsidRPr="00BA6AA3" w:rsidRDefault="00AA3F1C" w:rsidP="00EE42AE">
            <w:pPr>
              <w:pStyle w:val="Listeafsnit"/>
              <w:numPr>
                <w:ilvl w:val="0"/>
                <w:numId w:val="1"/>
              </w:numPr>
              <w:spacing w:before="0" w:beforeAutospacing="0" w:after="160" w:afterAutospacing="0" w:line="259" w:lineRule="auto"/>
              <w:rPr>
                <w:rFonts w:ascii="Arial" w:hAnsi="Arial" w:cs="Arial"/>
                <w:lang w:val="en-US"/>
              </w:rPr>
            </w:pPr>
            <w:r w:rsidRPr="00BA6AA3">
              <w:rPr>
                <w:rFonts w:ascii="Arial" w:hAnsi="Arial" w:cs="Arial"/>
                <w:b/>
                <w:bCs/>
                <w:lang w:val="en-US"/>
              </w:rPr>
              <w:t>Describe the knowledge and research results the project is based on</w:t>
            </w:r>
          </w:p>
          <w:p w14:paraId="17A3384B" w14:textId="77777777" w:rsidR="00AA3F1C" w:rsidRPr="00BA6AA3" w:rsidRDefault="00AA3F1C" w:rsidP="00EE42AE">
            <w:pPr>
              <w:pStyle w:val="Listeafsnit"/>
              <w:spacing w:before="0" w:beforeAutospacing="0" w:after="160" w:afterAutospacing="0" w:line="259" w:lineRule="auto"/>
              <w:rPr>
                <w:rFonts w:ascii="Arial" w:eastAsia="Calibri" w:hAnsi="Arial" w:cs="Arial"/>
                <w:szCs w:val="22"/>
                <w:lang w:val="en-US" w:eastAsia="en-US"/>
              </w:rPr>
            </w:pPr>
            <w:r w:rsidRPr="00BA6AA3">
              <w:rPr>
                <w:rFonts w:ascii="Arial" w:eastAsia="Calibri" w:hAnsi="Arial" w:cs="Arial"/>
                <w:szCs w:val="22"/>
                <w:lang w:val="en-US" w:eastAsia="en-US"/>
              </w:rPr>
              <w:t>What data, knowledge, and research findings form the foundation of the project?</w:t>
            </w:r>
          </w:p>
          <w:p w14:paraId="6BB3463F" w14:textId="77777777" w:rsidR="00AA3F1C" w:rsidRPr="00BA6AA3" w:rsidRDefault="00AA3F1C" w:rsidP="00EE42AE">
            <w:pPr>
              <w:pStyle w:val="Listeafsnit"/>
              <w:spacing w:before="0" w:beforeAutospacing="0" w:after="160" w:afterAutospacing="0" w:line="259" w:lineRule="auto"/>
              <w:rPr>
                <w:rFonts w:ascii="Arial" w:eastAsia="Calibri" w:hAnsi="Arial" w:cs="Arial"/>
                <w:szCs w:val="22"/>
                <w:lang w:val="en-US" w:eastAsia="en-US"/>
              </w:rPr>
            </w:pPr>
            <w:r w:rsidRPr="00BA6AA3">
              <w:rPr>
                <w:rFonts w:ascii="Arial" w:eastAsia="Calibri" w:hAnsi="Arial" w:cs="Arial"/>
                <w:szCs w:val="22"/>
                <w:lang w:val="en-US" w:eastAsia="en-US"/>
              </w:rPr>
              <w:t>How is the project innovative compared to the current state-of-the-art?</w:t>
            </w:r>
          </w:p>
          <w:p w14:paraId="579AD725" w14:textId="77777777" w:rsidR="00AA3F1C" w:rsidRPr="00BA6AA3" w:rsidRDefault="00AA3F1C" w:rsidP="00EE42AE">
            <w:pPr>
              <w:pStyle w:val="Listeafsnit"/>
              <w:spacing w:before="0" w:beforeAutospacing="0" w:after="160" w:afterAutospacing="0" w:line="259" w:lineRule="auto"/>
              <w:rPr>
                <w:rFonts w:ascii="Arial" w:eastAsia="Calibri" w:hAnsi="Arial" w:cs="Arial"/>
                <w:szCs w:val="22"/>
                <w:lang w:val="en-US" w:eastAsia="en-US"/>
              </w:rPr>
            </w:pPr>
          </w:p>
          <w:p w14:paraId="6A3C94CF" w14:textId="77777777" w:rsidR="00AA3F1C" w:rsidRPr="00BA6AA3" w:rsidRDefault="00AA3F1C" w:rsidP="00EE42AE">
            <w:pPr>
              <w:pStyle w:val="Listeafsnit"/>
              <w:numPr>
                <w:ilvl w:val="0"/>
                <w:numId w:val="1"/>
              </w:numPr>
              <w:spacing w:before="0" w:after="160" w:line="259" w:lineRule="auto"/>
              <w:rPr>
                <w:rFonts w:ascii="Arial" w:eastAsia="Calibri" w:hAnsi="Arial" w:cs="Arial"/>
                <w:b/>
                <w:bCs/>
                <w:szCs w:val="22"/>
                <w:lang w:val="en-US" w:eastAsia="en-US"/>
              </w:rPr>
            </w:pPr>
            <w:r w:rsidRPr="00BA6AA3">
              <w:rPr>
                <w:rFonts w:ascii="Arial" w:eastAsia="Calibri" w:hAnsi="Arial" w:cs="Arial"/>
                <w:b/>
                <w:bCs/>
                <w:szCs w:val="22"/>
                <w:lang w:val="en-US" w:eastAsia="en-US"/>
              </w:rPr>
              <w:t>Describe the methods, approaches, and/or technologies used</w:t>
            </w:r>
          </w:p>
          <w:p w14:paraId="3125B865" w14:textId="77777777" w:rsidR="00AA3F1C" w:rsidRPr="00BA6AA3" w:rsidRDefault="00AA3F1C" w:rsidP="00EE42AE">
            <w:pPr>
              <w:pStyle w:val="Listeafsnit"/>
              <w:spacing w:after="160" w:line="259" w:lineRule="auto"/>
              <w:rPr>
                <w:rFonts w:ascii="Arial" w:eastAsia="Calibri" w:hAnsi="Arial" w:cs="Arial"/>
                <w:szCs w:val="22"/>
                <w:lang w:val="en-US" w:eastAsia="en-US"/>
              </w:rPr>
            </w:pPr>
            <w:r w:rsidRPr="00BA6AA3">
              <w:rPr>
                <w:rFonts w:ascii="Arial" w:eastAsia="Calibri" w:hAnsi="Arial" w:cs="Arial"/>
                <w:szCs w:val="22"/>
                <w:lang w:val="en-US" w:eastAsia="en-US"/>
              </w:rPr>
              <w:t>What methods, approaches, and/or technologies are used in the project, and why?</w:t>
            </w:r>
          </w:p>
          <w:p w14:paraId="0F1FC373" w14:textId="77777777" w:rsidR="00AA3F1C" w:rsidRPr="00BA6AA3" w:rsidRDefault="00AA3F1C" w:rsidP="00EE42AE">
            <w:pPr>
              <w:pStyle w:val="Listeafsnit"/>
              <w:spacing w:after="160" w:line="259" w:lineRule="auto"/>
              <w:rPr>
                <w:rFonts w:ascii="Arial" w:eastAsia="Calibri" w:hAnsi="Arial" w:cs="Arial"/>
                <w:szCs w:val="22"/>
                <w:lang w:val="en-US" w:eastAsia="en-US"/>
              </w:rPr>
            </w:pPr>
            <w:r w:rsidRPr="00BA6AA3">
              <w:rPr>
                <w:rFonts w:ascii="Arial" w:eastAsia="Calibri" w:hAnsi="Arial" w:cs="Arial"/>
                <w:szCs w:val="22"/>
                <w:lang w:val="en-US" w:eastAsia="en-US"/>
              </w:rPr>
              <w:t>How do the chosen methods, approaches, or technologies contribute to the development of new solutions?</w:t>
            </w:r>
          </w:p>
          <w:p w14:paraId="5099D490" w14:textId="77777777" w:rsidR="00AA3F1C" w:rsidRPr="00BA6AA3" w:rsidRDefault="00AA3F1C" w:rsidP="00EE42AE">
            <w:pPr>
              <w:pStyle w:val="Listeafsnit"/>
              <w:spacing w:before="0" w:beforeAutospacing="0" w:after="160" w:afterAutospacing="0" w:line="259" w:lineRule="auto"/>
              <w:rPr>
                <w:rFonts w:ascii="Arial" w:eastAsia="Calibri" w:hAnsi="Arial" w:cs="Arial"/>
                <w:szCs w:val="22"/>
                <w:lang w:val="en-US" w:eastAsia="en-US"/>
              </w:rPr>
            </w:pPr>
          </w:p>
          <w:p w14:paraId="387C8496" w14:textId="77777777" w:rsidR="00AA3F1C" w:rsidRPr="00BA6AA3" w:rsidRDefault="00AA3F1C" w:rsidP="00EE42AE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en-US"/>
              </w:rPr>
            </w:pPr>
            <w:r w:rsidRPr="00BA6AA3">
              <w:rPr>
                <w:rFonts w:ascii="Arial" w:hAnsi="Arial" w:cs="Arial"/>
                <w:b/>
                <w:bCs/>
                <w:lang w:val="en-US"/>
              </w:rPr>
              <w:t xml:space="preserve">Describe, if applicable, </w:t>
            </w:r>
            <w:proofErr w:type="gramStart"/>
            <w:r w:rsidRPr="00BA6AA3">
              <w:rPr>
                <w:rFonts w:ascii="Arial" w:hAnsi="Arial" w:cs="Arial"/>
                <w:b/>
                <w:bCs/>
                <w:lang w:val="en-US"/>
              </w:rPr>
              <w:t>the commercialization</w:t>
            </w:r>
            <w:proofErr w:type="gramEnd"/>
            <w:r w:rsidRPr="00BA6AA3">
              <w:rPr>
                <w:rFonts w:ascii="Arial" w:hAnsi="Arial" w:cs="Arial"/>
                <w:b/>
                <w:bCs/>
                <w:lang w:val="en-US"/>
              </w:rPr>
              <w:t xml:space="preserve"> and scaling potential</w:t>
            </w:r>
          </w:p>
          <w:p w14:paraId="1BF73407" w14:textId="77777777" w:rsidR="00AA3F1C" w:rsidRPr="00BA6AA3" w:rsidRDefault="00AA3F1C" w:rsidP="00EE42AE">
            <w:pPr>
              <w:pStyle w:val="Listeafsnit"/>
              <w:rPr>
                <w:rFonts w:ascii="Arial" w:hAnsi="Arial" w:cs="Arial"/>
                <w:b/>
                <w:bCs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How is the project unique and clearly differentiated from competing solutions?</w:t>
            </w:r>
          </w:p>
          <w:p w14:paraId="7593B998" w14:textId="77777777" w:rsidR="00AA3F1C" w:rsidRPr="00BA6AA3" w:rsidRDefault="00AA3F1C" w:rsidP="00EE42AE">
            <w:pPr>
              <w:pStyle w:val="Listeafsnit"/>
              <w:rPr>
                <w:rFonts w:ascii="Arial" w:hAnsi="Arial" w:cs="Arial"/>
                <w:b/>
                <w:bCs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How does the project create added value compared to other solutions?</w:t>
            </w:r>
          </w:p>
          <w:p w14:paraId="3F44003E" w14:textId="77777777" w:rsidR="00AA3F1C" w:rsidRPr="00BA6AA3" w:rsidRDefault="00AA3F1C" w:rsidP="00EE42AE">
            <w:pPr>
              <w:pStyle w:val="Listeafsnit"/>
              <w:rPr>
                <w:rFonts w:ascii="Arial" w:hAnsi="Arial" w:cs="Arial"/>
                <w:b/>
                <w:bCs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What commercialization and scaling potential does the project have?</w:t>
            </w:r>
          </w:p>
          <w:p w14:paraId="2ECA2676" w14:textId="77777777" w:rsidR="00AA3F1C" w:rsidRPr="00BA6AA3" w:rsidRDefault="00AA3F1C" w:rsidP="00EE42AE">
            <w:pPr>
              <w:pStyle w:val="Listeafsnit"/>
              <w:spacing w:before="0" w:beforeAutospacing="0" w:after="160" w:afterAutospacing="0" w:line="259" w:lineRule="auto"/>
              <w:rPr>
                <w:rFonts w:ascii="Arial" w:eastAsia="Calibri" w:hAnsi="Arial" w:cs="Arial"/>
                <w:szCs w:val="22"/>
                <w:lang w:val="en-US" w:eastAsia="en-US"/>
              </w:rPr>
            </w:pPr>
          </w:p>
          <w:p w14:paraId="1C3251D7" w14:textId="77777777" w:rsidR="00AA3F1C" w:rsidRPr="00BA6AA3" w:rsidRDefault="00AA3F1C" w:rsidP="00EE42AE">
            <w:pPr>
              <w:spacing w:before="0" w:beforeAutospacing="0" w:after="160" w:afterAutospacing="0" w:line="259" w:lineRule="auto"/>
              <w:rPr>
                <w:rFonts w:ascii="Arial" w:eastAsia="Calibri" w:hAnsi="Arial" w:cs="Arial"/>
                <w:szCs w:val="22"/>
                <w:lang w:val="en-US" w:eastAsia="en-US"/>
              </w:rPr>
            </w:pPr>
            <w:r w:rsidRPr="00BA6AA3">
              <w:rPr>
                <w:rFonts w:ascii="Arial" w:eastAsia="Calibri" w:hAnsi="Arial" w:cs="Arial"/>
                <w:szCs w:val="22"/>
                <w:lang w:val="en-US" w:eastAsia="en-US"/>
              </w:rPr>
              <w:t>Note that in this box you shall describe the overall project, as it is intended to be developed in the long term.</w:t>
            </w:r>
          </w:p>
        </w:tc>
      </w:tr>
      <w:tr w:rsidR="00AA3F1C" w:rsidRPr="00AA3F1C" w14:paraId="53B4F7F4" w14:textId="77777777" w:rsidTr="00EE42AE">
        <w:tc>
          <w:tcPr>
            <w:tcW w:w="9060" w:type="dxa"/>
            <w:shd w:val="clear" w:color="auto" w:fill="12690B"/>
          </w:tcPr>
          <w:p w14:paraId="5D885F18" w14:textId="77777777" w:rsidR="00AA3F1C" w:rsidRPr="00BA6AA3" w:rsidRDefault="00AA3F1C" w:rsidP="00EE42AE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BA6AA3">
              <w:rPr>
                <w:rFonts w:ascii="Arial" w:hAnsi="Arial" w:cs="Arial"/>
                <w:b/>
                <w:color w:val="FFFFFF" w:themeColor="background1"/>
                <w:lang w:val="en-US"/>
              </w:rPr>
              <w:lastRenderedPageBreak/>
              <w:t>Expected impact of the project (Max 1800 characters including spaces)</w:t>
            </w:r>
          </w:p>
        </w:tc>
      </w:tr>
      <w:tr w:rsidR="00AA3F1C" w:rsidRPr="00AA3F1C" w14:paraId="49E6384D" w14:textId="77777777" w:rsidTr="00EE42AE">
        <w:trPr>
          <w:trHeight w:val="508"/>
        </w:trPr>
        <w:tc>
          <w:tcPr>
            <w:tcW w:w="9060" w:type="dxa"/>
          </w:tcPr>
          <w:p w14:paraId="60993C7B" w14:textId="77777777" w:rsidR="00AA3F1C" w:rsidRPr="00BA6AA3" w:rsidRDefault="00AA3F1C" w:rsidP="00EE42AE">
            <w:pPr>
              <w:rPr>
                <w:rFonts w:ascii="Arial" w:hAnsi="Arial" w:cs="Arial"/>
                <w:lang w:val="en-US"/>
              </w:rPr>
            </w:pPr>
          </w:p>
          <w:p w14:paraId="71B229A6" w14:textId="77777777" w:rsidR="00AA3F1C" w:rsidRPr="00BA6AA3" w:rsidRDefault="00AA3F1C" w:rsidP="00EE42AE">
            <w:pPr>
              <w:pStyle w:val="Listeafsnit"/>
              <w:spacing w:before="0" w:beforeAutospacing="0" w:after="160" w:afterAutospacing="0" w:line="259" w:lineRule="auto"/>
              <w:rPr>
                <w:rFonts w:ascii="Arial" w:hAnsi="Arial" w:cs="Arial"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Describe the possible applications, the potential and the overall expected impact of the project</w:t>
            </w:r>
          </w:p>
          <w:p w14:paraId="5AF4C5E1" w14:textId="77777777" w:rsidR="00AA3F1C" w:rsidRPr="00BA6AA3" w:rsidRDefault="00AA3F1C" w:rsidP="00EE42AE">
            <w:pPr>
              <w:pStyle w:val="Listeafsnit"/>
              <w:spacing w:before="0" w:beforeAutospacing="0" w:after="160" w:afterAutospacing="0" w:line="259" w:lineRule="auto"/>
              <w:rPr>
                <w:rFonts w:ascii="Arial" w:hAnsi="Arial" w:cs="Arial"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Describe the value the project may bring to patients, healthcare professionals, and/or society</w:t>
            </w:r>
          </w:p>
          <w:p w14:paraId="7B583D40" w14:textId="77777777" w:rsidR="00AA3F1C" w:rsidRPr="00BA6AA3" w:rsidRDefault="00AA3F1C" w:rsidP="00EE42AE">
            <w:pPr>
              <w:rPr>
                <w:rFonts w:ascii="Arial" w:eastAsia="Calibri" w:hAnsi="Arial" w:cs="Arial"/>
                <w:szCs w:val="22"/>
                <w:lang w:val="en-US" w:eastAsia="en-US"/>
              </w:rPr>
            </w:pPr>
            <w:r w:rsidRPr="00BA6AA3">
              <w:rPr>
                <w:rFonts w:ascii="Arial" w:eastAsia="Calibri" w:hAnsi="Arial" w:cs="Arial"/>
                <w:szCs w:val="22"/>
                <w:lang w:val="en-US" w:eastAsia="en-US"/>
              </w:rPr>
              <w:t xml:space="preserve">Note that in this box you shall describe the overall project, as it is intended to be developed in the long term. </w:t>
            </w:r>
          </w:p>
          <w:p w14:paraId="0332AB67" w14:textId="77777777" w:rsidR="00AA3F1C" w:rsidRPr="00BA6AA3" w:rsidRDefault="00AA3F1C" w:rsidP="00EE42AE">
            <w:pPr>
              <w:rPr>
                <w:rFonts w:ascii="Arial" w:eastAsia="Calibri" w:hAnsi="Arial" w:cs="Arial"/>
                <w:szCs w:val="22"/>
                <w:lang w:val="en-US" w:eastAsia="en-US"/>
              </w:rPr>
            </w:pPr>
          </w:p>
        </w:tc>
      </w:tr>
      <w:tr w:rsidR="00AA3F1C" w:rsidRPr="00AA3F1C" w14:paraId="1430CB6B" w14:textId="77777777" w:rsidTr="00EE42AE">
        <w:tc>
          <w:tcPr>
            <w:tcW w:w="9060" w:type="dxa"/>
            <w:shd w:val="clear" w:color="auto" w:fill="12690B"/>
          </w:tcPr>
          <w:p w14:paraId="200AD06C" w14:textId="77777777" w:rsidR="00AA3F1C" w:rsidRPr="00BA6AA3" w:rsidRDefault="00AA3F1C" w:rsidP="00EE42AE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BA6AA3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Execution and continuation of the proposed activities (Max 1800 characters including spaces) </w:t>
            </w:r>
          </w:p>
          <w:p w14:paraId="59EA7FAC" w14:textId="77777777" w:rsidR="00AA3F1C" w:rsidRPr="00BA6AA3" w:rsidRDefault="00AA3F1C" w:rsidP="00EE42AE">
            <w:pPr>
              <w:pStyle w:val="Listeafsnit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</w:p>
        </w:tc>
      </w:tr>
      <w:tr w:rsidR="00AA3F1C" w:rsidRPr="00AA3F1C" w14:paraId="7C723F8B" w14:textId="77777777" w:rsidTr="00EE42AE">
        <w:trPr>
          <w:trHeight w:val="470"/>
        </w:trPr>
        <w:tc>
          <w:tcPr>
            <w:tcW w:w="9060" w:type="dxa"/>
          </w:tcPr>
          <w:p w14:paraId="2EF88ADC" w14:textId="77777777" w:rsidR="00AA3F1C" w:rsidRPr="00BA6AA3" w:rsidRDefault="00AA3F1C" w:rsidP="00EE42AE">
            <w:pPr>
              <w:rPr>
                <w:rFonts w:ascii="Arial" w:hAnsi="Arial" w:cs="Arial"/>
                <w:b/>
                <w:lang w:val="en-US"/>
              </w:rPr>
            </w:pPr>
          </w:p>
          <w:p w14:paraId="0FF3DC3D" w14:textId="77777777" w:rsidR="00AA3F1C" w:rsidRPr="00BA6AA3" w:rsidRDefault="00AA3F1C" w:rsidP="00EE42AE">
            <w:pPr>
              <w:pStyle w:val="Listeafsnit"/>
              <w:spacing w:before="0" w:beforeAutospacing="0" w:after="160" w:afterAutospacing="0" w:line="259" w:lineRule="auto"/>
              <w:rPr>
                <w:rFonts w:ascii="Arial" w:hAnsi="Arial" w:cs="Arial"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Describe what specific activities are to be funded in this phase</w:t>
            </w:r>
          </w:p>
          <w:p w14:paraId="1954BA1F" w14:textId="77777777" w:rsidR="00AA3F1C" w:rsidRPr="00BA6AA3" w:rsidRDefault="00AA3F1C" w:rsidP="00EE42AE">
            <w:pPr>
              <w:pStyle w:val="Listeafsnit"/>
              <w:spacing w:before="0" w:beforeAutospacing="0" w:after="160" w:afterAutospacing="0" w:line="259" w:lineRule="auto"/>
              <w:rPr>
                <w:rFonts w:ascii="Arial" w:hAnsi="Arial" w:cs="Arial"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Describe what results are expected to be achieved through these activities</w:t>
            </w:r>
          </w:p>
          <w:p w14:paraId="6275064F" w14:textId="77777777" w:rsidR="00AA3F1C" w:rsidRPr="00BA6AA3" w:rsidRDefault="00AA3F1C" w:rsidP="00EE42AE">
            <w:pPr>
              <w:pStyle w:val="Listeafsnit"/>
              <w:spacing w:before="0" w:beforeAutospacing="0" w:after="160" w:afterAutospacing="0" w:line="259" w:lineRule="auto"/>
              <w:rPr>
                <w:rFonts w:ascii="Arial" w:hAnsi="Arial" w:cs="Arial"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Describe what prerequisites must be in place for the activities to be carried out</w:t>
            </w:r>
          </w:p>
          <w:p w14:paraId="3E7FF6BE" w14:textId="77777777" w:rsidR="00AA3F1C" w:rsidRPr="00BA6AA3" w:rsidRDefault="00AA3F1C" w:rsidP="00EE42AE">
            <w:pPr>
              <w:pStyle w:val="Listeafsnit"/>
              <w:spacing w:before="0" w:beforeAutospacing="0" w:after="160" w:afterAutospacing="0" w:line="259" w:lineRule="auto"/>
              <w:rPr>
                <w:rFonts w:ascii="Arial" w:hAnsi="Arial" w:cs="Arial"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Describe which potential collaboration partners are expected to be involved in the activities</w:t>
            </w:r>
          </w:p>
          <w:p w14:paraId="4E299C08" w14:textId="77777777" w:rsidR="00AA3F1C" w:rsidRPr="00BA6AA3" w:rsidRDefault="00AA3F1C" w:rsidP="00EE42AE">
            <w:pPr>
              <w:pStyle w:val="Listeafsnit"/>
              <w:spacing w:before="0" w:beforeAutospacing="0" w:after="160" w:afterAutospacing="0" w:line="259" w:lineRule="auto"/>
              <w:rPr>
                <w:rFonts w:ascii="Arial" w:hAnsi="Arial" w:cs="Arial"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Describe the team’s competencies and experience relevant to the activities</w:t>
            </w:r>
          </w:p>
          <w:p w14:paraId="2D53C3E9" w14:textId="77777777" w:rsidR="00AA3F1C" w:rsidRPr="00BA6AA3" w:rsidRDefault="00AA3F1C" w:rsidP="00EE42AE">
            <w:pPr>
              <w:pStyle w:val="Listeafsnit"/>
              <w:spacing w:before="0" w:beforeAutospacing="0" w:after="160" w:afterAutospacing="0" w:line="259" w:lineRule="auto"/>
              <w:rPr>
                <w:rFonts w:ascii="Arial" w:hAnsi="Arial" w:cs="Arial"/>
                <w:lang w:val="en-US"/>
              </w:rPr>
            </w:pPr>
            <w:r w:rsidRPr="00BA6AA3">
              <w:rPr>
                <w:rFonts w:ascii="Arial" w:hAnsi="Arial" w:cs="Arial"/>
                <w:lang w:val="en-US"/>
              </w:rPr>
              <w:t>Describe plans for leveraging and securing additional funding to continue the activities</w:t>
            </w:r>
          </w:p>
          <w:p w14:paraId="018F95CB" w14:textId="77777777" w:rsidR="00AA3F1C" w:rsidRPr="00BA6AA3" w:rsidRDefault="00AA3F1C" w:rsidP="00EE42AE">
            <w:pPr>
              <w:rPr>
                <w:rFonts w:ascii="Arial" w:hAnsi="Arial" w:cs="Arial"/>
                <w:bCs/>
                <w:lang w:val="en-US"/>
              </w:rPr>
            </w:pPr>
            <w:r w:rsidRPr="00BA6AA3">
              <w:rPr>
                <w:rFonts w:ascii="Arial" w:hAnsi="Arial" w:cs="Arial"/>
                <w:bCs/>
                <w:lang w:val="en-US"/>
              </w:rPr>
              <w:t>Note that in this box you shall describe the specific activities for which funding is being requested in this phase of the project.</w:t>
            </w:r>
          </w:p>
        </w:tc>
      </w:tr>
    </w:tbl>
    <w:p w14:paraId="45FCBD8B" w14:textId="77777777" w:rsidR="00AA3F1C" w:rsidRPr="00BA6AA3" w:rsidRDefault="00AA3F1C" w:rsidP="00AA3F1C">
      <w:pPr>
        <w:rPr>
          <w:rFonts w:ascii="Arial" w:hAnsi="Arial" w:cs="Arial"/>
          <w:b/>
          <w:bCs/>
          <w:lang w:val="en-US"/>
        </w:rPr>
      </w:pPr>
    </w:p>
    <w:p w14:paraId="0C00613B" w14:textId="77777777" w:rsidR="00AA3F1C" w:rsidRPr="00BA6AA3" w:rsidRDefault="00AA3F1C" w:rsidP="00AA3F1C">
      <w:pPr>
        <w:rPr>
          <w:rFonts w:ascii="Arial" w:hAnsi="Arial" w:cs="Arial"/>
          <w:lang w:val="en-US"/>
        </w:rPr>
      </w:pPr>
      <w:r w:rsidRPr="00BA6AA3">
        <w:rPr>
          <w:rFonts w:ascii="Arial" w:hAnsi="Arial" w:cs="Arial"/>
          <w:b/>
          <w:bCs/>
          <w:lang w:val="en-US"/>
        </w:rPr>
        <w:t>Optional attachments</w:t>
      </w:r>
      <w:r w:rsidRPr="00BA6AA3">
        <w:rPr>
          <w:rFonts w:ascii="Arial" w:hAnsi="Arial" w:cs="Arial"/>
          <w:lang w:val="en-US"/>
        </w:rPr>
        <w:t>: List of participants and workplace, budget sheet, Gantt charts, images and other supporting documentation (Max. 4 pages)</w:t>
      </w:r>
    </w:p>
    <w:p w14:paraId="6BE83B5D" w14:textId="22703219" w:rsidR="00AA3F1C" w:rsidRPr="00AA3F1C" w:rsidRDefault="00AA3F1C" w:rsidP="00AA3F1C">
      <w:pPr>
        <w:spacing w:before="0" w:beforeAutospacing="0" w:after="160" w:afterAutospacing="0" w:line="259" w:lineRule="auto"/>
        <w:rPr>
          <w:rFonts w:ascii="Arial" w:hAnsi="Arial" w:cs="Arial"/>
          <w:lang w:val="en-US"/>
        </w:rPr>
      </w:pPr>
    </w:p>
    <w:p w14:paraId="54F75122" w14:textId="77777777" w:rsidR="00B8067C" w:rsidRPr="00AA3F1C" w:rsidRDefault="00B8067C" w:rsidP="006D56F4">
      <w:pPr>
        <w:rPr>
          <w:lang w:val="en-US"/>
        </w:rPr>
      </w:pPr>
    </w:p>
    <w:sectPr w:rsidR="00B8067C" w:rsidRPr="00AA3F1C" w:rsidSect="00AA3F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41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B91F" w14:textId="77777777" w:rsidR="00AA3F1C" w:rsidRDefault="00AA3F1C" w:rsidP="00115E35">
      <w:pPr>
        <w:spacing w:after="0"/>
      </w:pPr>
      <w:r>
        <w:separator/>
      </w:r>
    </w:p>
  </w:endnote>
  <w:endnote w:type="continuationSeparator" w:id="0">
    <w:p w14:paraId="22F1555C" w14:textId="77777777" w:rsidR="00AA3F1C" w:rsidRDefault="00AA3F1C" w:rsidP="00115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419" w:tblpY="1514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4535"/>
      <w:gridCol w:w="4535"/>
    </w:tblGrid>
    <w:tr w:rsidR="00FD7999" w:rsidRPr="008648B7" w14:paraId="1112911C" w14:textId="77777777" w:rsidTr="007825DC">
      <w:trPr>
        <w:trHeight w:hRule="exact" w:val="1134"/>
      </w:trPr>
      <w:tc>
        <w:tcPr>
          <w:tcW w:w="4535" w:type="dxa"/>
          <w:vAlign w:val="bottom"/>
        </w:tcPr>
        <w:p w14:paraId="36EC3E13" w14:textId="77777777" w:rsidR="00AA3F1C" w:rsidRPr="008648B7" w:rsidRDefault="00AA3F1C" w:rsidP="005528EF"/>
      </w:tc>
      <w:tc>
        <w:tcPr>
          <w:tcW w:w="4535" w:type="dxa"/>
          <w:vAlign w:val="bottom"/>
        </w:tcPr>
        <w:p w14:paraId="201642EF" w14:textId="77777777" w:rsidR="00AA3F1C" w:rsidRPr="008648B7" w:rsidRDefault="00AA3F1C" w:rsidP="005528EF">
          <w:pPr>
            <w:pStyle w:val="Sidefod"/>
          </w:pPr>
          <w:r w:rsidRPr="008648B7">
            <w:t xml:space="preserve">Side </w:t>
          </w:r>
          <w:r w:rsidRPr="008648B7">
            <w:fldChar w:fldCharType="begin"/>
          </w:r>
          <w:r w:rsidRPr="008648B7">
            <w:instrText xml:space="preserve"> PAGE   \* MERGEFORMAT </w:instrText>
          </w:r>
          <w:r w:rsidRPr="008648B7">
            <w:fldChar w:fldCharType="separate"/>
          </w:r>
          <w:r>
            <w:rPr>
              <w:noProof/>
            </w:rPr>
            <w:t>12</w:t>
          </w:r>
          <w:r w:rsidRPr="008648B7">
            <w:fldChar w:fldCharType="end"/>
          </w:r>
          <w:r w:rsidRPr="008648B7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</w:tc>
    </w:tr>
  </w:tbl>
  <w:p w14:paraId="1055A130" w14:textId="77777777" w:rsidR="00AA3F1C" w:rsidRPr="008648B7" w:rsidRDefault="00AA3F1C" w:rsidP="005528E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419" w:tblpY="1514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4535"/>
      <w:gridCol w:w="4535"/>
    </w:tblGrid>
    <w:tr w:rsidR="00135B24" w:rsidRPr="008648B7" w14:paraId="075344BE" w14:textId="77777777" w:rsidTr="007825DC">
      <w:trPr>
        <w:trHeight w:hRule="exact" w:val="1134"/>
      </w:trPr>
      <w:tc>
        <w:tcPr>
          <w:tcW w:w="4535" w:type="dxa"/>
          <w:vAlign w:val="bottom"/>
        </w:tcPr>
        <w:p w14:paraId="3B69761D" w14:textId="77777777" w:rsidR="00AA3F1C" w:rsidRDefault="00AA3F1C" w:rsidP="005528EF">
          <w:pPr>
            <w:rPr>
              <w:noProof/>
            </w:rPr>
          </w:pPr>
          <w:bookmarkStart w:id="0" w:name="bmkLogoFooterPage1"/>
          <w:bookmarkEnd w:id="0"/>
        </w:p>
        <w:p w14:paraId="57E516E4" w14:textId="77777777" w:rsidR="00AA3F1C" w:rsidRPr="008648B7" w:rsidRDefault="00AA3F1C" w:rsidP="005528EF"/>
      </w:tc>
      <w:tc>
        <w:tcPr>
          <w:tcW w:w="4535" w:type="dxa"/>
          <w:vAlign w:val="bottom"/>
        </w:tcPr>
        <w:p w14:paraId="0AAC194D" w14:textId="77777777" w:rsidR="00AA3F1C" w:rsidRPr="008648B7" w:rsidRDefault="00AA3F1C" w:rsidP="005528EF">
          <w:pPr>
            <w:pStyle w:val="Sidefod"/>
          </w:pPr>
          <w:r w:rsidRPr="008648B7">
            <w:t xml:space="preserve">Side </w:t>
          </w:r>
          <w:r w:rsidRPr="008648B7">
            <w:fldChar w:fldCharType="begin"/>
          </w:r>
          <w:r w:rsidRPr="008648B7">
            <w:instrText xml:space="preserve"> PAGE   \* MERGEFORMAT </w:instrText>
          </w:r>
          <w:r w:rsidRPr="008648B7">
            <w:fldChar w:fldCharType="separate"/>
          </w:r>
          <w:r>
            <w:rPr>
              <w:noProof/>
            </w:rPr>
            <w:t>1</w:t>
          </w:r>
          <w:r w:rsidRPr="008648B7">
            <w:fldChar w:fldCharType="end"/>
          </w:r>
          <w:r w:rsidRPr="008648B7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</w:tc>
    </w:tr>
  </w:tbl>
  <w:p w14:paraId="2080CF1E" w14:textId="77777777" w:rsidR="00AA3F1C" w:rsidRPr="008648B7" w:rsidRDefault="00AA3F1C" w:rsidP="005528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BD23" w14:textId="77777777" w:rsidR="00AA3F1C" w:rsidRDefault="00AA3F1C" w:rsidP="00115E35">
      <w:pPr>
        <w:spacing w:after="0"/>
      </w:pPr>
      <w:r>
        <w:separator/>
      </w:r>
    </w:p>
  </w:footnote>
  <w:footnote w:type="continuationSeparator" w:id="0">
    <w:p w14:paraId="03BB09C6" w14:textId="77777777" w:rsidR="00AA3F1C" w:rsidRDefault="00AA3F1C" w:rsidP="00115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margin" w:tblpY="19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3005"/>
    </w:tblGrid>
    <w:tr w:rsidR="00FD7999" w:rsidRPr="008648B7" w14:paraId="22C5BF67" w14:textId="77777777" w:rsidTr="00D51EB2">
      <w:trPr>
        <w:trHeight w:hRule="exact" w:val="851"/>
      </w:trPr>
      <w:tc>
        <w:tcPr>
          <w:tcW w:w="3005" w:type="dxa"/>
          <w:vAlign w:val="bottom"/>
        </w:tcPr>
        <w:p w14:paraId="473A4DC1" w14:textId="77777777" w:rsidR="00AA3F1C" w:rsidRPr="008648B7" w:rsidRDefault="00AA3F1C" w:rsidP="005528EF"/>
      </w:tc>
    </w:tr>
  </w:tbl>
  <w:p w14:paraId="174CA78A" w14:textId="77777777" w:rsidR="00AA3F1C" w:rsidRPr="008648B7" w:rsidRDefault="00AA3F1C" w:rsidP="001E046A">
    <w:pPr>
      <w:jc w:val="right"/>
    </w:pPr>
    <w:r w:rsidRPr="001E046A">
      <w:rPr>
        <w:noProof/>
      </w:rPr>
      <w:drawing>
        <wp:anchor distT="0" distB="0" distL="114300" distR="114300" simplePos="0" relativeHeight="251659264" behindDoc="1" locked="0" layoutInCell="1" allowOverlap="1" wp14:anchorId="681E7795" wp14:editId="73DE6C43">
          <wp:simplePos x="0" y="0"/>
          <wp:positionH relativeFrom="column">
            <wp:posOffset>5301962</wp:posOffset>
          </wp:positionH>
          <wp:positionV relativeFrom="paragraph">
            <wp:posOffset>-1641</wp:posOffset>
          </wp:positionV>
          <wp:extent cx="459536" cy="490713"/>
          <wp:effectExtent l="0" t="0" r="0" b="5080"/>
          <wp:wrapTight wrapText="bothSides">
            <wp:wrapPolygon edited="0">
              <wp:start x="0" y="0"/>
              <wp:lineTo x="0" y="20984"/>
              <wp:lineTo x="20614" y="20984"/>
              <wp:lineTo x="20614" y="0"/>
              <wp:lineTo x="0" y="0"/>
            </wp:wrapPolygon>
          </wp:wrapTight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536" cy="490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7E00" w14:textId="77777777" w:rsidR="00AA3F1C" w:rsidRPr="008648B7" w:rsidRDefault="00AA3F1C" w:rsidP="005528EF"/>
  <w:p w14:paraId="2911902E" w14:textId="77777777" w:rsidR="00AA3F1C" w:rsidRPr="008648B7" w:rsidRDefault="00AA3F1C" w:rsidP="005528EF"/>
  <w:p w14:paraId="21D507CF" w14:textId="77777777" w:rsidR="00AA3F1C" w:rsidRPr="008648B7" w:rsidRDefault="00AA3F1C" w:rsidP="005528EF"/>
  <w:p w14:paraId="0499548A" w14:textId="77777777" w:rsidR="00AA3F1C" w:rsidRPr="008648B7" w:rsidRDefault="00AA3F1C" w:rsidP="005528EF"/>
  <w:p w14:paraId="094CD86D" w14:textId="77777777" w:rsidR="00AA3F1C" w:rsidRPr="008648B7" w:rsidRDefault="00AA3F1C" w:rsidP="005528EF"/>
  <w:p w14:paraId="64177A1A" w14:textId="77777777" w:rsidR="00AA3F1C" w:rsidRPr="008648B7" w:rsidRDefault="00AA3F1C" w:rsidP="005528EF"/>
  <w:p w14:paraId="73B43399" w14:textId="77777777" w:rsidR="00AA3F1C" w:rsidRPr="008648B7" w:rsidRDefault="00AA3F1C" w:rsidP="005528E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6D65"/>
    <w:multiLevelType w:val="hybridMultilevel"/>
    <w:tmpl w:val="1AB035EC"/>
    <w:lvl w:ilvl="0" w:tplc="8DF8F6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A21E9"/>
    <w:multiLevelType w:val="multilevel"/>
    <w:tmpl w:val="377A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444505"/>
    <w:multiLevelType w:val="multilevel"/>
    <w:tmpl w:val="4264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1E550F"/>
    <w:multiLevelType w:val="hybridMultilevel"/>
    <w:tmpl w:val="EF7292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F5CCD"/>
    <w:multiLevelType w:val="multilevel"/>
    <w:tmpl w:val="FF12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0541361">
    <w:abstractNumId w:val="0"/>
  </w:num>
  <w:num w:numId="2" w16cid:durableId="1797749699">
    <w:abstractNumId w:val="3"/>
  </w:num>
  <w:num w:numId="3" w16cid:durableId="1211265416">
    <w:abstractNumId w:val="4"/>
  </w:num>
  <w:num w:numId="4" w16cid:durableId="711273283">
    <w:abstractNumId w:val="1"/>
  </w:num>
  <w:num w:numId="5" w16cid:durableId="150354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1C"/>
    <w:rsid w:val="00033327"/>
    <w:rsid w:val="0003435D"/>
    <w:rsid w:val="0003486B"/>
    <w:rsid w:val="00115E35"/>
    <w:rsid w:val="001502F1"/>
    <w:rsid w:val="00174AE2"/>
    <w:rsid w:val="002A1263"/>
    <w:rsid w:val="003C3083"/>
    <w:rsid w:val="00691EDE"/>
    <w:rsid w:val="006D56F4"/>
    <w:rsid w:val="00807DED"/>
    <w:rsid w:val="00931E05"/>
    <w:rsid w:val="00A72CF2"/>
    <w:rsid w:val="00AA3F1C"/>
    <w:rsid w:val="00B66872"/>
    <w:rsid w:val="00B8067C"/>
    <w:rsid w:val="00BA13C9"/>
    <w:rsid w:val="00BE32A1"/>
    <w:rsid w:val="00E87314"/>
    <w:rsid w:val="00E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EC1ED"/>
  <w15:chartTrackingRefBased/>
  <w15:docId w15:val="{05DD6B4B-8D0E-46A3-9C57-6D54D9B5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F1C"/>
    <w:pPr>
      <w:spacing w:before="100" w:beforeAutospacing="1" w:after="100" w:afterAutospacing="1" w:line="240" w:lineRule="auto"/>
    </w:pPr>
    <w:rPr>
      <w:rFonts w:eastAsia="Times New Roman" w:cstheme="minorHAnsi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table" w:styleId="Tabel-Gitter">
    <w:name w:val="Table Grid"/>
    <w:basedOn w:val="Tabel-Normal"/>
    <w:uiPriority w:val="59"/>
    <w:rsid w:val="00AA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AA3F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Frederiksen\AppData\Local\Temp\2\Templafy\WordVsto\joojbtcu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4AB8C649-791A-43C6-B77A-F03E4A5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joojbtcu.dotx</Template>
  <TotalTime>0</TotalTime>
  <Pages>2</Pages>
  <Words>418</Words>
  <Characters>2400</Characters>
  <Application>Microsoft Office Word</Application>
  <DocSecurity>0</DocSecurity>
  <Lines>46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Christian Frederiksen</dc:creator>
  <cp:keywords/>
  <dc:description/>
  <cp:lastModifiedBy>Anders Christian Frederiksen</cp:lastModifiedBy>
  <cp:revision>1</cp:revision>
  <dcterms:created xsi:type="dcterms:W3CDTF">2025-06-19T12:28:00Z</dcterms:created>
  <dcterms:modified xsi:type="dcterms:W3CDTF">2025-06-19T12:28:00Z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730590851601793038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