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ED3E" w14:textId="77777777" w:rsidR="00FB0263" w:rsidRPr="00D10925" w:rsidRDefault="00FB0263" w:rsidP="00FB0263">
      <w:pPr>
        <w:pStyle w:val="Overskrift1"/>
        <w:rPr>
          <w:rFonts w:eastAsia="Times New Roman"/>
          <w:sz w:val="22"/>
          <w:szCs w:val="24"/>
        </w:rPr>
      </w:pPr>
      <w:r>
        <w:t xml:space="preserve">Bilag 1. </w:t>
      </w:r>
      <w:r w:rsidRPr="002078E3">
        <w:t>Ansøgningsskema IDEA</w:t>
      </w:r>
    </w:p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FB0263" w:rsidRPr="00560EFD" w14:paraId="2400618E" w14:textId="77777777" w:rsidTr="009C73D6">
        <w:trPr>
          <w:trHeight w:val="253"/>
        </w:trPr>
        <w:tc>
          <w:tcPr>
            <w:tcW w:w="3114" w:type="dxa"/>
            <w:shd w:val="clear" w:color="auto" w:fill="12690B"/>
          </w:tcPr>
          <w:p w14:paraId="101F41B6" w14:textId="77777777" w:rsidR="00FB0263" w:rsidRPr="001E046A" w:rsidRDefault="00FB0263" w:rsidP="009C73D6">
            <w:pPr>
              <w:rPr>
                <w:b/>
                <w:color w:val="FFFFFF" w:themeColor="background1"/>
              </w:rPr>
            </w:pPr>
            <w:r w:rsidRPr="001E046A">
              <w:rPr>
                <w:b/>
                <w:color w:val="FFFFFF" w:themeColor="background1"/>
              </w:rPr>
              <w:t>Projekttitel og akronym:</w:t>
            </w:r>
          </w:p>
        </w:tc>
        <w:tc>
          <w:tcPr>
            <w:tcW w:w="5946" w:type="dxa"/>
          </w:tcPr>
          <w:p w14:paraId="1A28A2F5" w14:textId="77777777" w:rsidR="00FB0263" w:rsidRPr="00560EFD" w:rsidRDefault="00FB0263" w:rsidP="009C73D6"/>
        </w:tc>
      </w:tr>
      <w:tr w:rsidR="00FB0263" w:rsidRPr="00560EFD" w14:paraId="74B938AC" w14:textId="77777777" w:rsidTr="009C73D6">
        <w:trPr>
          <w:trHeight w:val="253"/>
        </w:trPr>
        <w:tc>
          <w:tcPr>
            <w:tcW w:w="3114" w:type="dxa"/>
            <w:shd w:val="clear" w:color="auto" w:fill="12690B"/>
          </w:tcPr>
          <w:p w14:paraId="3DAB422D" w14:textId="77777777" w:rsidR="00FB0263" w:rsidRPr="001E046A" w:rsidRDefault="00FB0263" w:rsidP="009C73D6">
            <w:pPr>
              <w:rPr>
                <w:b/>
                <w:bCs/>
                <w:color w:val="FFFFFF" w:themeColor="background1"/>
              </w:rPr>
            </w:pPr>
            <w:r w:rsidRPr="001E046A">
              <w:rPr>
                <w:b/>
                <w:bCs/>
                <w:color w:val="FFFFFF" w:themeColor="background1"/>
              </w:rPr>
              <w:t>Projektleder:</w:t>
            </w:r>
          </w:p>
        </w:tc>
        <w:tc>
          <w:tcPr>
            <w:tcW w:w="5946" w:type="dxa"/>
          </w:tcPr>
          <w:p w14:paraId="6E169E06" w14:textId="77777777" w:rsidR="00FB0263" w:rsidRPr="00560EFD" w:rsidRDefault="00FB0263" w:rsidP="009C73D6">
            <w:r>
              <w:t>Navn, titel og ansættelsessted</w:t>
            </w:r>
          </w:p>
        </w:tc>
      </w:tr>
      <w:tr w:rsidR="00FB0263" w:rsidRPr="00560EFD" w14:paraId="0ADAC410" w14:textId="77777777" w:rsidTr="009C73D6">
        <w:trPr>
          <w:trHeight w:val="253"/>
        </w:trPr>
        <w:tc>
          <w:tcPr>
            <w:tcW w:w="3114" w:type="dxa"/>
            <w:shd w:val="clear" w:color="auto" w:fill="12690B"/>
          </w:tcPr>
          <w:p w14:paraId="00C01F4A" w14:textId="77777777" w:rsidR="00FB0263" w:rsidRPr="001E046A" w:rsidRDefault="00FB0263" w:rsidP="009C73D6">
            <w:pPr>
              <w:rPr>
                <w:b/>
                <w:bCs/>
                <w:color w:val="FFFFFF" w:themeColor="background1"/>
              </w:rPr>
            </w:pPr>
            <w:r w:rsidRPr="001E046A">
              <w:rPr>
                <w:b/>
                <w:bCs/>
                <w:color w:val="FFFFFF" w:themeColor="background1"/>
              </w:rPr>
              <w:t>Kontaktoplysninger:</w:t>
            </w:r>
          </w:p>
        </w:tc>
        <w:tc>
          <w:tcPr>
            <w:tcW w:w="5946" w:type="dxa"/>
          </w:tcPr>
          <w:p w14:paraId="657D16A6" w14:textId="77777777" w:rsidR="00FB0263" w:rsidRPr="00560EFD" w:rsidRDefault="00FB0263" w:rsidP="009C73D6">
            <w:r w:rsidRPr="00560EFD">
              <w:t>E</w:t>
            </w:r>
            <w:r>
              <w:t>-</w:t>
            </w:r>
            <w:r w:rsidRPr="00560EFD">
              <w:t>mail &amp; telefonnummer</w:t>
            </w:r>
          </w:p>
        </w:tc>
      </w:tr>
    </w:tbl>
    <w:tbl>
      <w:tblPr>
        <w:tblStyle w:val="Tabel-Gitter"/>
        <w:tblpPr w:leftFromText="141" w:rightFromText="141" w:vertAnchor="text" w:tblpY="269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0263" w:rsidRPr="00FD5EDF" w14:paraId="719103C0" w14:textId="77777777" w:rsidTr="009C73D6">
        <w:tc>
          <w:tcPr>
            <w:tcW w:w="9060" w:type="dxa"/>
            <w:shd w:val="clear" w:color="auto" w:fill="12690B"/>
          </w:tcPr>
          <w:p w14:paraId="05A04C05" w14:textId="77777777" w:rsidR="00FB0263" w:rsidRPr="00FD5EDF" w:rsidRDefault="00FB0263" w:rsidP="009C73D6">
            <w:pPr>
              <w:pStyle w:val="Listeafsni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Resumé af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projekt og aktiviteter </w:t>
            </w: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– Lægmandsbeskrivelse. (Maks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6</w:t>
            </w: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>00 anslag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C369AC">
              <w:rPr>
                <w:rFonts w:asciiTheme="majorHAnsi" w:hAnsiTheme="majorHAnsi" w:cstheme="majorHAnsi"/>
                <w:b/>
                <w:color w:val="FFFFFF" w:themeColor="background1"/>
              </w:rPr>
              <w:t>inkl. mellemrum</w:t>
            </w: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>)</w:t>
            </w:r>
          </w:p>
        </w:tc>
      </w:tr>
      <w:tr w:rsidR="00FB0263" w:rsidRPr="00FD5EDF" w14:paraId="4F07691A" w14:textId="77777777" w:rsidTr="009C73D6">
        <w:tc>
          <w:tcPr>
            <w:tcW w:w="9060" w:type="dxa"/>
          </w:tcPr>
          <w:p w14:paraId="6349D5D5" w14:textId="77777777" w:rsidR="00FB0263" w:rsidRDefault="00FB0263" w:rsidP="009C73D6">
            <w:pPr>
              <w:rPr>
                <w:rFonts w:asciiTheme="majorHAnsi" w:hAnsiTheme="majorHAnsi" w:cstheme="majorHAnsi"/>
              </w:rPr>
            </w:pPr>
          </w:p>
          <w:p w14:paraId="229D3A9A" w14:textId="77777777" w:rsidR="00FB0263" w:rsidRPr="00FD5EDF" w:rsidRDefault="00FB0263" w:rsidP="009C73D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dette felt skal der gives et kort resume af det overordnede projekt og de aktiviteter, der søges midler til at gennemføre i denne fase af projektet. </w:t>
            </w:r>
          </w:p>
          <w:p w14:paraId="04DDE0D8" w14:textId="77777777" w:rsidR="00FB0263" w:rsidRPr="00FD5EDF" w:rsidRDefault="00FB0263" w:rsidP="009C73D6">
            <w:pPr>
              <w:rPr>
                <w:rFonts w:asciiTheme="majorHAnsi" w:hAnsiTheme="majorHAnsi" w:cstheme="majorHAnsi"/>
              </w:rPr>
            </w:pPr>
          </w:p>
        </w:tc>
      </w:tr>
      <w:tr w:rsidR="00FB0263" w:rsidRPr="00FD5EDF" w14:paraId="6FA08D66" w14:textId="77777777" w:rsidTr="009C73D6">
        <w:tc>
          <w:tcPr>
            <w:tcW w:w="9060" w:type="dxa"/>
            <w:shd w:val="clear" w:color="auto" w:fill="12690B"/>
          </w:tcPr>
          <w:p w14:paraId="6A57F1D8" w14:textId="77777777" w:rsidR="00FB0263" w:rsidRPr="00FD5EDF" w:rsidRDefault="00FB0263" w:rsidP="009C73D6">
            <w:pPr>
              <w:pStyle w:val="Listeafsni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Projektets</w:t>
            </w: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kvalitet og originalitet (Maks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18</w:t>
            </w: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>00 anslag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C369AC">
              <w:rPr>
                <w:rFonts w:asciiTheme="majorHAnsi" w:hAnsiTheme="majorHAnsi" w:cstheme="majorHAnsi"/>
                <w:b/>
                <w:color w:val="FFFFFF" w:themeColor="background1"/>
              </w:rPr>
              <w:t>inkl. mellemrum</w:t>
            </w: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>)</w:t>
            </w:r>
          </w:p>
          <w:p w14:paraId="4AE5DEC8" w14:textId="77777777" w:rsidR="00FB0263" w:rsidRPr="00C369AC" w:rsidRDefault="00FB0263" w:rsidP="009C73D6">
            <w:pPr>
              <w:spacing w:before="0" w:beforeAutospacing="0" w:after="0" w:afterAutospacing="0"/>
              <w:ind w:left="360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FB0263" w:rsidRPr="00FD5EDF" w14:paraId="0A075125" w14:textId="77777777" w:rsidTr="009C73D6">
        <w:tc>
          <w:tcPr>
            <w:tcW w:w="9060" w:type="dxa"/>
          </w:tcPr>
          <w:p w14:paraId="7D5D6DB9" w14:textId="77777777" w:rsidR="00FB0263" w:rsidRPr="00FD5EDF" w:rsidRDefault="00FB0263" w:rsidP="009C73D6">
            <w:pPr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  <w:p w14:paraId="0447532A" w14:textId="77777777" w:rsidR="00FB0263" w:rsidRPr="00FD5EDF" w:rsidRDefault="00FB0263" w:rsidP="009C73D6">
            <w:pPr>
              <w:numPr>
                <w:ilvl w:val="0"/>
                <w:numId w:val="3"/>
              </w:numPr>
              <w:spacing w:before="0" w:beforeAutospacing="0" w:after="0" w:afterAutospacing="0" w:line="252" w:lineRule="auto"/>
              <w:rPr>
                <w:rFonts w:asciiTheme="majorHAnsi" w:eastAsia="Calibri" w:hAnsiTheme="majorHAnsi" w:cstheme="majorHAnsi"/>
                <w:szCs w:val="22"/>
                <w:lang w:eastAsia="en-US"/>
              </w:rPr>
            </w:pPr>
            <w:r w:rsidRPr="00FD5EDF">
              <w:rPr>
                <w:rFonts w:asciiTheme="majorHAnsi" w:eastAsia="Calibri" w:hAnsiTheme="majorHAnsi" w:cstheme="majorHAnsi"/>
                <w:b/>
                <w:bCs/>
                <w:szCs w:val="22"/>
                <w:lang w:eastAsia="en-US"/>
              </w:rPr>
              <w:t xml:space="preserve">Beskriv </w:t>
            </w:r>
            <w:r>
              <w:rPr>
                <w:rFonts w:asciiTheme="majorHAnsi" w:eastAsia="Calibri" w:hAnsiTheme="majorHAnsi" w:cstheme="majorHAnsi"/>
                <w:b/>
                <w:bCs/>
                <w:szCs w:val="22"/>
                <w:lang w:eastAsia="en-US"/>
              </w:rPr>
              <w:t>projektet</w:t>
            </w: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 </w:t>
            </w:r>
          </w:p>
          <w:p w14:paraId="3F4E1699" w14:textId="77777777" w:rsidR="00FB0263" w:rsidRPr="00FD5EDF" w:rsidRDefault="00FB0263" w:rsidP="009C73D6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Theme="majorHAnsi" w:eastAsia="Calibri" w:hAnsiTheme="majorHAnsi" w:cstheme="majorHAnsi"/>
                <w:szCs w:val="22"/>
                <w:lang w:eastAsia="en-US"/>
              </w:rPr>
            </w:pP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Hvilket klinisk behov eller problem søges løst, for hvem og hvordan? </w:t>
            </w:r>
          </w:p>
          <w:p w14:paraId="31C5C918" w14:textId="77777777" w:rsidR="00FB0263" w:rsidRPr="00FD5EDF" w:rsidRDefault="00FB0263" w:rsidP="009C73D6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Theme="majorHAnsi" w:eastAsia="Calibri" w:hAnsiTheme="majorHAnsi" w:cstheme="majorHAnsi"/>
                <w:szCs w:val="22"/>
                <w:lang w:eastAsia="en-US"/>
              </w:rPr>
            </w:pP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Hvilket resultat, produkt eller løsning forventes projektet på sigt at resulterer i? </w:t>
            </w:r>
          </w:p>
          <w:p w14:paraId="0BC06B93" w14:textId="77777777" w:rsidR="00FB0263" w:rsidRPr="00FD5EDF" w:rsidRDefault="00FB0263" w:rsidP="009C73D6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Theme="majorHAnsi" w:eastAsia="Calibri" w:hAnsiTheme="majorHAnsi" w:cstheme="majorHAnsi"/>
                <w:szCs w:val="22"/>
                <w:lang w:eastAsia="en-US"/>
              </w:rPr>
            </w:pPr>
          </w:p>
          <w:p w14:paraId="6FEB8F50" w14:textId="77777777" w:rsidR="00FB0263" w:rsidRPr="00FD5EDF" w:rsidRDefault="00FB0263" w:rsidP="009C73D6">
            <w:pPr>
              <w:numPr>
                <w:ilvl w:val="0"/>
                <w:numId w:val="3"/>
              </w:numPr>
              <w:spacing w:before="0" w:beforeAutospacing="0" w:after="0" w:afterAutospacing="0" w:line="252" w:lineRule="auto"/>
              <w:contextualSpacing/>
              <w:rPr>
                <w:rFonts w:asciiTheme="majorHAnsi" w:eastAsia="Calibri" w:hAnsiTheme="majorHAnsi" w:cstheme="majorHAnsi"/>
                <w:szCs w:val="22"/>
                <w:lang w:eastAsia="en-US"/>
              </w:rPr>
            </w:pPr>
            <w:r w:rsidRPr="00FD5EDF">
              <w:rPr>
                <w:rFonts w:asciiTheme="majorHAnsi" w:eastAsia="Calibri" w:hAnsiTheme="majorHAnsi" w:cstheme="majorHAnsi"/>
                <w:b/>
                <w:bCs/>
                <w:szCs w:val="22"/>
                <w:lang w:eastAsia="en-US"/>
              </w:rPr>
              <w:t>Beskriv de videns- og forskningsresultater, projektet baserer sig på</w:t>
            </w: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 </w:t>
            </w:r>
          </w:p>
          <w:p w14:paraId="3AE5D0A5" w14:textId="77777777" w:rsidR="00FB0263" w:rsidRPr="00FD5EDF" w:rsidRDefault="00FB0263" w:rsidP="009C73D6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Theme="majorHAnsi" w:eastAsia="Calibri" w:hAnsiTheme="majorHAnsi" w:cstheme="majorHAnsi"/>
                <w:szCs w:val="22"/>
                <w:lang w:eastAsia="en-US"/>
              </w:rPr>
            </w:pP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Hvilke data, videns- og forskningsresultater udgør grundlaget for projektet? </w:t>
            </w:r>
          </w:p>
          <w:p w14:paraId="1D822907" w14:textId="77777777" w:rsidR="00FB0263" w:rsidRPr="00FD5EDF" w:rsidRDefault="00FB0263" w:rsidP="009C73D6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Theme="majorHAnsi" w:eastAsia="Calibri" w:hAnsiTheme="majorHAnsi" w:cstheme="majorHAnsi"/>
                <w:szCs w:val="22"/>
                <w:lang w:eastAsia="en-US"/>
              </w:rPr>
            </w:pP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Hvordan er projektet innovativt i forhold til ”State-of-the-art”? </w:t>
            </w:r>
          </w:p>
          <w:p w14:paraId="256CB847" w14:textId="77777777" w:rsidR="00FB0263" w:rsidRPr="00FD5EDF" w:rsidRDefault="00FB0263" w:rsidP="009C73D6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Theme="majorHAnsi" w:eastAsia="Calibri" w:hAnsiTheme="majorHAnsi" w:cstheme="majorHAnsi"/>
                <w:b/>
                <w:bCs/>
                <w:szCs w:val="22"/>
                <w:lang w:eastAsia="en-US"/>
              </w:rPr>
            </w:pPr>
          </w:p>
          <w:p w14:paraId="56E64140" w14:textId="77777777" w:rsidR="00FB0263" w:rsidRPr="00FD5EDF" w:rsidRDefault="00FB0263" w:rsidP="009C73D6">
            <w:pPr>
              <w:numPr>
                <w:ilvl w:val="0"/>
                <w:numId w:val="3"/>
              </w:numPr>
              <w:spacing w:before="0" w:beforeAutospacing="0" w:after="0" w:afterAutospacing="0" w:line="252" w:lineRule="auto"/>
              <w:contextualSpacing/>
              <w:rPr>
                <w:rFonts w:asciiTheme="majorHAnsi" w:eastAsia="Calibri" w:hAnsiTheme="majorHAnsi" w:cstheme="majorHAnsi"/>
                <w:b/>
                <w:bCs/>
                <w:szCs w:val="22"/>
                <w:lang w:eastAsia="en-US"/>
              </w:rPr>
            </w:pPr>
            <w:r w:rsidRPr="00FD5EDF">
              <w:rPr>
                <w:rFonts w:asciiTheme="majorHAnsi" w:eastAsia="Calibri" w:hAnsiTheme="majorHAnsi" w:cstheme="majorHAnsi"/>
                <w:b/>
                <w:bCs/>
                <w:szCs w:val="22"/>
                <w:lang w:eastAsia="en-US"/>
              </w:rPr>
              <w:t xml:space="preserve">Beskriv de metoder, tilgange og/eller teknologier, der anvendes </w:t>
            </w:r>
          </w:p>
          <w:p w14:paraId="5A621CB3" w14:textId="77777777" w:rsidR="00FB0263" w:rsidRPr="00FD5EDF" w:rsidRDefault="00FB0263" w:rsidP="009C73D6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Theme="majorHAnsi" w:eastAsia="Calibri" w:hAnsiTheme="majorHAnsi" w:cstheme="majorHAnsi"/>
                <w:szCs w:val="22"/>
                <w:lang w:eastAsia="en-US"/>
              </w:rPr>
            </w:pP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Hvilke metoder, tilgange og/eller teknologier anvendes i projektet og hvorfor? </w:t>
            </w:r>
          </w:p>
          <w:p w14:paraId="00F3E0D0" w14:textId="77777777" w:rsidR="00FB0263" w:rsidRPr="00FD5EDF" w:rsidRDefault="00FB0263" w:rsidP="009C73D6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Theme="majorHAnsi" w:eastAsia="Calibri" w:hAnsiTheme="majorHAnsi" w:cstheme="majorHAnsi"/>
                <w:szCs w:val="22"/>
                <w:lang w:eastAsia="en-US"/>
              </w:rPr>
            </w:pP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>Hvordan bidrager valg af metoder, tilgange eller teknologi til udviklingen af nye løsninger</w:t>
            </w:r>
            <w:r>
              <w:rPr>
                <w:rFonts w:asciiTheme="majorHAnsi" w:eastAsia="Calibri" w:hAnsiTheme="majorHAnsi" w:cstheme="majorHAnsi"/>
                <w:szCs w:val="22"/>
                <w:lang w:eastAsia="en-US"/>
              </w:rPr>
              <w:t>?</w:t>
            </w:r>
          </w:p>
          <w:p w14:paraId="2704409D" w14:textId="77777777" w:rsidR="00FB0263" w:rsidRPr="00FD5EDF" w:rsidRDefault="00FB0263" w:rsidP="009C73D6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Theme="majorHAnsi" w:eastAsia="Calibri" w:hAnsiTheme="majorHAnsi" w:cstheme="majorHAnsi"/>
                <w:szCs w:val="22"/>
                <w:lang w:eastAsia="en-US"/>
              </w:rPr>
            </w:pPr>
          </w:p>
          <w:p w14:paraId="692F9196" w14:textId="77777777" w:rsidR="00FB0263" w:rsidRPr="00FD5EDF" w:rsidRDefault="00FB0263" w:rsidP="009C73D6">
            <w:pPr>
              <w:pStyle w:val="Listeafsnit"/>
              <w:numPr>
                <w:ilvl w:val="0"/>
                <w:numId w:val="3"/>
              </w:numPr>
              <w:spacing w:before="0" w:beforeAutospacing="0" w:after="160" w:afterAutospacing="0" w:line="252" w:lineRule="auto"/>
              <w:rPr>
                <w:rFonts w:asciiTheme="majorHAnsi" w:eastAsia="Calibri" w:hAnsiTheme="majorHAnsi" w:cstheme="majorHAnsi"/>
                <w:b/>
                <w:bCs/>
                <w:szCs w:val="22"/>
                <w:lang w:eastAsia="en-US"/>
              </w:rPr>
            </w:pPr>
            <w:r w:rsidRPr="00FD5EDF">
              <w:rPr>
                <w:rFonts w:asciiTheme="majorHAnsi" w:eastAsia="Calibri" w:hAnsiTheme="majorHAnsi" w:cstheme="majorHAnsi"/>
                <w:b/>
                <w:bCs/>
                <w:szCs w:val="22"/>
                <w:lang w:eastAsia="en-US"/>
              </w:rPr>
              <w:t xml:space="preserve">Beskriv, hvor relevant, kommercialiserings- og skaleringspotentialet  </w:t>
            </w:r>
          </w:p>
          <w:p w14:paraId="60F128EE" w14:textId="77777777" w:rsidR="00FB0263" w:rsidRPr="00FD5EDF" w:rsidRDefault="00FB0263" w:rsidP="009C73D6">
            <w:pPr>
              <w:pStyle w:val="Listeafsnit"/>
              <w:spacing w:before="0" w:beforeAutospacing="0" w:after="160" w:afterAutospacing="0" w:line="252" w:lineRule="auto"/>
              <w:rPr>
                <w:rFonts w:asciiTheme="majorHAnsi" w:eastAsia="Calibri" w:hAnsiTheme="majorHAnsi" w:cstheme="majorHAnsi"/>
                <w:szCs w:val="22"/>
                <w:lang w:eastAsia="en-US"/>
              </w:rPr>
            </w:pP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Hvordan er </w:t>
            </w:r>
            <w:r>
              <w:rPr>
                <w:rFonts w:asciiTheme="majorHAnsi" w:eastAsia="Calibri" w:hAnsiTheme="majorHAnsi" w:cstheme="majorHAnsi"/>
                <w:szCs w:val="22"/>
                <w:lang w:eastAsia="en-US"/>
              </w:rPr>
              <w:t>projektet</w:t>
            </w: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 unik</w:t>
            </w:r>
            <w:r>
              <w:rPr>
                <w:rFonts w:asciiTheme="majorHAnsi" w:eastAsia="Calibri" w:hAnsiTheme="majorHAnsi" w:cstheme="majorHAnsi"/>
                <w:szCs w:val="22"/>
                <w:lang w:eastAsia="en-US"/>
              </w:rPr>
              <w:t>t</w:t>
            </w: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 og adskiller sig klart fra konkurrerende løsninger?</w:t>
            </w:r>
          </w:p>
          <w:p w14:paraId="1EBC172B" w14:textId="77777777" w:rsidR="00FB0263" w:rsidRPr="00FD5EDF" w:rsidRDefault="00FB0263" w:rsidP="009C73D6">
            <w:pPr>
              <w:pStyle w:val="Listeafsnit"/>
              <w:spacing w:before="0" w:beforeAutospacing="0" w:after="160" w:afterAutospacing="0" w:line="252" w:lineRule="auto"/>
              <w:rPr>
                <w:rFonts w:asciiTheme="majorHAnsi" w:eastAsia="Calibri" w:hAnsiTheme="majorHAnsi" w:cstheme="majorHAnsi"/>
                <w:szCs w:val="22"/>
                <w:lang w:eastAsia="en-US"/>
              </w:rPr>
            </w:pP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Hvordan skaber </w:t>
            </w:r>
            <w:r>
              <w:rPr>
                <w:rFonts w:asciiTheme="majorHAnsi" w:eastAsia="Calibri" w:hAnsiTheme="majorHAnsi" w:cstheme="majorHAnsi"/>
                <w:szCs w:val="22"/>
                <w:lang w:eastAsia="en-US"/>
              </w:rPr>
              <w:t>projektet</w:t>
            </w: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 merværdi i forhold til andre løsninger?</w:t>
            </w:r>
          </w:p>
          <w:p w14:paraId="30D184E5" w14:textId="77777777" w:rsidR="00FB0263" w:rsidRDefault="00FB0263" w:rsidP="009C73D6">
            <w:pPr>
              <w:pStyle w:val="Listeafsnit"/>
              <w:spacing w:before="0" w:beforeAutospacing="0" w:after="160" w:afterAutospacing="0" w:line="252" w:lineRule="auto"/>
              <w:rPr>
                <w:rFonts w:asciiTheme="majorHAnsi" w:eastAsia="Calibri" w:hAnsiTheme="majorHAnsi" w:cstheme="majorHAnsi"/>
                <w:szCs w:val="22"/>
                <w:lang w:eastAsia="en-US"/>
              </w:rPr>
            </w:pP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Hvilket kommercialiserings- og skaleringspotentiale kan </w:t>
            </w:r>
            <w:r>
              <w:rPr>
                <w:rFonts w:asciiTheme="majorHAnsi" w:eastAsia="Calibri" w:hAnsiTheme="majorHAnsi" w:cstheme="majorHAnsi"/>
                <w:szCs w:val="22"/>
                <w:lang w:eastAsia="en-US"/>
              </w:rPr>
              <w:t>projektet</w:t>
            </w:r>
            <w:r w:rsidRPr="00FD5EDF">
              <w:rPr>
                <w:rFonts w:asciiTheme="majorHAnsi" w:eastAsia="Calibri" w:hAnsiTheme="majorHAnsi" w:cstheme="majorHAnsi"/>
                <w:szCs w:val="22"/>
                <w:lang w:eastAsia="en-US"/>
              </w:rPr>
              <w:t xml:space="preserve"> have?</w:t>
            </w:r>
          </w:p>
          <w:p w14:paraId="70E40879" w14:textId="77777777" w:rsidR="00FB0263" w:rsidRPr="00144C2F" w:rsidRDefault="00FB0263" w:rsidP="009C73D6">
            <w:pPr>
              <w:spacing w:before="0" w:beforeAutospacing="0" w:after="0" w:afterAutospacing="0" w:line="252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Bemærk at der i dette felt skal beskrives det overordnede projekt, som det på langt sigt er målet at udfolde.</w:t>
            </w:r>
          </w:p>
          <w:p w14:paraId="77260E81" w14:textId="77777777" w:rsidR="00FB0263" w:rsidRPr="00FD5EDF" w:rsidRDefault="00FB0263" w:rsidP="009C73D6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B0263" w:rsidRPr="00FD5EDF" w14:paraId="581C9EAA" w14:textId="77777777" w:rsidTr="009C73D6">
        <w:tc>
          <w:tcPr>
            <w:tcW w:w="9060" w:type="dxa"/>
            <w:shd w:val="clear" w:color="auto" w:fill="12690B"/>
          </w:tcPr>
          <w:p w14:paraId="55C0A9AB" w14:textId="77777777" w:rsidR="00FB0263" w:rsidRPr="00FD5EDF" w:rsidRDefault="00FB0263" w:rsidP="009C73D6">
            <w:pPr>
              <w:pStyle w:val="Listeafsni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Projektets</w:t>
            </w: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forventede</w:t>
            </w: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proofErr w:type="spellStart"/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>impact</w:t>
            </w:r>
            <w:proofErr w:type="spellEnd"/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(Maks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12</w:t>
            </w: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>00 anslag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C369AC">
              <w:rPr>
                <w:rFonts w:asciiTheme="majorHAnsi" w:hAnsiTheme="majorHAnsi" w:cstheme="majorHAnsi"/>
                <w:b/>
                <w:color w:val="FFFFFF" w:themeColor="background1"/>
              </w:rPr>
              <w:t>inkl. mellemrum</w:t>
            </w: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>)</w:t>
            </w:r>
          </w:p>
          <w:p w14:paraId="5B39EBEC" w14:textId="77777777" w:rsidR="00FB0263" w:rsidRPr="00FD5EDF" w:rsidRDefault="00FB0263" w:rsidP="009C73D6">
            <w:pPr>
              <w:pStyle w:val="Listeafsnit"/>
              <w:spacing w:before="0" w:beforeAutospacing="0" w:after="0" w:afterAutospacing="0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FB0263" w:rsidRPr="00FD5EDF" w14:paraId="4C153D48" w14:textId="77777777" w:rsidTr="009C73D6">
        <w:trPr>
          <w:trHeight w:val="470"/>
        </w:trPr>
        <w:tc>
          <w:tcPr>
            <w:tcW w:w="9060" w:type="dxa"/>
          </w:tcPr>
          <w:p w14:paraId="5CFFC91B" w14:textId="77777777" w:rsidR="00FB0263" w:rsidRPr="00FD5EDF" w:rsidRDefault="00FB0263" w:rsidP="009C73D6">
            <w:pPr>
              <w:spacing w:after="0" w:afterAutospacing="0"/>
              <w:rPr>
                <w:rFonts w:asciiTheme="majorHAnsi" w:hAnsiTheme="majorHAnsi" w:cstheme="majorHAnsi"/>
              </w:rPr>
            </w:pPr>
          </w:p>
          <w:p w14:paraId="5BD2F97B" w14:textId="77777777" w:rsidR="00FB0263" w:rsidRPr="007519A5" w:rsidRDefault="00FB0263" w:rsidP="009C73D6">
            <w:pPr>
              <w:numPr>
                <w:ilvl w:val="0"/>
                <w:numId w:val="3"/>
              </w:numPr>
              <w:spacing w:before="0" w:beforeAutospacing="0" w:after="0" w:afterAutospacing="0" w:line="252" w:lineRule="auto"/>
              <w:rPr>
                <w:rFonts w:eastAsia="Calibri"/>
                <w:szCs w:val="22"/>
                <w:lang w:eastAsia="en-US"/>
              </w:rPr>
            </w:pPr>
            <w:r w:rsidRPr="007519A5">
              <w:rPr>
                <w:rFonts w:eastAsia="Calibri"/>
                <w:szCs w:val="22"/>
                <w:lang w:eastAsia="en-US"/>
              </w:rPr>
              <w:t xml:space="preserve">Beskriv </w:t>
            </w:r>
            <w:r>
              <w:rPr>
                <w:rFonts w:eastAsia="Calibri"/>
                <w:szCs w:val="22"/>
                <w:lang w:eastAsia="en-US"/>
              </w:rPr>
              <w:t>projektets</w:t>
            </w:r>
            <w:r w:rsidRPr="007519A5">
              <w:rPr>
                <w:rFonts w:eastAsia="Calibri"/>
                <w:szCs w:val="22"/>
                <w:lang w:eastAsia="en-US"/>
              </w:rPr>
              <w:t xml:space="preserve"> anvendelsesmuligheder</w:t>
            </w:r>
            <w:r>
              <w:rPr>
                <w:rFonts w:eastAsia="Calibri"/>
                <w:szCs w:val="22"/>
                <w:lang w:eastAsia="en-US"/>
              </w:rPr>
              <w:t xml:space="preserve">, </w:t>
            </w:r>
            <w:r w:rsidRPr="007519A5">
              <w:rPr>
                <w:rFonts w:eastAsia="Calibri"/>
                <w:szCs w:val="22"/>
                <w:lang w:eastAsia="en-US"/>
              </w:rPr>
              <w:t>potentiale</w:t>
            </w:r>
            <w:r>
              <w:rPr>
                <w:rFonts w:eastAsia="Calibri"/>
                <w:szCs w:val="22"/>
                <w:lang w:eastAsia="en-US"/>
              </w:rPr>
              <w:t xml:space="preserve"> og samlede forventede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impact</w:t>
            </w:r>
            <w:proofErr w:type="spellEnd"/>
          </w:p>
          <w:p w14:paraId="47B9DA5F" w14:textId="77777777" w:rsidR="00FB0263" w:rsidRDefault="00FB0263" w:rsidP="009C73D6">
            <w:pPr>
              <w:pStyle w:val="Listeafsnit"/>
              <w:numPr>
                <w:ilvl w:val="0"/>
                <w:numId w:val="3"/>
              </w:numPr>
              <w:spacing w:before="0" w:beforeAutospacing="0" w:after="160" w:afterAutospacing="0" w:line="252" w:lineRule="auto"/>
              <w:rPr>
                <w:rFonts w:eastAsia="Calibri"/>
                <w:szCs w:val="22"/>
                <w:lang w:eastAsia="en-US"/>
              </w:rPr>
            </w:pPr>
            <w:r w:rsidRPr="007519A5">
              <w:rPr>
                <w:rFonts w:eastAsia="Calibri"/>
                <w:szCs w:val="22"/>
                <w:lang w:eastAsia="en-US"/>
              </w:rPr>
              <w:t xml:space="preserve">Beskriv hvilken værdi </w:t>
            </w:r>
            <w:r>
              <w:rPr>
                <w:rFonts w:eastAsia="Calibri"/>
                <w:szCs w:val="22"/>
                <w:lang w:eastAsia="en-US"/>
              </w:rPr>
              <w:t>projektet</w:t>
            </w:r>
            <w:r w:rsidRPr="007519A5">
              <w:rPr>
                <w:rFonts w:eastAsia="Calibri"/>
                <w:szCs w:val="22"/>
                <w:lang w:eastAsia="en-US"/>
              </w:rPr>
              <w:t xml:space="preserve"> kan få for patient, sundhedspersonale og/eller samfund</w:t>
            </w:r>
          </w:p>
          <w:p w14:paraId="3FFB3D90" w14:textId="77777777" w:rsidR="00FB0263" w:rsidRPr="00144C2F" w:rsidRDefault="00FB0263" w:rsidP="009C73D6">
            <w:pPr>
              <w:spacing w:before="0" w:beforeAutospacing="0" w:after="0" w:afterAutospacing="0" w:line="252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Bemærk at der i dette felt skal beskrives det overordnede projekt, som det på langt sigt er målet at udfolde.</w:t>
            </w:r>
          </w:p>
          <w:p w14:paraId="247588FE" w14:textId="77777777" w:rsidR="00FB0263" w:rsidRPr="00FD5EDF" w:rsidRDefault="00FB0263" w:rsidP="009C73D6">
            <w:pPr>
              <w:pStyle w:val="Listeafsnit"/>
              <w:spacing w:before="0" w:beforeAutospacing="0" w:after="0" w:afterAutospacing="0"/>
              <w:rPr>
                <w:rFonts w:asciiTheme="majorHAnsi" w:hAnsiTheme="majorHAnsi" w:cstheme="majorHAnsi"/>
                <w:bCs/>
              </w:rPr>
            </w:pPr>
          </w:p>
        </w:tc>
      </w:tr>
      <w:tr w:rsidR="00FB0263" w:rsidRPr="00FD5EDF" w14:paraId="645D710A" w14:textId="77777777" w:rsidTr="009C73D6">
        <w:tc>
          <w:tcPr>
            <w:tcW w:w="9060" w:type="dxa"/>
            <w:shd w:val="clear" w:color="auto" w:fill="12690B"/>
          </w:tcPr>
          <w:p w14:paraId="65DCD828" w14:textId="77777777" w:rsidR="00FB0263" w:rsidRPr="00FD5EDF" w:rsidRDefault="00FB0263" w:rsidP="009C73D6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Aktivitetens</w:t>
            </w: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gennem- og videreførelse (Maks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12</w:t>
            </w: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>00 anslag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C369AC">
              <w:rPr>
                <w:rFonts w:asciiTheme="majorHAnsi" w:hAnsiTheme="majorHAnsi" w:cstheme="majorHAnsi"/>
                <w:b/>
                <w:color w:val="FFFFFF" w:themeColor="background1"/>
              </w:rPr>
              <w:t>inkl. mellemrum</w:t>
            </w:r>
            <w:r w:rsidRPr="00FD5EDF">
              <w:rPr>
                <w:rFonts w:asciiTheme="majorHAnsi" w:hAnsiTheme="majorHAnsi" w:cstheme="majorHAnsi"/>
                <w:b/>
                <w:color w:val="FFFFFF" w:themeColor="background1"/>
              </w:rPr>
              <w:t>)</w:t>
            </w:r>
          </w:p>
        </w:tc>
      </w:tr>
      <w:tr w:rsidR="00FB0263" w:rsidRPr="00FD5EDF" w14:paraId="6AF03FAF" w14:textId="77777777" w:rsidTr="009C73D6">
        <w:tc>
          <w:tcPr>
            <w:tcW w:w="9060" w:type="dxa"/>
          </w:tcPr>
          <w:p w14:paraId="6FC665CB" w14:textId="77777777" w:rsidR="00FB0263" w:rsidRPr="00FD5EDF" w:rsidRDefault="00FB0263" w:rsidP="009C73D6">
            <w:pPr>
              <w:pStyle w:val="Listeafsnit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  <w:p w14:paraId="293C22CB" w14:textId="77777777" w:rsidR="00FB0263" w:rsidRDefault="00FB0263" w:rsidP="009C73D6">
            <w:pPr>
              <w:numPr>
                <w:ilvl w:val="0"/>
                <w:numId w:val="3"/>
              </w:numPr>
              <w:spacing w:before="0" w:beforeAutospacing="0" w:after="0" w:afterAutospacing="0" w:line="252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Beskriv h</w:t>
            </w:r>
            <w:r w:rsidRPr="00BF388B">
              <w:rPr>
                <w:rFonts w:eastAsia="Calibri"/>
                <w:szCs w:val="22"/>
                <w:lang w:eastAsia="en-US"/>
              </w:rPr>
              <w:t>vilke konkrete aktiviteter</w:t>
            </w:r>
            <w:r>
              <w:rPr>
                <w:rFonts w:eastAsia="Calibri"/>
                <w:szCs w:val="22"/>
                <w:lang w:eastAsia="en-US"/>
              </w:rPr>
              <w:t xml:space="preserve"> der</w:t>
            </w:r>
            <w:r w:rsidRPr="00BF388B">
              <w:rPr>
                <w:rFonts w:eastAsia="Calibri"/>
                <w:szCs w:val="22"/>
                <w:lang w:eastAsia="en-US"/>
              </w:rPr>
              <w:t xml:space="preserve"> ønskes finansieret </w:t>
            </w:r>
            <w:r>
              <w:rPr>
                <w:rFonts w:eastAsia="Calibri"/>
                <w:szCs w:val="22"/>
                <w:lang w:eastAsia="en-US"/>
              </w:rPr>
              <w:t>i denne fase</w:t>
            </w:r>
            <w:r w:rsidRPr="00BF388B">
              <w:rPr>
                <w:rFonts w:eastAsia="Calibri"/>
                <w:szCs w:val="22"/>
                <w:lang w:eastAsia="en-US"/>
              </w:rPr>
              <w:t xml:space="preserve"> </w:t>
            </w:r>
          </w:p>
          <w:p w14:paraId="030F9DF1" w14:textId="77777777" w:rsidR="00FB0263" w:rsidRPr="00BF388B" w:rsidRDefault="00FB0263" w:rsidP="009C73D6">
            <w:pPr>
              <w:numPr>
                <w:ilvl w:val="0"/>
                <w:numId w:val="3"/>
              </w:numPr>
              <w:spacing w:before="0" w:beforeAutospacing="0" w:after="0" w:afterAutospacing="0" w:line="252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Beskriv h</w:t>
            </w:r>
            <w:r w:rsidRPr="00BF388B">
              <w:rPr>
                <w:rFonts w:eastAsia="Calibri"/>
                <w:szCs w:val="22"/>
                <w:lang w:eastAsia="en-US"/>
              </w:rPr>
              <w:t>vilke resultater forventes at nås</w:t>
            </w:r>
            <w:r>
              <w:rPr>
                <w:rFonts w:eastAsia="Calibri"/>
                <w:szCs w:val="22"/>
                <w:lang w:eastAsia="en-US"/>
              </w:rPr>
              <w:t xml:space="preserve"> gennem aktiviteterne</w:t>
            </w:r>
          </w:p>
          <w:p w14:paraId="092AD203" w14:textId="77777777" w:rsidR="00FB0263" w:rsidRPr="00BF388B" w:rsidRDefault="00FB0263" w:rsidP="009C73D6">
            <w:pPr>
              <w:numPr>
                <w:ilvl w:val="0"/>
                <w:numId w:val="3"/>
              </w:numPr>
              <w:spacing w:before="0" w:beforeAutospacing="0" w:after="0" w:afterAutospacing="0" w:line="252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Beskriv h</w:t>
            </w:r>
            <w:r w:rsidRPr="00BF388B">
              <w:rPr>
                <w:rFonts w:eastAsia="Calibri"/>
                <w:szCs w:val="22"/>
                <w:lang w:eastAsia="en-US"/>
              </w:rPr>
              <w:t>vilke forudsætninger</w:t>
            </w:r>
            <w:r>
              <w:rPr>
                <w:rFonts w:eastAsia="Calibri"/>
                <w:szCs w:val="22"/>
                <w:lang w:eastAsia="en-US"/>
              </w:rPr>
              <w:t xml:space="preserve"> der</w:t>
            </w:r>
            <w:r w:rsidRPr="00BF388B">
              <w:rPr>
                <w:rFonts w:eastAsia="Calibri"/>
                <w:szCs w:val="22"/>
                <w:lang w:eastAsia="en-US"/>
              </w:rPr>
              <w:t xml:space="preserve"> skal være på plads for at</w:t>
            </w:r>
            <w:r>
              <w:rPr>
                <w:rFonts w:eastAsia="Calibri"/>
                <w:szCs w:val="22"/>
                <w:lang w:eastAsia="en-US"/>
              </w:rPr>
              <w:t xml:space="preserve"> aktiviteterne</w:t>
            </w:r>
            <w:r w:rsidRPr="00BF388B">
              <w:rPr>
                <w:rFonts w:eastAsia="Calibri"/>
                <w:szCs w:val="22"/>
                <w:lang w:eastAsia="en-US"/>
              </w:rPr>
              <w:t xml:space="preserve"> kan gennemføres</w:t>
            </w:r>
          </w:p>
          <w:p w14:paraId="4AC77E0E" w14:textId="77777777" w:rsidR="00FB0263" w:rsidRPr="00BF388B" w:rsidRDefault="00FB0263" w:rsidP="009C73D6">
            <w:pPr>
              <w:numPr>
                <w:ilvl w:val="0"/>
                <w:numId w:val="3"/>
              </w:numPr>
              <w:spacing w:before="0" w:beforeAutospacing="0" w:after="0" w:afterAutospacing="0" w:line="252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Beskriv h</w:t>
            </w:r>
            <w:r w:rsidRPr="00BF388B">
              <w:rPr>
                <w:rFonts w:eastAsia="Calibri"/>
                <w:szCs w:val="22"/>
                <w:lang w:eastAsia="en-US"/>
              </w:rPr>
              <w:t xml:space="preserve">vilke </w:t>
            </w:r>
            <w:r>
              <w:rPr>
                <w:rFonts w:eastAsia="Calibri"/>
                <w:szCs w:val="22"/>
                <w:lang w:eastAsia="en-US"/>
              </w:rPr>
              <w:t xml:space="preserve">eventuelle </w:t>
            </w:r>
            <w:r w:rsidRPr="00BF388B">
              <w:rPr>
                <w:rFonts w:eastAsia="Calibri"/>
                <w:szCs w:val="22"/>
                <w:lang w:eastAsia="en-US"/>
              </w:rPr>
              <w:t>samarbejdspartnere</w:t>
            </w:r>
            <w:r>
              <w:rPr>
                <w:rFonts w:eastAsia="Calibri"/>
                <w:szCs w:val="22"/>
                <w:lang w:eastAsia="en-US"/>
              </w:rPr>
              <w:t xml:space="preserve"> der</w:t>
            </w:r>
            <w:r w:rsidRPr="00BF388B">
              <w:rPr>
                <w:rFonts w:eastAsia="Calibri"/>
                <w:szCs w:val="22"/>
                <w:lang w:eastAsia="en-US"/>
              </w:rPr>
              <w:t xml:space="preserve"> påtænkes inddraget i </w:t>
            </w:r>
            <w:r>
              <w:rPr>
                <w:rFonts w:eastAsia="Calibri"/>
                <w:szCs w:val="22"/>
                <w:lang w:eastAsia="en-US"/>
              </w:rPr>
              <w:t>aktiviteterne</w:t>
            </w:r>
          </w:p>
          <w:p w14:paraId="623BBC10" w14:textId="77777777" w:rsidR="00FB0263" w:rsidRPr="00BF388B" w:rsidRDefault="00FB0263" w:rsidP="009C73D6">
            <w:pPr>
              <w:numPr>
                <w:ilvl w:val="0"/>
                <w:numId w:val="3"/>
              </w:numPr>
              <w:spacing w:before="0" w:beforeAutospacing="0" w:after="0" w:afterAutospacing="0" w:line="252" w:lineRule="auto"/>
              <w:rPr>
                <w:rFonts w:eastAsia="Calibri"/>
                <w:szCs w:val="22"/>
                <w:lang w:eastAsia="en-US"/>
              </w:rPr>
            </w:pPr>
            <w:r w:rsidRPr="00BF388B">
              <w:rPr>
                <w:rFonts w:eastAsia="Calibri"/>
                <w:szCs w:val="22"/>
                <w:lang w:eastAsia="en-US"/>
              </w:rPr>
              <w:t xml:space="preserve">Beskriv teamets kompetencer og erfaringer af relevans for </w:t>
            </w:r>
            <w:r>
              <w:rPr>
                <w:rFonts w:eastAsia="Calibri"/>
                <w:szCs w:val="22"/>
                <w:lang w:eastAsia="en-US"/>
              </w:rPr>
              <w:t>aktiviteterne</w:t>
            </w:r>
          </w:p>
          <w:p w14:paraId="28AA8C54" w14:textId="77777777" w:rsidR="00FB0263" w:rsidRPr="007519A5" w:rsidRDefault="00FB0263" w:rsidP="009C73D6">
            <w:pPr>
              <w:numPr>
                <w:ilvl w:val="0"/>
                <w:numId w:val="3"/>
              </w:numPr>
              <w:spacing w:before="0" w:beforeAutospacing="0" w:after="0" w:afterAutospacing="0" w:line="252" w:lineRule="auto"/>
              <w:rPr>
                <w:rFonts w:eastAsia="Calibri"/>
                <w:szCs w:val="22"/>
                <w:lang w:eastAsia="en-US"/>
              </w:rPr>
            </w:pPr>
            <w:r w:rsidRPr="007519A5">
              <w:rPr>
                <w:rFonts w:eastAsia="Calibri"/>
                <w:szCs w:val="22"/>
                <w:lang w:eastAsia="en-US"/>
              </w:rPr>
              <w:t xml:space="preserve">Beskriv planer for gearing og yderligere finansiering for videreførelse af </w:t>
            </w:r>
            <w:r>
              <w:rPr>
                <w:rFonts w:eastAsia="Calibri"/>
                <w:szCs w:val="22"/>
                <w:lang w:eastAsia="en-US"/>
              </w:rPr>
              <w:t>aktiviteterne</w:t>
            </w:r>
            <w:r w:rsidRPr="007519A5">
              <w:rPr>
                <w:rFonts w:eastAsia="Calibri"/>
                <w:szCs w:val="22"/>
                <w:lang w:eastAsia="en-US"/>
              </w:rPr>
              <w:t xml:space="preserve"> </w:t>
            </w:r>
          </w:p>
          <w:p w14:paraId="31D6362D" w14:textId="77777777" w:rsidR="00FB0263" w:rsidRDefault="00FB0263" w:rsidP="009C73D6">
            <w:pPr>
              <w:pStyle w:val="Listeafsnit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  <w:p w14:paraId="01E93704" w14:textId="77777777" w:rsidR="00FB0263" w:rsidRPr="00144C2F" w:rsidRDefault="00FB0263" w:rsidP="009C73D6">
            <w:pPr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>
              <w:rPr>
                <w:rFonts w:eastAsia="Calibri"/>
                <w:szCs w:val="22"/>
                <w:lang w:eastAsia="en-US"/>
              </w:rPr>
              <w:t>Bemærk at der i dette felt skal beskrives de konkrete aktiviteter, der søges midler til at udfolde i denne fase af projektet.</w:t>
            </w:r>
          </w:p>
        </w:tc>
      </w:tr>
    </w:tbl>
    <w:p w14:paraId="1DC8155D" w14:textId="77777777" w:rsidR="00FB0263" w:rsidRPr="00FD5EDF" w:rsidRDefault="00FB0263" w:rsidP="00FB0263">
      <w:pPr>
        <w:rPr>
          <w:rFonts w:asciiTheme="majorHAnsi" w:hAnsiTheme="majorHAnsi" w:cstheme="majorHAnsi"/>
          <w:b/>
          <w:bCs/>
        </w:rPr>
      </w:pPr>
    </w:p>
    <w:p w14:paraId="1FE853D9" w14:textId="77777777" w:rsidR="00FB0263" w:rsidRPr="00FD5EDF" w:rsidRDefault="00FB0263" w:rsidP="00FB0263">
      <w:pPr>
        <w:rPr>
          <w:rFonts w:asciiTheme="majorHAnsi" w:hAnsiTheme="majorHAnsi" w:cstheme="majorHAnsi"/>
        </w:rPr>
      </w:pPr>
      <w:r w:rsidRPr="00FD5EDF">
        <w:rPr>
          <w:rFonts w:asciiTheme="majorHAnsi" w:hAnsiTheme="majorHAnsi" w:cstheme="majorHAnsi"/>
          <w:b/>
          <w:bCs/>
        </w:rPr>
        <w:t>Evt. Bilag:</w:t>
      </w:r>
      <w:r w:rsidRPr="00FD5EDF">
        <w:rPr>
          <w:rFonts w:asciiTheme="majorHAnsi" w:hAnsiTheme="majorHAnsi" w:cstheme="majorHAnsi"/>
        </w:rPr>
        <w:t xml:space="preserve"> Liste over deltagere og arbejdssted, budgetark, </w:t>
      </w:r>
      <w:proofErr w:type="spellStart"/>
      <w:r w:rsidRPr="00FD5EDF">
        <w:rPr>
          <w:rFonts w:asciiTheme="majorHAnsi" w:hAnsiTheme="majorHAnsi" w:cstheme="majorHAnsi"/>
        </w:rPr>
        <w:t>Gantt</w:t>
      </w:r>
      <w:proofErr w:type="spellEnd"/>
      <w:r w:rsidRPr="00FD5EDF">
        <w:rPr>
          <w:rFonts w:asciiTheme="majorHAnsi" w:hAnsiTheme="majorHAnsi" w:cstheme="majorHAnsi"/>
        </w:rPr>
        <w:t xml:space="preserve"> </w:t>
      </w:r>
      <w:proofErr w:type="spellStart"/>
      <w:r w:rsidRPr="00FD5EDF">
        <w:rPr>
          <w:rFonts w:asciiTheme="majorHAnsi" w:hAnsiTheme="majorHAnsi" w:cstheme="majorHAnsi"/>
        </w:rPr>
        <w:t>charts</w:t>
      </w:r>
      <w:proofErr w:type="spellEnd"/>
      <w:r w:rsidRPr="00FD5EDF">
        <w:rPr>
          <w:rFonts w:asciiTheme="majorHAnsi" w:hAnsiTheme="majorHAnsi" w:cstheme="majorHAnsi"/>
        </w:rPr>
        <w:t>, billedmateriale og anden supporterende dokumentation (Maks. 4 sider)</w:t>
      </w:r>
    </w:p>
    <w:p w14:paraId="4E71464B" w14:textId="3249A34D" w:rsidR="00210A5C" w:rsidRPr="00FB0263" w:rsidRDefault="00210A5C" w:rsidP="00FB0263">
      <w:pPr>
        <w:spacing w:before="0" w:beforeAutospacing="0" w:after="160" w:afterAutospacing="0" w:line="259" w:lineRule="auto"/>
        <w:rPr>
          <w:rFonts w:asciiTheme="majorHAnsi" w:eastAsiaTheme="majorEastAsia" w:hAnsiTheme="majorHAnsi" w:cstheme="majorHAnsi"/>
          <w:b/>
          <w:bCs/>
          <w:sz w:val="32"/>
          <w:szCs w:val="32"/>
        </w:rPr>
      </w:pPr>
    </w:p>
    <w:sectPr w:rsidR="00210A5C" w:rsidRPr="00FB0263" w:rsidSect="00FB026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41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61EF" w14:textId="77777777" w:rsidR="00FB0263" w:rsidRDefault="00FB0263" w:rsidP="00115E35">
      <w:pPr>
        <w:spacing w:after="0"/>
      </w:pPr>
      <w:r>
        <w:separator/>
      </w:r>
    </w:p>
  </w:endnote>
  <w:endnote w:type="continuationSeparator" w:id="0">
    <w:p w14:paraId="2CFF323C" w14:textId="77777777" w:rsidR="00FB0263" w:rsidRDefault="00FB0263" w:rsidP="00115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419" w:tblpY="1514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4535"/>
      <w:gridCol w:w="4535"/>
    </w:tblGrid>
    <w:tr w:rsidR="00FD7999" w:rsidRPr="008648B7" w14:paraId="7D844FCA" w14:textId="77777777" w:rsidTr="007825DC">
      <w:trPr>
        <w:trHeight w:hRule="exact" w:val="1134"/>
      </w:trPr>
      <w:tc>
        <w:tcPr>
          <w:tcW w:w="4535" w:type="dxa"/>
          <w:vAlign w:val="bottom"/>
        </w:tcPr>
        <w:p w14:paraId="1E21BE3C" w14:textId="77777777" w:rsidR="00FB0263" w:rsidRPr="008648B7" w:rsidRDefault="00FB0263" w:rsidP="005528EF"/>
      </w:tc>
      <w:tc>
        <w:tcPr>
          <w:tcW w:w="4535" w:type="dxa"/>
          <w:vAlign w:val="bottom"/>
        </w:tcPr>
        <w:p w14:paraId="0F8BB3FB" w14:textId="77777777" w:rsidR="00FB0263" w:rsidRPr="008648B7" w:rsidRDefault="00FB0263" w:rsidP="005528EF">
          <w:pPr>
            <w:pStyle w:val="Sidefod"/>
          </w:pPr>
          <w:r w:rsidRPr="008648B7">
            <w:t xml:space="preserve">Side </w:t>
          </w:r>
          <w:r w:rsidRPr="008648B7">
            <w:fldChar w:fldCharType="begin"/>
          </w:r>
          <w:r w:rsidRPr="008648B7">
            <w:instrText xml:space="preserve"> PAGE   \* MERGEFORMAT </w:instrText>
          </w:r>
          <w:r w:rsidRPr="008648B7">
            <w:fldChar w:fldCharType="separate"/>
          </w:r>
          <w:r>
            <w:rPr>
              <w:noProof/>
            </w:rPr>
            <w:t>9</w:t>
          </w:r>
          <w:r w:rsidRPr="008648B7">
            <w:fldChar w:fldCharType="end"/>
          </w:r>
          <w:r w:rsidRPr="008648B7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</w:tc>
    </w:tr>
  </w:tbl>
  <w:p w14:paraId="57F5EDA5" w14:textId="77777777" w:rsidR="00FB0263" w:rsidRPr="008648B7" w:rsidRDefault="00FB0263" w:rsidP="005528E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419" w:tblpY="1514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4535"/>
      <w:gridCol w:w="4535"/>
    </w:tblGrid>
    <w:tr w:rsidR="00135B24" w:rsidRPr="008648B7" w14:paraId="1B7F0D80" w14:textId="77777777" w:rsidTr="007825DC">
      <w:trPr>
        <w:trHeight w:hRule="exact" w:val="1134"/>
      </w:trPr>
      <w:tc>
        <w:tcPr>
          <w:tcW w:w="4535" w:type="dxa"/>
          <w:vAlign w:val="bottom"/>
        </w:tcPr>
        <w:p w14:paraId="53D1D9F9" w14:textId="77777777" w:rsidR="00FB0263" w:rsidRDefault="00FB0263" w:rsidP="005528EF">
          <w:pPr>
            <w:rPr>
              <w:noProof/>
            </w:rPr>
          </w:pPr>
          <w:bookmarkStart w:id="0" w:name="bmkLogoFooterPage1"/>
          <w:bookmarkEnd w:id="0"/>
        </w:p>
        <w:p w14:paraId="34A4195F" w14:textId="77777777" w:rsidR="00FB0263" w:rsidRPr="008648B7" w:rsidRDefault="00FB0263" w:rsidP="005528EF"/>
      </w:tc>
      <w:tc>
        <w:tcPr>
          <w:tcW w:w="4535" w:type="dxa"/>
          <w:vAlign w:val="bottom"/>
        </w:tcPr>
        <w:p w14:paraId="166E2B47" w14:textId="77777777" w:rsidR="00FB0263" w:rsidRPr="008648B7" w:rsidRDefault="00FB0263" w:rsidP="005528EF">
          <w:pPr>
            <w:pStyle w:val="Sidefod"/>
          </w:pPr>
          <w:r w:rsidRPr="008648B7">
            <w:t xml:space="preserve">Side </w:t>
          </w:r>
          <w:r w:rsidRPr="008648B7">
            <w:fldChar w:fldCharType="begin"/>
          </w:r>
          <w:r w:rsidRPr="008648B7">
            <w:instrText xml:space="preserve"> PAGE   \* MERGEFORMAT </w:instrText>
          </w:r>
          <w:r w:rsidRPr="008648B7">
            <w:fldChar w:fldCharType="separate"/>
          </w:r>
          <w:r>
            <w:rPr>
              <w:noProof/>
            </w:rPr>
            <w:t>1</w:t>
          </w:r>
          <w:r w:rsidRPr="008648B7">
            <w:fldChar w:fldCharType="end"/>
          </w:r>
          <w:r w:rsidRPr="008648B7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</w:tc>
    </w:tr>
  </w:tbl>
  <w:p w14:paraId="74359EA5" w14:textId="77777777" w:rsidR="00FB0263" w:rsidRPr="008648B7" w:rsidRDefault="00FB0263" w:rsidP="005528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87CA" w14:textId="77777777" w:rsidR="00FB0263" w:rsidRDefault="00FB0263" w:rsidP="00115E35">
      <w:pPr>
        <w:spacing w:after="0"/>
      </w:pPr>
      <w:r>
        <w:separator/>
      </w:r>
    </w:p>
  </w:footnote>
  <w:footnote w:type="continuationSeparator" w:id="0">
    <w:p w14:paraId="54C26060" w14:textId="77777777" w:rsidR="00FB0263" w:rsidRDefault="00FB0263" w:rsidP="00115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margin" w:tblpY="19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3005"/>
    </w:tblGrid>
    <w:tr w:rsidR="00FD7999" w:rsidRPr="008648B7" w14:paraId="0BBB4A9A" w14:textId="77777777" w:rsidTr="00D51EB2">
      <w:trPr>
        <w:trHeight w:hRule="exact" w:val="851"/>
      </w:trPr>
      <w:tc>
        <w:tcPr>
          <w:tcW w:w="3005" w:type="dxa"/>
          <w:vAlign w:val="bottom"/>
        </w:tcPr>
        <w:p w14:paraId="41DE6451" w14:textId="77777777" w:rsidR="00FB0263" w:rsidRPr="008648B7" w:rsidRDefault="00FB0263" w:rsidP="005528EF"/>
      </w:tc>
    </w:tr>
  </w:tbl>
  <w:p w14:paraId="2B299AE3" w14:textId="77777777" w:rsidR="00FB0263" w:rsidRPr="008648B7" w:rsidRDefault="00FB0263" w:rsidP="001E046A">
    <w:pPr>
      <w:jc w:val="right"/>
    </w:pPr>
    <w:r w:rsidRPr="001E046A">
      <w:rPr>
        <w:noProof/>
      </w:rPr>
      <w:drawing>
        <wp:anchor distT="0" distB="0" distL="114300" distR="114300" simplePos="0" relativeHeight="251659264" behindDoc="1" locked="0" layoutInCell="1" allowOverlap="1" wp14:anchorId="6DD70FE1" wp14:editId="6E892372">
          <wp:simplePos x="0" y="0"/>
          <wp:positionH relativeFrom="column">
            <wp:posOffset>4551680</wp:posOffset>
          </wp:positionH>
          <wp:positionV relativeFrom="paragraph">
            <wp:posOffset>178435</wp:posOffset>
          </wp:positionV>
          <wp:extent cx="1210310" cy="368300"/>
          <wp:effectExtent l="0" t="0" r="8890" b="0"/>
          <wp:wrapTight wrapText="bothSides">
            <wp:wrapPolygon edited="0">
              <wp:start x="0" y="0"/>
              <wp:lineTo x="0" y="15641"/>
              <wp:lineTo x="1700" y="20110"/>
              <wp:lineTo x="6800" y="20110"/>
              <wp:lineTo x="20399" y="20110"/>
              <wp:lineTo x="19719" y="17876"/>
              <wp:lineTo x="21419" y="10055"/>
              <wp:lineTo x="21419" y="0"/>
              <wp:lineTo x="0" y="0"/>
            </wp:wrapPolygon>
          </wp:wrapTight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1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F47C" w14:textId="77777777" w:rsidR="00FB0263" w:rsidRPr="008648B7" w:rsidRDefault="00FB0263" w:rsidP="005528EF"/>
  <w:p w14:paraId="3092F2D1" w14:textId="77777777" w:rsidR="00FB0263" w:rsidRPr="008648B7" w:rsidRDefault="00FB0263" w:rsidP="005528EF"/>
  <w:p w14:paraId="107A177E" w14:textId="77777777" w:rsidR="00FB0263" w:rsidRPr="008648B7" w:rsidRDefault="00FB0263" w:rsidP="005528EF"/>
  <w:p w14:paraId="36E3FD4A" w14:textId="77777777" w:rsidR="00FB0263" w:rsidRPr="008648B7" w:rsidRDefault="00FB0263" w:rsidP="005528EF"/>
  <w:p w14:paraId="6378C26B" w14:textId="77777777" w:rsidR="00FB0263" w:rsidRPr="008648B7" w:rsidRDefault="00FB0263" w:rsidP="005528EF"/>
  <w:p w14:paraId="2AC7681A" w14:textId="77777777" w:rsidR="00FB0263" w:rsidRPr="008648B7" w:rsidRDefault="00FB0263" w:rsidP="005528EF"/>
  <w:p w14:paraId="3EF17022" w14:textId="77777777" w:rsidR="00FB0263" w:rsidRPr="008648B7" w:rsidRDefault="00FB0263" w:rsidP="005528E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6D65"/>
    <w:multiLevelType w:val="hybridMultilevel"/>
    <w:tmpl w:val="1AB035EC"/>
    <w:lvl w:ilvl="0" w:tplc="8DF8F6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22225"/>
    <w:multiLevelType w:val="hybridMultilevel"/>
    <w:tmpl w:val="EA7C42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95AEE"/>
    <w:multiLevelType w:val="hybridMultilevel"/>
    <w:tmpl w:val="11F8B9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04060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779938">
    <w:abstractNumId w:val="1"/>
  </w:num>
  <w:num w:numId="3" w16cid:durableId="44901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63"/>
    <w:rsid w:val="00033327"/>
    <w:rsid w:val="0003435D"/>
    <w:rsid w:val="0003486B"/>
    <w:rsid w:val="00115E35"/>
    <w:rsid w:val="001502F1"/>
    <w:rsid w:val="00174AE2"/>
    <w:rsid w:val="00210A5C"/>
    <w:rsid w:val="002A1263"/>
    <w:rsid w:val="003C3083"/>
    <w:rsid w:val="00691EDE"/>
    <w:rsid w:val="006D56F4"/>
    <w:rsid w:val="00807DED"/>
    <w:rsid w:val="00931E05"/>
    <w:rsid w:val="009C07CE"/>
    <w:rsid w:val="00A72CF2"/>
    <w:rsid w:val="00BA13C9"/>
    <w:rsid w:val="00BE32A1"/>
    <w:rsid w:val="00E87314"/>
    <w:rsid w:val="00EE1CD7"/>
    <w:rsid w:val="00FB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21482"/>
  <w15:chartTrackingRefBased/>
  <w15:docId w15:val="{F9BCDDA2-5DA6-4708-ABA3-8902912E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63"/>
    <w:pPr>
      <w:spacing w:before="100" w:beforeAutospacing="1" w:after="100" w:afterAutospacing="1" w:line="240" w:lineRule="auto"/>
    </w:pPr>
    <w:rPr>
      <w:rFonts w:eastAsia="Times New Roman" w:cstheme="minorHAnsi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table" w:styleId="Tabel-Gitter">
    <w:name w:val="Table Grid"/>
    <w:basedOn w:val="Tabel-Normal"/>
    <w:uiPriority w:val="59"/>
    <w:rsid w:val="00FB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FB02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Frederiksen\AppData\Local\Temp\2\Templafy\WordVsto\jx0ksv3r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4AB8C649-791A-43C6-B77A-F03E4A5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jx0ksv3r.dotx</Template>
  <TotalTime>1</TotalTime>
  <Pages>2</Pages>
  <Words>363</Words>
  <Characters>2303</Characters>
  <Application>Microsoft Office Word</Application>
  <DocSecurity>0</DocSecurity>
  <Lines>43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Christian Frederiksen</dc:creator>
  <cp:keywords/>
  <dc:description/>
  <cp:lastModifiedBy>Anders Christian Frederiksen</cp:lastModifiedBy>
  <cp:revision>1</cp:revision>
  <dcterms:created xsi:type="dcterms:W3CDTF">2025-06-19T12:46:00Z</dcterms:created>
  <dcterms:modified xsi:type="dcterms:W3CDTF">2025-06-19T12:47:00Z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730590851601793038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