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A1F0" w14:textId="77777777" w:rsidR="00EA3037" w:rsidRPr="00251A6E" w:rsidRDefault="00EA3037" w:rsidP="00EA3037">
      <w:pPr>
        <w:pStyle w:val="Title"/>
        <w:rPr>
          <w:lang w:val="en-US"/>
        </w:rPr>
      </w:pPr>
      <w:r w:rsidRPr="00251A6E">
        <w:rPr>
          <w:lang w:val="en-US"/>
        </w:rPr>
        <w:t xml:space="preserve">Development of EPICUR Learning </w:t>
      </w:r>
    </w:p>
    <w:p w14:paraId="09DF40C2" w14:textId="65A23C3E" w:rsidR="00EA3037" w:rsidRDefault="00EA3037" w:rsidP="10F1176E">
      <w:pPr>
        <w:pStyle w:val="Title"/>
        <w:rPr>
          <w:lang w:val="en-US"/>
        </w:rPr>
      </w:pPr>
      <w:r w:rsidRPr="10F1176E">
        <w:rPr>
          <w:lang w:val="en-US"/>
        </w:rPr>
        <w:t>Elements</w:t>
      </w:r>
    </w:p>
    <w:p w14:paraId="3572FB77" w14:textId="77777777" w:rsidR="00EA3037" w:rsidRPr="00251A6E" w:rsidRDefault="00EA3037" w:rsidP="00EA3037">
      <w:pPr>
        <w:rPr>
          <w:b/>
          <w:bCs/>
          <w:lang w:val="en-US"/>
        </w:rPr>
      </w:pPr>
    </w:p>
    <w:p w14:paraId="6825E28E" w14:textId="7C932EAF" w:rsidR="00EA3037" w:rsidRPr="00251A6E" w:rsidRDefault="00EA3037" w:rsidP="00EA3037">
      <w:pPr>
        <w:rPr>
          <w:b/>
          <w:bCs/>
          <w:lang w:val="en-US"/>
        </w:rPr>
      </w:pPr>
      <w:r w:rsidRPr="00251A6E">
        <w:rPr>
          <w:b/>
          <w:bCs/>
          <w:lang w:val="en-US"/>
        </w:rPr>
        <w:t>Project Information</w:t>
      </w:r>
    </w:p>
    <w:p w14:paraId="10714C36" w14:textId="77777777" w:rsidR="00EA3037" w:rsidRPr="00AA3EEC" w:rsidRDefault="00EA3037" w:rsidP="00EA3037">
      <w:pPr>
        <w:numPr>
          <w:ilvl w:val="0"/>
          <w:numId w:val="14"/>
        </w:numPr>
        <w:rPr>
          <w:b/>
          <w:bCs/>
        </w:rPr>
      </w:pPr>
      <w:r w:rsidRPr="00AA3EEC">
        <w:rPr>
          <w:b/>
          <w:bCs/>
        </w:rPr>
        <w:t xml:space="preserve">Project Title: </w:t>
      </w:r>
      <w:r w:rsidRPr="00AA3EEC">
        <w:t>[</w:t>
      </w:r>
      <w:proofErr w:type="spellStart"/>
      <w:r w:rsidRPr="00AA3EEC">
        <w:t>Insert</w:t>
      </w:r>
      <w:proofErr w:type="spellEnd"/>
      <w:r w:rsidRPr="00AA3EEC">
        <w:t xml:space="preserve"> </w:t>
      </w:r>
      <w:proofErr w:type="spellStart"/>
      <w:r w:rsidRPr="00AA3EEC">
        <w:t>title</w:t>
      </w:r>
      <w:proofErr w:type="spellEnd"/>
      <w:r w:rsidRPr="00AA3EEC">
        <w:t>]</w:t>
      </w:r>
    </w:p>
    <w:p w14:paraId="6585794C" w14:textId="6124B262" w:rsidR="00EA3037" w:rsidRPr="00AA3EEC" w:rsidRDefault="00EA3037" w:rsidP="00EA3037">
      <w:pPr>
        <w:numPr>
          <w:ilvl w:val="0"/>
          <w:numId w:val="14"/>
        </w:numPr>
        <w:rPr>
          <w:b/>
          <w:bCs/>
          <w:lang w:val="en-US"/>
        </w:rPr>
      </w:pPr>
      <w:r w:rsidRPr="5CABBB27">
        <w:rPr>
          <w:b/>
          <w:bCs/>
          <w:lang w:val="en-US"/>
        </w:rPr>
        <w:t xml:space="preserve">Course Type: </w:t>
      </w:r>
      <w:r w:rsidRPr="5CABBB27">
        <w:rPr>
          <w:lang w:val="en-US"/>
        </w:rPr>
        <w:t>[Specify one or more eligible formats</w:t>
      </w:r>
      <w:r w:rsidR="0EBBF7D3" w:rsidRPr="5CABBB27">
        <w:rPr>
          <w:lang w:val="en-US"/>
        </w:rPr>
        <w:t xml:space="preserve"> -</w:t>
      </w:r>
      <w:r w:rsidRPr="5CABBB27">
        <w:rPr>
          <w:lang w:val="en-US"/>
        </w:rPr>
        <w:t xml:space="preserve"> Integrated EPICUR Course, Integrated Learning E</w:t>
      </w:r>
      <w:r w:rsidR="11DBD816" w:rsidRPr="5CABBB27">
        <w:rPr>
          <w:lang w:val="en-US"/>
        </w:rPr>
        <w:t>xperience</w:t>
      </w:r>
      <w:r w:rsidR="1BB2943C" w:rsidRPr="5CABBB27">
        <w:rPr>
          <w:lang w:val="en-US"/>
        </w:rPr>
        <w:t xml:space="preserve">, Flexible Pathway </w:t>
      </w:r>
      <w:r w:rsidRPr="5CABBB27">
        <w:rPr>
          <w:lang w:val="en-US"/>
        </w:rPr>
        <w:t>or Joint Degree]</w:t>
      </w:r>
    </w:p>
    <w:p w14:paraId="4C8B55F7" w14:textId="1AB6D5D5" w:rsidR="00EA3037" w:rsidRPr="00AA3EEC" w:rsidRDefault="00EA3037" w:rsidP="00EA3037">
      <w:pPr>
        <w:numPr>
          <w:ilvl w:val="0"/>
          <w:numId w:val="14"/>
        </w:numPr>
        <w:rPr>
          <w:b/>
          <w:bCs/>
          <w:lang w:val="en-US"/>
        </w:rPr>
      </w:pPr>
      <w:r w:rsidRPr="3E80723A">
        <w:rPr>
          <w:b/>
          <w:bCs/>
          <w:lang w:val="en-US"/>
        </w:rPr>
        <w:t xml:space="preserve">Collaborative Partners: </w:t>
      </w:r>
      <w:r w:rsidRPr="3E80723A">
        <w:rPr>
          <w:lang w:val="en-US"/>
        </w:rPr>
        <w:t>[List EPICUR universities]</w:t>
      </w:r>
    </w:p>
    <w:p w14:paraId="186DBA27" w14:textId="77777777" w:rsidR="00EA3037" w:rsidRPr="00AA3EEC" w:rsidRDefault="00EA3037" w:rsidP="00EA3037">
      <w:pPr>
        <w:numPr>
          <w:ilvl w:val="0"/>
          <w:numId w:val="14"/>
        </w:numPr>
        <w:rPr>
          <w:b/>
          <w:bCs/>
          <w:lang w:val="en-US"/>
        </w:rPr>
      </w:pPr>
      <w:r w:rsidRPr="00AA3EEC">
        <w:rPr>
          <w:b/>
          <w:bCs/>
          <w:lang w:val="en-US"/>
        </w:rPr>
        <w:t xml:space="preserve">ECTS Credits: </w:t>
      </w:r>
      <w:r w:rsidRPr="00AA3EEC">
        <w:rPr>
          <w:lang w:val="en-US"/>
        </w:rPr>
        <w:t>[Indicate the expected ECTS credits for the course</w:t>
      </w:r>
      <w:r>
        <w:rPr>
          <w:lang w:val="en-US"/>
        </w:rPr>
        <w:t xml:space="preserve"> if applicable</w:t>
      </w:r>
      <w:r w:rsidRPr="00AA3EEC">
        <w:rPr>
          <w:lang w:val="en-US"/>
        </w:rPr>
        <w:t>]</w:t>
      </w:r>
    </w:p>
    <w:p w14:paraId="448B2057" w14:textId="60579DF0" w:rsidR="00EA3037" w:rsidRPr="00AA3EEC" w:rsidRDefault="00EA3037" w:rsidP="00EA3037">
      <w:pPr>
        <w:numPr>
          <w:ilvl w:val="0"/>
          <w:numId w:val="14"/>
        </w:numPr>
        <w:rPr>
          <w:b/>
          <w:bCs/>
          <w:lang w:val="en-US"/>
        </w:rPr>
      </w:pPr>
      <w:r w:rsidRPr="00AA3EEC">
        <w:rPr>
          <w:b/>
          <w:bCs/>
          <w:lang w:val="en-US"/>
        </w:rPr>
        <w:t>Planned Start Date</w:t>
      </w:r>
      <w:r w:rsidR="00251A6E">
        <w:rPr>
          <w:b/>
          <w:bCs/>
          <w:lang w:val="en-US"/>
        </w:rPr>
        <w:t xml:space="preserve"> of the activity</w:t>
      </w:r>
      <w:r w:rsidRPr="00AA3EEC">
        <w:rPr>
          <w:b/>
          <w:bCs/>
          <w:lang w:val="en-US"/>
        </w:rPr>
        <w:t xml:space="preserve">: </w:t>
      </w:r>
      <w:r w:rsidRPr="00AA3EEC">
        <w:rPr>
          <w:lang w:val="en-US"/>
        </w:rPr>
        <w:t>[Insert date]</w:t>
      </w:r>
    </w:p>
    <w:p w14:paraId="28648FF6" w14:textId="027D65C5" w:rsidR="00EA3037" w:rsidRPr="00AA3EEC" w:rsidRDefault="00EA3037" w:rsidP="00EA3037">
      <w:pPr>
        <w:numPr>
          <w:ilvl w:val="0"/>
          <w:numId w:val="14"/>
        </w:numPr>
        <w:rPr>
          <w:b/>
          <w:bCs/>
          <w:lang w:val="en-US"/>
        </w:rPr>
      </w:pPr>
      <w:r w:rsidRPr="10F1176E">
        <w:rPr>
          <w:b/>
          <w:bCs/>
          <w:lang w:val="en-US"/>
        </w:rPr>
        <w:t xml:space="preserve">Expected </w:t>
      </w:r>
      <w:r w:rsidR="00251A6E" w:rsidRPr="10F1176E">
        <w:rPr>
          <w:b/>
          <w:bCs/>
          <w:lang w:val="en-US"/>
        </w:rPr>
        <w:t>End</w:t>
      </w:r>
      <w:r w:rsidRPr="10F1176E">
        <w:rPr>
          <w:b/>
          <w:bCs/>
          <w:lang w:val="en-US"/>
        </w:rPr>
        <w:t xml:space="preserve"> Date</w:t>
      </w:r>
      <w:r w:rsidR="00251A6E" w:rsidRPr="10F1176E">
        <w:rPr>
          <w:b/>
          <w:bCs/>
          <w:lang w:val="en-US"/>
        </w:rPr>
        <w:t xml:space="preserve"> of the activity</w:t>
      </w:r>
      <w:r w:rsidRPr="10F1176E">
        <w:rPr>
          <w:b/>
          <w:bCs/>
          <w:lang w:val="en-US"/>
        </w:rPr>
        <w:t xml:space="preserve">: </w:t>
      </w:r>
      <w:r w:rsidRPr="10F1176E">
        <w:rPr>
          <w:lang w:val="en-US"/>
        </w:rPr>
        <w:t>[Insert date]</w:t>
      </w:r>
    </w:p>
    <w:p w14:paraId="5218A947" w14:textId="13B090EF" w:rsidR="00AA3EEC" w:rsidRPr="00AA3EEC" w:rsidRDefault="00AA3EEC" w:rsidP="10F1176E">
      <w:pPr>
        <w:rPr>
          <w:b/>
          <w:bCs/>
          <w:lang w:val="en-US"/>
        </w:rPr>
      </w:pPr>
    </w:p>
    <w:p w14:paraId="2FECA939" w14:textId="43659810" w:rsidR="00AA3EEC" w:rsidRPr="00AA3EEC" w:rsidRDefault="00AA3EEC" w:rsidP="10F1176E">
      <w:pPr>
        <w:rPr>
          <w:b/>
          <w:bCs/>
          <w:lang w:val="en-US"/>
        </w:rPr>
      </w:pPr>
    </w:p>
    <w:p w14:paraId="3E1BC5A1" w14:textId="56A1BEFD" w:rsidR="00AA3EEC" w:rsidRPr="00AA3EEC" w:rsidRDefault="7FFF4C09" w:rsidP="10F1176E">
      <w:pPr>
        <w:rPr>
          <w:u w:val="single"/>
          <w:lang w:val="en-US"/>
        </w:rPr>
      </w:pPr>
      <w:r w:rsidRPr="10F1176E">
        <w:rPr>
          <w:u w:val="single"/>
          <w:lang w:val="en-US"/>
        </w:rPr>
        <w:t>Course Content</w:t>
      </w:r>
    </w:p>
    <w:p w14:paraId="41FC0584" w14:textId="52CFB351" w:rsidR="00AA3EEC" w:rsidRPr="00AA3EEC" w:rsidRDefault="00251A6E" w:rsidP="10F1176E">
      <w:pPr>
        <w:rPr>
          <w:u w:val="single"/>
          <w:lang w:val="en-US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4E6716D5" wp14:editId="6B3049DD">
                <wp:extent cx="6000750" cy="2679700"/>
                <wp:effectExtent l="0" t="0" r="19050" b="25400"/>
                <wp:docPr id="189016157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67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2D432" w14:textId="77777777" w:rsidR="00AA3EEC" w:rsidRDefault="00AA3EEC" w:rsidP="00AA3EEC">
                            <w:pPr>
                              <w:spacing w:after="0"/>
                              <w:ind w:left="720" w:hanging="360"/>
                            </w:pPr>
                          </w:p>
                          <w:p w14:paraId="313BE0DC" w14:textId="4ACACED2" w:rsidR="00AA3EEC" w:rsidRPr="00EA3037" w:rsidRDefault="00AA3EEC" w:rsidP="00AA3EE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lang w:val="en-GB"/>
                              </w:rPr>
                            </w:pPr>
                            <w:r w:rsidRPr="00EA3037">
                              <w:rPr>
                                <w:lang w:val="en-GB"/>
                              </w:rPr>
                              <w:t>Provide a detailed description of the course content and planned activities.</w:t>
                            </w:r>
                          </w:p>
                          <w:p w14:paraId="41B0723A" w14:textId="291AF117" w:rsidR="00AA3EEC" w:rsidRPr="00EA3037" w:rsidRDefault="00AA3EEC" w:rsidP="00AA3EE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lang w:val="en-GB"/>
                              </w:rPr>
                            </w:pPr>
                            <w:r w:rsidRPr="00AA3EEC">
                              <w:rPr>
                                <w:lang w:val="en-GB"/>
                              </w:rPr>
                              <w:t>Specify the formats, e.g., online, hybrid, in-person, or blended learning.</w:t>
                            </w:r>
                          </w:p>
                          <w:p w14:paraId="0E7E5EC0" w14:textId="1D9BCBC6" w:rsidR="00AA3EEC" w:rsidRPr="00EA3037" w:rsidRDefault="00AA3EEC" w:rsidP="00AA3EE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lang w:val="en-GB"/>
                              </w:rPr>
                            </w:pPr>
                            <w:r w:rsidRPr="00EA3037">
                              <w:rPr>
                                <w:lang w:val="en-GB"/>
                              </w:rPr>
                              <w:t xml:space="preserve">Specify when the course expects to be taught and if </w:t>
                            </w:r>
                            <w:r w:rsidR="00EA3037" w:rsidRPr="00EA3037">
                              <w:rPr>
                                <w:lang w:val="en-GB"/>
                              </w:rPr>
                              <w:t>this,</w:t>
                            </w:r>
                            <w:r w:rsidRPr="00EA3037">
                              <w:rPr>
                                <w:lang w:val="en-GB"/>
                              </w:rPr>
                              <w:t xml:space="preserve"> w</w:t>
                            </w:r>
                            <w:r w:rsidR="00251A6E">
                              <w:rPr>
                                <w:lang w:val="en-GB"/>
                              </w:rPr>
                              <w:t>ill</w:t>
                            </w:r>
                            <w:r w:rsidRPr="00EA3037">
                              <w:rPr>
                                <w:lang w:val="en-GB"/>
                              </w:rPr>
                              <w:t xml:space="preserve"> be a recurring course </w:t>
                            </w:r>
                          </w:p>
                          <w:p w14:paraId="02A6BC8E" w14:textId="568A3228" w:rsidR="00EA3037" w:rsidRPr="00EA3037" w:rsidRDefault="00EA3037" w:rsidP="00AA3EE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lang w:val="en-GB"/>
                              </w:rPr>
                            </w:pPr>
                            <w:r w:rsidRPr="00EA3037">
                              <w:rPr>
                                <w:lang w:val="en-GB"/>
                              </w:rPr>
                              <w:t>Explain its relevance to SDU’s strategic objectives for internationalisation and teaching quality development</w:t>
                            </w:r>
                          </w:p>
                          <w:p w14:paraId="520B1934" w14:textId="607FEDE2" w:rsidR="00AA3EEC" w:rsidRPr="00AA3EEC" w:rsidRDefault="00AA3EE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E6716D5">
                <v:stroke joinstyle="miter"/>
                <v:path gradientshapeok="t" o:connecttype="rect"/>
              </v:shapetype>
              <v:shape xmlns:o="urn:schemas-microsoft-com:office:office" xmlns:v="urn:schemas-microsoft-com:vml" id="Tekstfelt 2" style="width:472.5pt;height:2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">
                <v:textbox>
                  <w:txbxContent>
                    <w:p xmlns:w14="http://schemas.microsoft.com/office/word/2010/wordml" w:rsidR="00AA3EEC" w:rsidP="00AA3EEC" w:rsidRDefault="00AA3EEC" w14:paraId="6092D432" w14:textId="77777777">
                      <w:pPr>
                        <w:spacing w:after="0"/>
                        <w:ind w:left="720" w:hanging="360"/>
                      </w:pPr>
                    </w:p>
                    <w:p xmlns:w14="http://schemas.microsoft.com/office/word/2010/wordml" w:rsidRPr="00EA3037" w:rsidR="00AA3EEC" w:rsidP="00AA3EEC" w:rsidRDefault="00AA3EEC" w14:paraId="313BE0DC" w14:textId="4ACACED2">
                      <w:pPr>
                        <w:pStyle w:val="Listeafsnit"/>
                        <w:numPr>
                          <w:ilvl w:val="0"/>
                          <w:numId w:val="16"/>
                        </w:numPr>
                        <w:spacing w:after="0"/>
                        <w:rPr>
                          <w:lang w:val="en-GB"/>
                        </w:rPr>
                      </w:pPr>
                      <w:r w:rsidRPr="00EA3037">
                        <w:rPr>
                          <w:lang w:val="en-GB"/>
                        </w:rPr>
                        <w:t>Provide a detailed description of the course content and planned activities.</w:t>
                      </w:r>
                    </w:p>
                    <w:p xmlns:w14="http://schemas.microsoft.com/office/word/2010/wordml" w:rsidRPr="00EA3037" w:rsidR="00AA3EEC" w:rsidP="00AA3EEC" w:rsidRDefault="00AA3EEC" w14:paraId="41B0723A" w14:textId="291AF117">
                      <w:pPr>
                        <w:pStyle w:val="Listeafsnit"/>
                        <w:numPr>
                          <w:ilvl w:val="0"/>
                          <w:numId w:val="16"/>
                        </w:numPr>
                        <w:spacing w:after="0"/>
                        <w:rPr>
                          <w:lang w:val="en-GB"/>
                        </w:rPr>
                      </w:pPr>
                      <w:r w:rsidRPr="00AA3EEC">
                        <w:rPr>
                          <w:lang w:val="en-GB"/>
                        </w:rPr>
                        <w:t>Specify the formats, e.g., online, hybrid, in-person, or blended learning.</w:t>
                      </w:r>
                    </w:p>
                    <w:p xmlns:w14="http://schemas.microsoft.com/office/word/2010/wordml" w:rsidRPr="00EA3037" w:rsidR="00AA3EEC" w:rsidP="00AA3EEC" w:rsidRDefault="00AA3EEC" w14:paraId="0E7E5EC0" w14:textId="1D9BCBC6">
                      <w:pPr>
                        <w:pStyle w:val="Listeafsnit"/>
                        <w:numPr>
                          <w:ilvl w:val="0"/>
                          <w:numId w:val="16"/>
                        </w:numPr>
                        <w:spacing w:after="0"/>
                        <w:rPr>
                          <w:lang w:val="en-GB"/>
                        </w:rPr>
                      </w:pPr>
                      <w:r w:rsidRPr="00EA3037">
                        <w:rPr>
                          <w:lang w:val="en-GB"/>
                        </w:rPr>
                        <w:t xml:space="preserve">Specify when the course expects to be taught and if </w:t>
                      </w:r>
                      <w:r w:rsidRPr="00EA3037" w:rsidR="00EA3037">
                        <w:rPr>
                          <w:lang w:val="en-GB"/>
                        </w:rPr>
                        <w:t>this,</w:t>
                      </w:r>
                      <w:r w:rsidRPr="00EA3037">
                        <w:rPr>
                          <w:lang w:val="en-GB"/>
                        </w:rPr>
                        <w:t xml:space="preserve"> w</w:t>
                      </w:r>
                      <w:r w:rsidR="00251A6E">
                        <w:rPr>
                          <w:lang w:val="en-GB"/>
                        </w:rPr>
                        <w:t>ill</w:t>
                      </w:r>
                      <w:r w:rsidRPr="00EA3037">
                        <w:rPr>
                          <w:lang w:val="en-GB"/>
                        </w:rPr>
                        <w:t xml:space="preserve"> be a recurring course </w:t>
                      </w:r>
                    </w:p>
                    <w:p xmlns:w14="http://schemas.microsoft.com/office/word/2010/wordml" w:rsidRPr="00EA3037" w:rsidR="00EA3037" w:rsidP="00AA3EEC" w:rsidRDefault="00EA3037" w14:paraId="02A6BC8E" w14:textId="568A3228">
                      <w:pPr>
                        <w:pStyle w:val="Listeafsnit"/>
                        <w:numPr>
                          <w:ilvl w:val="0"/>
                          <w:numId w:val="16"/>
                        </w:numPr>
                        <w:spacing w:after="0"/>
                        <w:rPr>
                          <w:lang w:val="en-GB"/>
                        </w:rPr>
                      </w:pPr>
                      <w:r w:rsidRPr="00EA3037">
                        <w:rPr>
                          <w:lang w:val="en-GB"/>
                        </w:rPr>
                        <w:t>Explain its relevance to SDU’s strategic objectives for internationalisation and teaching quality development</w:t>
                      </w:r>
                    </w:p>
                    <w:p xmlns:w14="http://schemas.microsoft.com/office/word/2010/wordml" w:rsidRPr="00AA3EEC" w:rsidR="00AA3EEC" w:rsidRDefault="00AA3EEC" w14:paraId="520B1934" w14:textId="607FEDE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46A84301" w14:textId="77777777" w:rsidR="10F1176E" w:rsidRDefault="10F1176E" w:rsidP="10F1176E">
      <w:pPr>
        <w:rPr>
          <w:u w:val="single"/>
          <w:lang w:val="en-US"/>
        </w:rPr>
      </w:pPr>
    </w:p>
    <w:p w14:paraId="79B3A457" w14:textId="77777777" w:rsidR="00251A6E" w:rsidRDefault="00251A6E" w:rsidP="00AA3EEC">
      <w:pPr>
        <w:rPr>
          <w:u w:val="single"/>
          <w:lang w:val="en-US"/>
        </w:rPr>
      </w:pPr>
    </w:p>
    <w:p w14:paraId="5770AA0D" w14:textId="77777777" w:rsidR="00251A6E" w:rsidRDefault="00251A6E" w:rsidP="00AA3EEC">
      <w:pPr>
        <w:rPr>
          <w:u w:val="single"/>
          <w:lang w:val="en-US"/>
        </w:rPr>
      </w:pPr>
    </w:p>
    <w:p w14:paraId="4E48EA65" w14:textId="77777777" w:rsidR="00251A6E" w:rsidRDefault="00251A6E" w:rsidP="00AA3EEC">
      <w:pPr>
        <w:rPr>
          <w:u w:val="single"/>
          <w:lang w:val="en-US"/>
        </w:rPr>
      </w:pPr>
    </w:p>
    <w:p w14:paraId="7FE31FFC" w14:textId="77777777" w:rsidR="00251A6E" w:rsidRDefault="00251A6E" w:rsidP="00AA3EEC">
      <w:pPr>
        <w:rPr>
          <w:u w:val="single"/>
          <w:lang w:val="en-US"/>
        </w:rPr>
      </w:pPr>
    </w:p>
    <w:p w14:paraId="3E9D3BAB" w14:textId="77777777" w:rsidR="00251A6E" w:rsidRDefault="00251A6E" w:rsidP="00AA3EEC">
      <w:pPr>
        <w:rPr>
          <w:u w:val="single"/>
          <w:lang w:val="en-US"/>
        </w:rPr>
      </w:pPr>
    </w:p>
    <w:p w14:paraId="6BABA1E2" w14:textId="4A041442" w:rsidR="3E80723A" w:rsidRDefault="3E80723A" w:rsidP="3E80723A">
      <w:pPr>
        <w:rPr>
          <w:u w:val="single"/>
          <w:lang w:val="en-US"/>
        </w:rPr>
      </w:pPr>
    </w:p>
    <w:p w14:paraId="060AA616" w14:textId="515A3FFE" w:rsidR="002D5562" w:rsidRDefault="00251A6E" w:rsidP="00AA3EEC">
      <w:pPr>
        <w:rPr>
          <w:u w:val="single"/>
          <w:lang w:val="en-US"/>
        </w:rPr>
      </w:pPr>
      <w:r w:rsidRPr="00AA3EEC">
        <w:rPr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C187A97" wp14:editId="7C846752">
                <wp:simplePos x="0" y="0"/>
                <wp:positionH relativeFrom="page">
                  <wp:posOffset>762000</wp:posOffset>
                </wp:positionH>
                <wp:positionV relativeFrom="paragraph">
                  <wp:posOffset>278765</wp:posOffset>
                </wp:positionV>
                <wp:extent cx="6165850" cy="2406650"/>
                <wp:effectExtent l="0" t="0" r="25400" b="12700"/>
                <wp:wrapTight wrapText="bothSides">
                  <wp:wrapPolygon edited="0">
                    <wp:start x="0" y="0"/>
                    <wp:lineTo x="0" y="21543"/>
                    <wp:lineTo x="21622" y="21543"/>
                    <wp:lineTo x="21622" y="0"/>
                    <wp:lineTo x="0" y="0"/>
                  </wp:wrapPolygon>
                </wp:wrapTight>
                <wp:docPr id="177760554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E223A" w14:textId="77777777" w:rsidR="00AA3EEC" w:rsidRDefault="00AA3EEC" w:rsidP="00AA3EEC">
                            <w:pPr>
                              <w:spacing w:after="0"/>
                              <w:ind w:left="720" w:hanging="360"/>
                            </w:pPr>
                          </w:p>
                          <w:p w14:paraId="47C0F312" w14:textId="4ABABBA9" w:rsidR="00AA3EEC" w:rsidRPr="00AA3EEC" w:rsidRDefault="00AA3EEC" w:rsidP="00AA3EEC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lang w:val="en-US"/>
                              </w:rPr>
                            </w:pPr>
                            <w:r w:rsidRPr="00AA3EEC">
                              <w:rPr>
                                <w:lang w:val="en-US"/>
                              </w:rPr>
                              <w:t>Explain how the course includes collaboration and interaction between students or instructors from different EPICUR universities.]</w:t>
                            </w:r>
                          </w:p>
                          <w:p w14:paraId="0652E3B2" w14:textId="50296A32" w:rsidR="00AA3EEC" w:rsidRPr="00AA3EEC" w:rsidRDefault="00AA3EEC" w:rsidP="00AA3EE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lang w:val="en-US"/>
                              </w:rPr>
                            </w:pPr>
                            <w:r w:rsidRPr="00AA3EEC">
                              <w:rPr>
                                <w:lang w:val="en-US"/>
                              </w:rPr>
                              <w:t>Detail the collaboration between participating universities, including joint development, teaching, and evaluation processes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87A9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0pt;margin-top:21.95pt;width:485.5pt;height:189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43EQIAACc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">
                <v:textbox>
                  <w:txbxContent>
                    <w:p w14:paraId="78BE223A" w14:textId="77777777" w:rsidR="00AA3EEC" w:rsidRDefault="00AA3EEC" w:rsidP="00AA3EEC">
                      <w:pPr>
                        <w:spacing w:after="0"/>
                        <w:ind w:left="720" w:hanging="360"/>
                      </w:pPr>
                    </w:p>
                    <w:p w14:paraId="47C0F312" w14:textId="4ABABBA9" w:rsidR="00AA3EEC" w:rsidRPr="00AA3EEC" w:rsidRDefault="00AA3EEC" w:rsidP="00AA3EEC">
                      <w:pPr>
                        <w:numPr>
                          <w:ilvl w:val="0"/>
                          <w:numId w:val="16"/>
                        </w:numPr>
                        <w:spacing w:after="0"/>
                        <w:rPr>
                          <w:lang w:val="en-US"/>
                        </w:rPr>
                      </w:pPr>
                      <w:r w:rsidRPr="00AA3EEC">
                        <w:rPr>
                          <w:lang w:val="en-US"/>
                        </w:rPr>
                        <w:t>Explain how the course includes collaboration and interaction between students or instructors from different EPICUR universities.]</w:t>
                      </w:r>
                    </w:p>
                    <w:p w14:paraId="0652E3B2" w14:textId="50296A32" w:rsidR="00AA3EEC" w:rsidRPr="00AA3EEC" w:rsidRDefault="00AA3EEC" w:rsidP="00AA3EE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lang w:val="en-US"/>
                        </w:rPr>
                      </w:pPr>
                      <w:r w:rsidRPr="00AA3EEC">
                        <w:rPr>
                          <w:lang w:val="en-US"/>
                        </w:rPr>
                        <w:t>Detail the collaboration between participating universities, including joint development, teaching, and evaluation processes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A3EEC" w:rsidRPr="00AA3EEC">
        <w:rPr>
          <w:u w:val="single"/>
          <w:lang w:val="en-US"/>
        </w:rPr>
        <w:t>Collaboration</w:t>
      </w:r>
    </w:p>
    <w:p w14:paraId="6806CE3B" w14:textId="0E55DF66" w:rsidR="00AA3EEC" w:rsidRDefault="001E1841" w:rsidP="00AA3EEC">
      <w:pPr>
        <w:rPr>
          <w:u w:val="single"/>
          <w:lang w:val="en-US"/>
        </w:rPr>
      </w:pPr>
      <w:r w:rsidRPr="00EA3037">
        <w:rPr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EB9AC8A" wp14:editId="0F6803A8">
                <wp:simplePos x="0" y="0"/>
                <wp:positionH relativeFrom="page">
                  <wp:align>center</wp:align>
                </wp:positionH>
                <wp:positionV relativeFrom="paragraph">
                  <wp:posOffset>2854325</wp:posOffset>
                </wp:positionV>
                <wp:extent cx="5975350" cy="2070100"/>
                <wp:effectExtent l="0" t="0" r="25400" b="25400"/>
                <wp:wrapTight wrapText="bothSides">
                  <wp:wrapPolygon edited="0">
                    <wp:start x="0" y="0"/>
                    <wp:lineTo x="0" y="21666"/>
                    <wp:lineTo x="21623" y="21666"/>
                    <wp:lineTo x="21623" y="0"/>
                    <wp:lineTo x="0" y="0"/>
                  </wp:wrapPolygon>
                </wp:wrapTight>
                <wp:docPr id="54443595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C048C" w14:textId="19F0E7E4" w:rsidR="00EA3037" w:rsidRPr="00EA3037" w:rsidRDefault="00EA3037" w:rsidP="00EA303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en-US"/>
                              </w:rPr>
                            </w:pPr>
                            <w:r w:rsidRPr="00EA3037">
                              <w:rPr>
                                <w:lang w:val="en-US"/>
                              </w:rPr>
                              <w:t>List the anticipated outcomes, such as the number of participating students, new learning resources developed, or long-term collaboration frameworks established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9AC8A" id="_x0000_s1028" type="#_x0000_t202" style="position:absolute;margin-left:0;margin-top:224.75pt;width:470.5pt;height:163pt;z-index:-2516510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">
                <v:textbox>
                  <w:txbxContent>
                    <w:p w14:paraId="140C048C" w14:textId="19F0E7E4" w:rsidR="00EA3037" w:rsidRPr="00EA3037" w:rsidRDefault="00EA3037" w:rsidP="00EA303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en-US"/>
                        </w:rPr>
                      </w:pPr>
                      <w:r w:rsidRPr="00EA3037">
                        <w:rPr>
                          <w:lang w:val="en-US"/>
                        </w:rPr>
                        <w:t>List the anticipated outcomes, such as the number of participating students, new learning resources developed, or long-term collaboration frameworks established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A3037">
        <w:rPr>
          <w:u w:val="single"/>
          <w:lang w:val="en-US"/>
        </w:rPr>
        <w:t>Impact</w:t>
      </w:r>
    </w:p>
    <w:p w14:paraId="11731417" w14:textId="77777777" w:rsidR="00D35206" w:rsidRDefault="00D35206" w:rsidP="00EA3037">
      <w:pPr>
        <w:rPr>
          <w:b/>
          <w:bCs/>
          <w:u w:val="single"/>
          <w:lang w:val="en-US"/>
        </w:rPr>
      </w:pPr>
    </w:p>
    <w:p w14:paraId="5C0338B2" w14:textId="1473810D" w:rsidR="00D35206" w:rsidRDefault="00D35206" w:rsidP="00D35206">
      <w:pPr>
        <w:rPr>
          <w:u w:val="single"/>
          <w:lang w:val="en-US"/>
        </w:rPr>
      </w:pPr>
      <w:r w:rsidRPr="00EA3037">
        <w:rPr>
          <w:noProof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2A2E181" wp14:editId="3DB1C75D">
                <wp:simplePos x="0" y="0"/>
                <wp:positionH relativeFrom="margin">
                  <wp:posOffset>-8890</wp:posOffset>
                </wp:positionH>
                <wp:positionV relativeFrom="paragraph">
                  <wp:posOffset>269875</wp:posOffset>
                </wp:positionV>
                <wp:extent cx="5975350" cy="2070100"/>
                <wp:effectExtent l="0" t="0" r="25400" b="25400"/>
                <wp:wrapTight wrapText="bothSides">
                  <wp:wrapPolygon edited="0">
                    <wp:start x="0" y="0"/>
                    <wp:lineTo x="0" y="21666"/>
                    <wp:lineTo x="21623" y="21666"/>
                    <wp:lineTo x="21623" y="0"/>
                    <wp:lineTo x="0" y="0"/>
                  </wp:wrapPolygon>
                </wp:wrapTight>
                <wp:docPr id="108258129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67466" w14:textId="4BC50C75" w:rsidR="00D35206" w:rsidRPr="00EA3037" w:rsidRDefault="00D35206" w:rsidP="00D3520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Please provide details on how you intend to use the funds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9" style="position:absolute;margin-left:-.7pt;margin-top:21.25pt;width:470.5pt;height:16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" w14:anchorId="02A2E181">
                <v:textbox>
                  <w:txbxContent>
                    <w:p w:rsidRPr="00EA3037" w:rsidR="00D35206" w:rsidP="00D35206" w:rsidRDefault="00D35206" w14:paraId="06D67466" w14:textId="4BC50C75">
                      <w:pPr>
                        <w:pStyle w:val="Listeafsnit"/>
                        <w:numPr>
                          <w:ilvl w:val="0"/>
                          <w:numId w:val="17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Please provide details on how you intend to use the funds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u w:val="single"/>
          <w:lang w:val="en-US"/>
        </w:rPr>
        <w:t>Budget</w:t>
      </w:r>
    </w:p>
    <w:p w14:paraId="545B5C67" w14:textId="05726AAD" w:rsidR="00EA3037" w:rsidRPr="00251A6E" w:rsidRDefault="00EA3037" w:rsidP="00EA3037">
      <w:pPr>
        <w:rPr>
          <w:u w:val="single"/>
          <w:lang w:val="en-US"/>
        </w:rPr>
      </w:pPr>
      <w:r w:rsidRPr="00251A6E">
        <w:rPr>
          <w:b/>
          <w:bCs/>
          <w:u w:val="single"/>
          <w:lang w:val="en-US"/>
        </w:rPr>
        <w:t>Applicant Information</w:t>
      </w:r>
    </w:p>
    <w:p w14:paraId="4FF4B329" w14:textId="14AC6E84" w:rsidR="00EA3037" w:rsidRPr="00EA3037" w:rsidRDefault="00EA3037" w:rsidP="00EA3037">
      <w:pPr>
        <w:numPr>
          <w:ilvl w:val="0"/>
          <w:numId w:val="18"/>
        </w:numPr>
        <w:rPr>
          <w:u w:val="single"/>
        </w:rPr>
      </w:pPr>
      <w:proofErr w:type="spellStart"/>
      <w:r w:rsidRPr="00EA3037">
        <w:rPr>
          <w:b/>
          <w:bCs/>
          <w:u w:val="single"/>
        </w:rPr>
        <w:t>Name</w:t>
      </w:r>
      <w:proofErr w:type="spellEnd"/>
      <w:r w:rsidRPr="00EA3037">
        <w:rPr>
          <w:b/>
          <w:bCs/>
          <w:u w:val="single"/>
        </w:rPr>
        <w:t>:</w:t>
      </w:r>
      <w:r w:rsidRPr="00EA3037">
        <w:rPr>
          <w:u w:val="single"/>
        </w:rPr>
        <w:t xml:space="preserve"> </w:t>
      </w:r>
    </w:p>
    <w:p w14:paraId="7989FA44" w14:textId="6051D1EB" w:rsidR="00EA3037" w:rsidRPr="00EA3037" w:rsidRDefault="00EA3037" w:rsidP="00EA3037">
      <w:pPr>
        <w:numPr>
          <w:ilvl w:val="0"/>
          <w:numId w:val="18"/>
        </w:numPr>
        <w:rPr>
          <w:u w:val="single"/>
          <w:lang w:val="en-US"/>
        </w:rPr>
      </w:pPr>
      <w:r w:rsidRPr="00EA3037">
        <w:rPr>
          <w:b/>
          <w:bCs/>
          <w:u w:val="single"/>
          <w:lang w:val="en-US"/>
        </w:rPr>
        <w:t>Institution/Department:</w:t>
      </w:r>
      <w:r w:rsidRPr="00EA3037">
        <w:rPr>
          <w:u w:val="single"/>
          <w:lang w:val="en-US"/>
        </w:rPr>
        <w:t xml:space="preserve"> </w:t>
      </w:r>
    </w:p>
    <w:p w14:paraId="3D5302C2" w14:textId="5795BD8F" w:rsidR="00EA3037" w:rsidRPr="00EA3037" w:rsidRDefault="00EA3037" w:rsidP="00EA3037">
      <w:pPr>
        <w:numPr>
          <w:ilvl w:val="0"/>
          <w:numId w:val="18"/>
        </w:numPr>
        <w:rPr>
          <w:u w:val="single"/>
        </w:rPr>
      </w:pPr>
      <w:r w:rsidRPr="00EA3037">
        <w:rPr>
          <w:b/>
          <w:bCs/>
          <w:u w:val="single"/>
        </w:rPr>
        <w:t>Position/Title:</w:t>
      </w:r>
      <w:r w:rsidRPr="00EA3037">
        <w:rPr>
          <w:u w:val="single"/>
        </w:rPr>
        <w:t xml:space="preserve"> </w:t>
      </w:r>
    </w:p>
    <w:p w14:paraId="349D904A" w14:textId="2B939282" w:rsidR="00EA3037" w:rsidRPr="00EA3037" w:rsidRDefault="00EA3037" w:rsidP="00EA3037">
      <w:pPr>
        <w:numPr>
          <w:ilvl w:val="0"/>
          <w:numId w:val="18"/>
        </w:numPr>
        <w:rPr>
          <w:u w:val="single"/>
        </w:rPr>
      </w:pPr>
      <w:proofErr w:type="spellStart"/>
      <w:r w:rsidRPr="00EA3037">
        <w:rPr>
          <w:b/>
          <w:bCs/>
          <w:u w:val="single"/>
        </w:rPr>
        <w:t>Email</w:t>
      </w:r>
      <w:proofErr w:type="spellEnd"/>
      <w:r w:rsidRPr="00EA3037">
        <w:rPr>
          <w:b/>
          <w:bCs/>
          <w:u w:val="single"/>
        </w:rPr>
        <w:t xml:space="preserve"> Address:</w:t>
      </w:r>
      <w:r w:rsidRPr="00EA3037">
        <w:rPr>
          <w:u w:val="single"/>
        </w:rPr>
        <w:t xml:space="preserve"> </w:t>
      </w:r>
    </w:p>
    <w:p w14:paraId="1BB5291F" w14:textId="3EE0FBA0" w:rsidR="00EA3037" w:rsidRPr="00EA3037" w:rsidRDefault="00EA3037" w:rsidP="00EA3037">
      <w:pPr>
        <w:numPr>
          <w:ilvl w:val="0"/>
          <w:numId w:val="18"/>
        </w:numPr>
        <w:rPr>
          <w:u w:val="single"/>
          <w:lang w:val="en-US"/>
        </w:rPr>
      </w:pPr>
      <w:r w:rsidRPr="00EA3037">
        <w:rPr>
          <w:b/>
          <w:bCs/>
          <w:u w:val="single"/>
          <w:lang w:val="en-US"/>
        </w:rPr>
        <w:t>Phone Number:</w:t>
      </w:r>
      <w:r w:rsidRPr="00EA3037">
        <w:rPr>
          <w:u w:val="single"/>
          <w:lang w:val="en-US"/>
        </w:rPr>
        <w:t xml:space="preserve"> </w:t>
      </w:r>
    </w:p>
    <w:p w14:paraId="17872E69" w14:textId="77777777" w:rsidR="00EA3037" w:rsidRDefault="00EA3037" w:rsidP="00AA3EEC">
      <w:pPr>
        <w:rPr>
          <w:u w:val="single"/>
          <w:lang w:val="en-US"/>
        </w:rPr>
      </w:pPr>
    </w:p>
    <w:p w14:paraId="64BE43DF" w14:textId="1EAAF7EC" w:rsidR="00EA3037" w:rsidRPr="00EA3037" w:rsidRDefault="00EA3037" w:rsidP="00AA3EEC">
      <w:pPr>
        <w:rPr>
          <w:lang w:val="en-US"/>
        </w:rPr>
      </w:pPr>
      <w:r w:rsidRPr="3E80723A">
        <w:rPr>
          <w:lang w:val="en-US"/>
        </w:rPr>
        <w:t xml:space="preserve">Application &amp; Letter of Intent must be sent to </w:t>
      </w:r>
      <w:hyperlink r:id="rId13">
        <w:r w:rsidRPr="3E80723A">
          <w:rPr>
            <w:rStyle w:val="Hyperlink"/>
            <w:u w:val="none"/>
            <w:lang w:val="en-US"/>
          </w:rPr>
          <w:t>epicur@sdu.dk</w:t>
        </w:r>
      </w:hyperlink>
      <w:r w:rsidRPr="3E80723A">
        <w:rPr>
          <w:lang w:val="en-US"/>
        </w:rPr>
        <w:t xml:space="preserve"> by </w:t>
      </w:r>
      <w:r w:rsidR="01B7FCDC" w:rsidRPr="3E80723A">
        <w:rPr>
          <w:lang w:val="en-US"/>
        </w:rPr>
        <w:t xml:space="preserve">October </w:t>
      </w:r>
      <w:r w:rsidR="0215A728" w:rsidRPr="3E80723A">
        <w:rPr>
          <w:lang w:val="en-US"/>
        </w:rPr>
        <w:t>24</w:t>
      </w:r>
      <w:r w:rsidR="0215A728" w:rsidRPr="3E80723A">
        <w:rPr>
          <w:vertAlign w:val="superscript"/>
          <w:lang w:val="en-US"/>
        </w:rPr>
        <w:t>th</w:t>
      </w:r>
      <w:r w:rsidR="01B7FCDC" w:rsidRPr="3E80723A">
        <w:rPr>
          <w:lang w:val="en-US"/>
        </w:rPr>
        <w:t>, 2025</w:t>
      </w:r>
      <w:r w:rsidRPr="3E80723A">
        <w:rPr>
          <w:lang w:val="en-US"/>
        </w:rPr>
        <w:t xml:space="preserve">. </w:t>
      </w:r>
    </w:p>
    <w:sectPr w:rsidR="00EA3037" w:rsidRPr="00EA3037" w:rsidSect="006D028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268" w:right="1274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2CFC" w14:textId="77777777" w:rsidR="00E62A90" w:rsidRDefault="00E62A90" w:rsidP="009E4B94">
      <w:pPr>
        <w:spacing w:line="240" w:lineRule="auto"/>
      </w:pPr>
      <w:r>
        <w:separator/>
      </w:r>
    </w:p>
  </w:endnote>
  <w:endnote w:type="continuationSeparator" w:id="0">
    <w:p w14:paraId="400826E9" w14:textId="77777777" w:rsidR="00E62A90" w:rsidRDefault="00E62A9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6654" w14:textId="77777777" w:rsidR="00681D83" w:rsidRPr="00E32924" w:rsidRDefault="00681D83" w:rsidP="00EF7481">
    <w:pPr>
      <w:pStyle w:val="LANPage1"/>
    </w:pPr>
    <w:r w:rsidRPr="00E32924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B36AC4" wp14:editId="4313A7F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bookmarkStart w:id="0" w:name="LAN_Page_1"/>
                        <w:p w14:paraId="74BD971B" w14:textId="77777777" w:rsidR="00681D83" w:rsidRPr="00EF7481" w:rsidRDefault="00000000" w:rsidP="00EF7481">
                          <w:pPr>
                            <w:pStyle w:val="LANPage1"/>
                            <w:rPr>
                              <w:rStyle w:val="LANPage1Tegn"/>
                            </w:rPr>
                          </w:pPr>
                          <w:sdt>
                            <w:sdtPr>
                              <w:rPr>
                                <w:rStyle w:val="LANPage1Tegn"/>
                              </w:rPr>
                              <w:alias w:val="LAN_Page_1"/>
                              <w:tag w:val="{&quot;templafy&quot;:{&quot;id&quot;:&quot;ce82df8b-c5fc-4cf9-9dcd-9a6b85b47a0e&quot;}}"/>
                              <w:id w:val="232"/>
                            </w:sdtPr>
                            <w:sdtContent>
                              <w:r w:rsidR="00EA3037">
                                <w:rPr>
                                  <w:rStyle w:val="LANPage1Tegn"/>
                                </w:rPr>
                                <w:t>Side</w:t>
                              </w:r>
                            </w:sdtContent>
                          </w:sdt>
                          <w:bookmarkEnd w:id="0"/>
                          <w:r w:rsidR="00681D83" w:rsidRPr="00D42D2E">
                            <w:rPr>
                              <w:rStyle w:val="PageNumber"/>
                            </w:rPr>
                            <w:t xml:space="preserve"> </w: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begin"/>
                          </w:r>
                          <w:r w:rsidR="00681D83" w:rsidRPr="00EF7481">
                            <w:rPr>
                              <w:rStyle w:val="LANPage1Tegn"/>
                            </w:rPr>
                            <w:instrText xml:space="preserve"> PAGE  </w:instrTex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separate"/>
                          </w:r>
                          <w:r w:rsidR="001F1AB1" w:rsidRPr="00EF7481">
                            <w:rPr>
                              <w:rStyle w:val="LANPage1Tegn"/>
                            </w:rPr>
                            <w:t>2</w: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9B36AC4">
              <v:stroke joinstyle="miter"/>
              <v:path gradientshapeok="t" o:connecttype="rect"/>
            </v:shapetype>
            <v:shape id="Pageno_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>
              <v:textbox style="mso-fit-shape-to-text:t" inset="0,0,9.5mm,7.7mm">
                <w:txbxContent>
                  <w:p w:rsidRPr="00EF7481" w:rsidR="00681D83" w:rsidP="00EF7481" w:rsidRDefault="00D35206" w14:paraId="74BD971B" w14:textId="77777777">
                    <w:pPr>
                      <w:pStyle w:val="LANPage1"/>
                      <w:rPr>
                        <w:rStyle w:val="LANPage1Tegn"/>
                      </w:rPr>
                    </w:pPr>
                    <w:sdt>
                      <w:sdtPr>
                        <w:rPr>
                          <w:rStyle w:val="LANPage1Tegn"/>
                        </w:rPr>
                        <w:alias w:val="LAN_Page_1"/>
                        <w:tag w:val="{&quot;templafy&quot;:{&quot;id&quot;:&quot;ce82df8b-c5fc-4cf9-9dcd-9a6b85b47a0e&quot;}}"/>
                        <w:id w:val="232"/>
                      </w:sdtPr>
                      <w:sdtEndPr>
                        <w:rPr>
                          <w:rStyle w:val="LANPage1Tegn"/>
                        </w:rPr>
                      </w:sdtEndPr>
                      <w:sdtContent>
                        <w:r w:rsidR="00EA3037">
                          <w:rPr>
                            <w:rStyle w:val="LANPage1Tegn"/>
                          </w:rPr>
                          <w:t>Side</w:t>
                        </w:r>
                      </w:sdtContent>
                    </w:sdt>
                    <w:r w:rsidRPr="00D42D2E" w:rsidR="00681D83">
                      <w:rPr>
                        <w:rStyle w:val="Sidetal"/>
                      </w:rPr>
                      <w:t xml:space="preserve"> </w:t>
                    </w:r>
                    <w:r w:rsidRPr="00EF7481" w:rsidR="00681D83">
                      <w:rPr>
                        <w:rStyle w:val="LANPage1Tegn"/>
                      </w:rPr>
                      <w:fldChar w:fldCharType="begin"/>
                    </w:r>
                    <w:r w:rsidRPr="00EF7481" w:rsidR="00681D83">
                      <w:rPr>
                        <w:rStyle w:val="LANPage1Tegn"/>
                      </w:rPr>
                      <w:instrText xml:space="preserve"> PAGE  </w:instrText>
                    </w:r>
                    <w:r w:rsidRPr="00EF7481" w:rsidR="00681D83">
                      <w:rPr>
                        <w:rStyle w:val="LANPage1Tegn"/>
                      </w:rPr>
                      <w:fldChar w:fldCharType="separate"/>
                    </w:r>
                    <w:r w:rsidRPr="00EF7481" w:rsidR="001F1AB1">
                      <w:rPr>
                        <w:rStyle w:val="LANPage1Tegn"/>
                      </w:rPr>
                      <w:t>2</w:t>
                    </w:r>
                    <w:r w:rsidRPr="00EF7481" w:rsidR="00681D83">
                      <w:rPr>
                        <w:rStyle w:val="LANPage1Tegn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1B05" w14:textId="503EC3CF" w:rsidR="00EA3037" w:rsidRDefault="00EA3037">
    <w:pPr>
      <w:pStyle w:val="Footer"/>
    </w:pPr>
    <w:r>
      <w:rPr>
        <w:noProof/>
      </w:rPr>
      <w:drawing>
        <wp:inline distT="0" distB="0" distL="0" distR="0" wp14:anchorId="12EAAE40" wp14:editId="1B30416A">
          <wp:extent cx="1261949" cy="584200"/>
          <wp:effectExtent l="0" t="0" r="0" b="6350"/>
          <wp:docPr id="1633112140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112140" name="Billede 1633112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616" cy="58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E0FD" w14:textId="77777777" w:rsidR="00E62A90" w:rsidRDefault="00E62A90" w:rsidP="009E4B94">
      <w:pPr>
        <w:spacing w:line="240" w:lineRule="auto"/>
      </w:pPr>
      <w:r>
        <w:separator/>
      </w:r>
    </w:p>
  </w:footnote>
  <w:footnote w:type="continuationSeparator" w:id="0">
    <w:p w14:paraId="6945F96A" w14:textId="77777777" w:rsidR="00E62A90" w:rsidRDefault="00E62A9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01F9" w14:textId="12223476" w:rsidR="00EA3037" w:rsidRDefault="00EA3037">
    <w:pPr>
      <w:pStyle w:val="Header"/>
    </w:pPr>
    <w:r>
      <w:rPr>
        <w:noProof/>
        <w:lang w:eastAsia="da-DK"/>
      </w:rPr>
      <w:drawing>
        <wp:anchor distT="0" distB="0" distL="0" distR="0" simplePos="0" relativeHeight="251666432" behindDoc="0" locked="0" layoutInCell="1" allowOverlap="1" wp14:anchorId="45433FF9" wp14:editId="15F19AAC">
          <wp:simplePos x="0" y="0"/>
          <wp:positionH relativeFrom="page">
            <wp:posOffset>5958840</wp:posOffset>
          </wp:positionH>
          <wp:positionV relativeFrom="page">
            <wp:posOffset>620395</wp:posOffset>
          </wp:positionV>
          <wp:extent cx="1116000" cy="302400"/>
          <wp:effectExtent l="0" t="0" r="8255" b="2540"/>
          <wp:wrapNone/>
          <wp:docPr id="3401783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7098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5162" w14:textId="77777777" w:rsidR="00385992" w:rsidRDefault="00385992">
    <w:pPr>
      <w:pStyle w:val="Header"/>
    </w:pPr>
    <w:r>
      <w:rPr>
        <w:noProof/>
        <w:lang w:eastAsia="da-DK"/>
      </w:rPr>
      <w:drawing>
        <wp:anchor distT="0" distB="0" distL="0" distR="0" simplePos="0" relativeHeight="251664384" behindDoc="0" locked="0" layoutInCell="1" allowOverlap="1" wp14:anchorId="641E67A5" wp14:editId="7D7B0D63">
          <wp:simplePos x="0" y="0"/>
          <wp:positionH relativeFrom="page">
            <wp:posOffset>6102985</wp:posOffset>
          </wp:positionH>
          <wp:positionV relativeFrom="page">
            <wp:posOffset>536575</wp:posOffset>
          </wp:positionV>
          <wp:extent cx="1116000" cy="302400"/>
          <wp:effectExtent l="0" t="0" r="8255" b="2540"/>
          <wp:wrapNone/>
          <wp:docPr id="1362870983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7098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D76E2C"/>
    <w:multiLevelType w:val="hybridMultilevel"/>
    <w:tmpl w:val="357A0740"/>
    <w:lvl w:ilvl="0" w:tplc="1E5621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36136"/>
    <w:multiLevelType w:val="multilevel"/>
    <w:tmpl w:val="2552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E7B7C"/>
    <w:multiLevelType w:val="hybridMultilevel"/>
    <w:tmpl w:val="C4384634"/>
    <w:lvl w:ilvl="0" w:tplc="5A2A71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56973"/>
    <w:multiLevelType w:val="multilevel"/>
    <w:tmpl w:val="4354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7637F"/>
    <w:multiLevelType w:val="multilevel"/>
    <w:tmpl w:val="8DA6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D34C64"/>
    <w:multiLevelType w:val="multilevel"/>
    <w:tmpl w:val="D062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6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226800544">
    <w:abstractNumId w:val="16"/>
  </w:num>
  <w:num w:numId="2" w16cid:durableId="1949922008">
    <w:abstractNumId w:val="7"/>
  </w:num>
  <w:num w:numId="3" w16cid:durableId="2036809159">
    <w:abstractNumId w:val="6"/>
  </w:num>
  <w:num w:numId="4" w16cid:durableId="1015839337">
    <w:abstractNumId w:val="5"/>
  </w:num>
  <w:num w:numId="5" w16cid:durableId="204413259">
    <w:abstractNumId w:val="4"/>
  </w:num>
  <w:num w:numId="6" w16cid:durableId="993334711">
    <w:abstractNumId w:val="15"/>
  </w:num>
  <w:num w:numId="7" w16cid:durableId="1795979457">
    <w:abstractNumId w:val="3"/>
  </w:num>
  <w:num w:numId="8" w16cid:durableId="743798412">
    <w:abstractNumId w:val="2"/>
  </w:num>
  <w:num w:numId="9" w16cid:durableId="2139297222">
    <w:abstractNumId w:val="1"/>
  </w:num>
  <w:num w:numId="10" w16cid:durableId="84887192">
    <w:abstractNumId w:val="0"/>
  </w:num>
  <w:num w:numId="11" w16cid:durableId="913395000">
    <w:abstractNumId w:val="8"/>
  </w:num>
  <w:num w:numId="12" w16cid:durableId="167258881">
    <w:abstractNumId w:val="15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424035376">
    <w:abstractNumId w:val="14"/>
  </w:num>
  <w:num w:numId="14" w16cid:durableId="398792220">
    <w:abstractNumId w:val="10"/>
  </w:num>
  <w:num w:numId="15" w16cid:durableId="64375396">
    <w:abstractNumId w:val="12"/>
  </w:num>
  <w:num w:numId="16" w16cid:durableId="1386681928">
    <w:abstractNumId w:val="9"/>
  </w:num>
  <w:num w:numId="17" w16cid:durableId="275210731">
    <w:abstractNumId w:val="11"/>
  </w:num>
  <w:num w:numId="18" w16cid:durableId="15384689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EC"/>
    <w:rsid w:val="00004865"/>
    <w:rsid w:val="0004455C"/>
    <w:rsid w:val="00053CB6"/>
    <w:rsid w:val="000877AC"/>
    <w:rsid w:val="000902C0"/>
    <w:rsid w:val="000903B4"/>
    <w:rsid w:val="00093975"/>
    <w:rsid w:val="00094ABD"/>
    <w:rsid w:val="000B3D44"/>
    <w:rsid w:val="000C53D5"/>
    <w:rsid w:val="0012230C"/>
    <w:rsid w:val="001257E3"/>
    <w:rsid w:val="0013244F"/>
    <w:rsid w:val="00134EB9"/>
    <w:rsid w:val="00182651"/>
    <w:rsid w:val="0018409D"/>
    <w:rsid w:val="001E1841"/>
    <w:rsid w:val="001F1AB1"/>
    <w:rsid w:val="002114B3"/>
    <w:rsid w:val="0021562A"/>
    <w:rsid w:val="002368F7"/>
    <w:rsid w:val="00243D09"/>
    <w:rsid w:val="00244D70"/>
    <w:rsid w:val="00245E93"/>
    <w:rsid w:val="00251A6E"/>
    <w:rsid w:val="00256BEE"/>
    <w:rsid w:val="0026763A"/>
    <w:rsid w:val="00277388"/>
    <w:rsid w:val="002A72A0"/>
    <w:rsid w:val="002D5562"/>
    <w:rsid w:val="002E20E7"/>
    <w:rsid w:val="002E74A4"/>
    <w:rsid w:val="00304F02"/>
    <w:rsid w:val="003333E8"/>
    <w:rsid w:val="003664E6"/>
    <w:rsid w:val="003679E9"/>
    <w:rsid w:val="00385992"/>
    <w:rsid w:val="003A42EB"/>
    <w:rsid w:val="003A5C0E"/>
    <w:rsid w:val="003B35B0"/>
    <w:rsid w:val="003C4F9F"/>
    <w:rsid w:val="003C60F1"/>
    <w:rsid w:val="003E41E7"/>
    <w:rsid w:val="0040216A"/>
    <w:rsid w:val="00424709"/>
    <w:rsid w:val="00424AD9"/>
    <w:rsid w:val="00430B62"/>
    <w:rsid w:val="0046701B"/>
    <w:rsid w:val="004A2FB8"/>
    <w:rsid w:val="004C01B2"/>
    <w:rsid w:val="004E57D8"/>
    <w:rsid w:val="005136F7"/>
    <w:rsid w:val="005178A7"/>
    <w:rsid w:val="00544843"/>
    <w:rsid w:val="0056791F"/>
    <w:rsid w:val="005743F4"/>
    <w:rsid w:val="00582AE7"/>
    <w:rsid w:val="00590FFB"/>
    <w:rsid w:val="005A28D4"/>
    <w:rsid w:val="005C5F97"/>
    <w:rsid w:val="005F1580"/>
    <w:rsid w:val="005F3ED8"/>
    <w:rsid w:val="005F6B57"/>
    <w:rsid w:val="00630ECD"/>
    <w:rsid w:val="00643FA0"/>
    <w:rsid w:val="00654CF9"/>
    <w:rsid w:val="0065573C"/>
    <w:rsid w:val="00655B49"/>
    <w:rsid w:val="00681D83"/>
    <w:rsid w:val="006900C2"/>
    <w:rsid w:val="006B30A9"/>
    <w:rsid w:val="006D028A"/>
    <w:rsid w:val="006D2999"/>
    <w:rsid w:val="006D7FFD"/>
    <w:rsid w:val="0070267E"/>
    <w:rsid w:val="00706E32"/>
    <w:rsid w:val="00722F2B"/>
    <w:rsid w:val="007540F0"/>
    <w:rsid w:val="007546AF"/>
    <w:rsid w:val="00765934"/>
    <w:rsid w:val="0077140E"/>
    <w:rsid w:val="00791941"/>
    <w:rsid w:val="007D44E9"/>
    <w:rsid w:val="007E373C"/>
    <w:rsid w:val="008045AE"/>
    <w:rsid w:val="00813E50"/>
    <w:rsid w:val="008146F1"/>
    <w:rsid w:val="00834DE3"/>
    <w:rsid w:val="00892D08"/>
    <w:rsid w:val="00893791"/>
    <w:rsid w:val="00897471"/>
    <w:rsid w:val="008B118C"/>
    <w:rsid w:val="008E5A6D"/>
    <w:rsid w:val="008F32DF"/>
    <w:rsid w:val="008F4D20"/>
    <w:rsid w:val="00931064"/>
    <w:rsid w:val="009338D1"/>
    <w:rsid w:val="00940286"/>
    <w:rsid w:val="0094757D"/>
    <w:rsid w:val="00951B25"/>
    <w:rsid w:val="00954390"/>
    <w:rsid w:val="009737E4"/>
    <w:rsid w:val="00983B74"/>
    <w:rsid w:val="00990263"/>
    <w:rsid w:val="009A4CCC"/>
    <w:rsid w:val="009C7819"/>
    <w:rsid w:val="009D1E80"/>
    <w:rsid w:val="009E3584"/>
    <w:rsid w:val="009E4B94"/>
    <w:rsid w:val="00A52688"/>
    <w:rsid w:val="00A57EB1"/>
    <w:rsid w:val="00A91DA5"/>
    <w:rsid w:val="00AA3EEC"/>
    <w:rsid w:val="00AB2E1F"/>
    <w:rsid w:val="00AB4582"/>
    <w:rsid w:val="00AE2B94"/>
    <w:rsid w:val="00AF1D02"/>
    <w:rsid w:val="00B00D92"/>
    <w:rsid w:val="00B12ADB"/>
    <w:rsid w:val="00B26A35"/>
    <w:rsid w:val="00BB26BB"/>
    <w:rsid w:val="00BB4255"/>
    <w:rsid w:val="00C320B7"/>
    <w:rsid w:val="00C357EF"/>
    <w:rsid w:val="00C45E0A"/>
    <w:rsid w:val="00C700F5"/>
    <w:rsid w:val="00C84472"/>
    <w:rsid w:val="00CA0A7D"/>
    <w:rsid w:val="00CC17DF"/>
    <w:rsid w:val="00CC6322"/>
    <w:rsid w:val="00CE00C7"/>
    <w:rsid w:val="00D0743D"/>
    <w:rsid w:val="00D11EFB"/>
    <w:rsid w:val="00D27D0E"/>
    <w:rsid w:val="00D35206"/>
    <w:rsid w:val="00D3752F"/>
    <w:rsid w:val="00D42D2E"/>
    <w:rsid w:val="00D53670"/>
    <w:rsid w:val="00D96141"/>
    <w:rsid w:val="00DB31AF"/>
    <w:rsid w:val="00DC61BD"/>
    <w:rsid w:val="00DD1936"/>
    <w:rsid w:val="00DE2B28"/>
    <w:rsid w:val="00E27E17"/>
    <w:rsid w:val="00E32924"/>
    <w:rsid w:val="00E369EF"/>
    <w:rsid w:val="00E44B81"/>
    <w:rsid w:val="00E53EE9"/>
    <w:rsid w:val="00E62A90"/>
    <w:rsid w:val="00E76070"/>
    <w:rsid w:val="00EA3037"/>
    <w:rsid w:val="00EB4DCC"/>
    <w:rsid w:val="00EC5D5C"/>
    <w:rsid w:val="00EF7481"/>
    <w:rsid w:val="00F15363"/>
    <w:rsid w:val="00F365CB"/>
    <w:rsid w:val="00F5594D"/>
    <w:rsid w:val="00F57488"/>
    <w:rsid w:val="00F57948"/>
    <w:rsid w:val="00F710A5"/>
    <w:rsid w:val="00F92D87"/>
    <w:rsid w:val="00FA3E93"/>
    <w:rsid w:val="00FA4150"/>
    <w:rsid w:val="00FE2C9C"/>
    <w:rsid w:val="01B7FCDC"/>
    <w:rsid w:val="0215A728"/>
    <w:rsid w:val="0EBBF7D3"/>
    <w:rsid w:val="10F1176E"/>
    <w:rsid w:val="11910C0A"/>
    <w:rsid w:val="11DBD816"/>
    <w:rsid w:val="1BB2943C"/>
    <w:rsid w:val="354EDD03"/>
    <w:rsid w:val="3678FA66"/>
    <w:rsid w:val="3D4FABC5"/>
    <w:rsid w:val="3DF04169"/>
    <w:rsid w:val="3E80723A"/>
    <w:rsid w:val="5CABBB27"/>
    <w:rsid w:val="75729545"/>
    <w:rsid w:val="7F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C6502"/>
  <w15:docId w15:val="{046CD57C-5C5B-4B0C-A3EB-EBAE369B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44"/>
  </w:style>
  <w:style w:type="paragraph" w:styleId="Heading1">
    <w:name w:val="heading 1"/>
    <w:basedOn w:val="Normal"/>
    <w:next w:val="Normal"/>
    <w:link w:val="Heading1Char"/>
    <w:uiPriority w:val="9"/>
    <w:qFormat/>
    <w:rsid w:val="000B3D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9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A602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B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79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B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A60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B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B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B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04865"/>
    <w:rPr>
      <w:sz w:val="16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04865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B3D4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D44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94D"/>
    <w:rPr>
      <w:rFonts w:asciiTheme="majorHAnsi" w:eastAsiaTheme="majorEastAsia" w:hAnsiTheme="majorHAnsi" w:cstheme="majorBidi"/>
      <w:color w:val="5A602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865"/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865"/>
    <w:rPr>
      <w:rFonts w:asciiTheme="majorHAnsi" w:eastAsiaTheme="majorEastAsia" w:hAnsiTheme="majorHAnsi" w:cstheme="majorBidi"/>
      <w:color w:val="879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865"/>
    <w:rPr>
      <w:rFonts w:asciiTheme="majorHAnsi" w:eastAsiaTheme="majorEastAsia" w:hAnsiTheme="majorHAnsi" w:cstheme="majorBidi"/>
      <w:color w:val="5A602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865"/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8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8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E4B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D44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3D44"/>
    <w:rPr>
      <w:rFonts w:eastAsiaTheme="minorEastAsia"/>
      <w:spacing w:val="15"/>
    </w:rPr>
  </w:style>
  <w:style w:type="character" w:styleId="SubtleEmphasis">
    <w:name w:val="Subtle Emphasis"/>
    <w:basedOn w:val="DefaultParagraphFont"/>
    <w:uiPriority w:val="19"/>
    <w:qFormat/>
    <w:rsid w:val="000B3D4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B3D44"/>
    <w:rPr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0B3D4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D4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D44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0B3D44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0B3D44"/>
    <w:rPr>
      <w:b/>
      <w:bCs/>
      <w:smallCaps/>
      <w:color w:val="auto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594D"/>
    <w:pPr>
      <w:spacing w:after="200" w:line="240" w:lineRule="auto"/>
    </w:pPr>
    <w:rPr>
      <w:i/>
      <w:iCs/>
      <w:color w:val="7A6040" w:themeColor="text2"/>
      <w:sz w:val="18"/>
      <w:szCs w:val="18"/>
    </w:rPr>
  </w:style>
  <w:style w:type="paragraph" w:styleId="TOC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unhideWhenUsed/>
    <w:qFormat/>
    <w:rsid w:val="002E74A4"/>
    <w:pPr>
      <w:keepNext/>
      <w:keepLines/>
      <w:spacing w:before="240" w:after="0"/>
    </w:pPr>
    <w:rPr>
      <w:rFonts w:asciiTheme="majorHAnsi" w:eastAsiaTheme="majorEastAsia" w:hAnsiTheme="majorHAnsi" w:cstheme="majorBidi"/>
      <w:color w:val="879141" w:themeColor="accent1" w:themeShade="BF"/>
      <w:sz w:val="32"/>
      <w:szCs w:val="32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004865"/>
    <w:rPr>
      <w:sz w:val="16"/>
      <w:szCs w:val="20"/>
    </w:rPr>
  </w:style>
  <w:style w:type="paragraph" w:styleId="ListBullet">
    <w:name w:val="List Bullet"/>
    <w:basedOn w:val="Normal"/>
    <w:uiPriority w:val="2"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rsid w:val="00424709"/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865"/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0B3D44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B3D44"/>
    <w:rPr>
      <w:i/>
      <w:iCs/>
    </w:rPr>
  </w:style>
  <w:style w:type="character" w:styleId="BookTitle">
    <w:name w:val="Book Title"/>
    <w:basedOn w:val="DefaultParagraphFont"/>
    <w:uiPriority w:val="33"/>
    <w:qFormat/>
    <w:rsid w:val="000B3D44"/>
    <w:rPr>
      <w:b/>
      <w:bCs/>
      <w:i/>
      <w:iCs/>
      <w:spacing w:val="5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DefaultParagraphFont"/>
    <w:uiPriority w:val="21"/>
    <w:unhideWhenUsed/>
    <w:rsid w:val="0004455C"/>
    <w:rPr>
      <w:color w:val="0563C1" w:themeColor="hyperlink"/>
      <w:u w:val="single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character" w:styleId="Emphasis">
    <w:name w:val="Emphasis"/>
    <w:basedOn w:val="DefaultParagraphFont"/>
    <w:uiPriority w:val="20"/>
    <w:qFormat/>
    <w:rsid w:val="000B3D44"/>
    <w:rPr>
      <w:i/>
      <w:iCs/>
    </w:rPr>
  </w:style>
  <w:style w:type="paragraph" w:styleId="ListParagraph">
    <w:name w:val="List Paragraph"/>
    <w:basedOn w:val="Normal"/>
    <w:uiPriority w:val="34"/>
    <w:qFormat/>
    <w:rsid w:val="000B3D44"/>
    <w:pPr>
      <w:ind w:left="720"/>
      <w:contextualSpacing/>
    </w:pPr>
  </w:style>
  <w:style w:type="paragraph" w:customStyle="1" w:styleId="LANPage1">
    <w:name w:val="LAN_Page_1"/>
    <w:basedOn w:val="Normal"/>
    <w:link w:val="LANPage1Tegn"/>
    <w:qFormat/>
    <w:rsid w:val="00EF7481"/>
    <w:pPr>
      <w:spacing w:line="170" w:lineRule="atLeast"/>
    </w:pPr>
    <w:rPr>
      <w:sz w:val="14"/>
      <w:szCs w:val="14"/>
    </w:rPr>
  </w:style>
  <w:style w:type="character" w:customStyle="1" w:styleId="LANPage1Tegn">
    <w:name w:val="LAN_Page_1 Tegn"/>
    <w:basedOn w:val="DefaultParagraphFont"/>
    <w:link w:val="LANPage1"/>
    <w:rsid w:val="00EF7481"/>
    <w:rPr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EA303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icur@sdu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t\AppData\Local\Temp\1\Templafy\WordVsto\Dokument%20kun%20med%20logo%20_%20document%20with%20logo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TemplafyTemplateConfiguration><![CDATA[{"elementsMetadata":[{"elementConfiguration":{"binding":"{{Translate(\"Page\")}}","promptAiService":false,"removeAndKeepContent":false,"disableUpdates":false,"type":"text"},"type":"richTextContentControl","id":"ce82df8b-c5fc-4cf9-9dcd-9a6b85b47a0e"},{"elementConfiguration":{"binding":"{{Translate(\"Page\")}}","promptAiService":false,"removeAndKeepContent":false,"disableUpdates":false,"type":"text"},"type":"richTextContentControl","id":"b50073b4-9838-4947-9793-daf875c7f32d"}],"transformationConfigurations":[],"templateName":"Dokument kun med logo / document with logo","templateDescription":"Tomt dokument kun med logo","enableDocumentContentUpdater":false,"version":"2.0"}]]></TemplafyTemplateConfiguratio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78BAA2FB4EC41B1AEDE3A2C5F4A50" ma:contentTypeVersion="4" ma:contentTypeDescription="Opret et nyt dokument." ma:contentTypeScope="" ma:versionID="124dd6b94abaa8f01576dec5afe474c5">
  <xsd:schema xmlns:xsd="http://www.w3.org/2001/XMLSchema" xmlns:xs="http://www.w3.org/2001/XMLSchema" xmlns:p="http://schemas.microsoft.com/office/2006/metadata/properties" xmlns:ns2="d29f572b-57ff-4a49-89da-3452baaab8a1" targetNamespace="http://schemas.microsoft.com/office/2006/metadata/properties" ma:root="true" ma:fieldsID="4bfcdb417f3554379417a961996a0b9d" ns2:_="">
    <xsd:import namespace="d29f572b-57ff-4a49-89da-3452baaab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f572b-57ff-4a49-89da-3452baaab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EFBDA280-B17D-4578-B9C0-44E38B8E1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9DCC7-9C36-434D-B103-E45A52C33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4EFAB4-E454-4D96-80FA-CAD028181308}">
  <ds:schemaRefs/>
</ds:datastoreItem>
</file>

<file path=customXml/itemProps4.xml><?xml version="1.0" encoding="utf-8"?>
<ds:datastoreItem xmlns:ds="http://schemas.openxmlformats.org/officeDocument/2006/customXml" ds:itemID="{C6E81E6C-087A-48A5-ACE8-63BCF8D53C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E8BECE-1CFA-4199-9687-6C4B1C79C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f572b-57ff-4a49-89da-3452baaab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466AF52-DB0B-45ED-8365-314F683365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kun med logo _ document with logo.dotx</Template>
  <TotalTime>0</TotalTime>
  <Pages>3</Pages>
  <Words>105</Words>
  <Characters>647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Rahbek Elbrønd</dc:creator>
  <cp:keywords/>
  <cp:lastModifiedBy>Peter Rahbek Elbrønd</cp:lastModifiedBy>
  <cp:revision>2</cp:revision>
  <dcterms:created xsi:type="dcterms:W3CDTF">2025-08-22T09:52:00Z</dcterms:created>
  <dcterms:modified xsi:type="dcterms:W3CDTF">2025-08-22T09:52:00Z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636336307610028425</vt:lpwstr>
  </property>
  <property fmtid="{D5CDD505-2E9C-101B-9397-08002B2CF9AE}" pid="4" name="TemplafyUserProfileId">
    <vt:lpwstr>637830416774065570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OfficeInstanceGUID">
    <vt:lpwstr>{C03CB307-85A0-4B6B-BA2C-B65D7F2917C8}</vt:lpwstr>
  </property>
  <property fmtid="{D5CDD505-2E9C-101B-9397-08002B2CF9AE}" pid="8" name="ContentTypeId">
    <vt:lpwstr>0x010100B3578BAA2FB4EC41B1AEDE3A2C5F4A50</vt:lpwstr>
  </property>
</Properties>
</file>