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2B1B" w14:textId="77777777" w:rsidR="0015700E" w:rsidRDefault="0015700E" w:rsidP="001570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  <w:sz w:val="32"/>
          <w:szCs w:val="32"/>
          <w:lang w:val="en-US"/>
        </w:rPr>
      </w:pPr>
    </w:p>
    <w:p w14:paraId="14CDE7E7" w14:textId="03BE3426" w:rsidR="0015700E" w:rsidRDefault="0015700E" w:rsidP="00D441C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hAnsi="Aptos" w:cs="Segoe UI"/>
          <w:b/>
          <w:bCs/>
          <w:sz w:val="32"/>
          <w:szCs w:val="32"/>
          <w:lang w:val="en-US"/>
        </w:rPr>
        <w:t>Application Form: EPICUR Delegation Visits</w:t>
      </w:r>
    </w:p>
    <w:p w14:paraId="7AE28254" w14:textId="77777777" w:rsidR="0015700E" w:rsidRPr="00D441CD" w:rsidRDefault="0015700E" w:rsidP="001570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3A464F20" w14:textId="48516ED6" w:rsidR="0015700E" w:rsidRPr="00D441CD" w:rsidRDefault="0015700E" w:rsidP="001570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F4761"/>
          <w:lang w:val="en-US"/>
        </w:rPr>
      </w:pPr>
      <w:r w:rsidRPr="00D441CD">
        <w:rPr>
          <w:rStyle w:val="normaltextrun"/>
          <w:rFonts w:asciiTheme="minorHAnsi" w:hAnsiTheme="minorHAnsi" w:cstheme="minorHAnsi"/>
          <w:b/>
          <w:bCs/>
          <w:color w:val="0F4761"/>
          <w:lang w:val="en-US"/>
        </w:rPr>
        <w:t>Applicant Information</w:t>
      </w:r>
      <w:r w:rsidRPr="00D441CD">
        <w:rPr>
          <w:rStyle w:val="eop"/>
          <w:rFonts w:asciiTheme="minorHAnsi" w:eastAsiaTheme="majorEastAsia" w:hAnsiTheme="minorHAnsi" w:cstheme="minorHAnsi"/>
          <w:color w:val="0F4761"/>
          <w:lang w:val="en-US"/>
        </w:rPr>
        <w:t> </w:t>
      </w:r>
    </w:p>
    <w:p w14:paraId="36566008" w14:textId="5D9F832D" w:rsidR="0015700E" w:rsidRPr="00D441CD" w:rsidRDefault="0015700E" w:rsidP="0015700E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Full name: 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  <w:sdt>
        <w:sdtPr>
          <w:rPr>
            <w:rStyle w:val="eop"/>
            <w:rFonts w:asciiTheme="minorHAnsi" w:eastAsiaTheme="majorEastAsia" w:hAnsiTheme="minorHAnsi" w:cstheme="minorHAnsi"/>
            <w:sz w:val="22"/>
            <w:szCs w:val="22"/>
            <w:lang w:val="en-US"/>
          </w:rPr>
          <w:id w:val="1419752743"/>
          <w:placeholder>
            <w:docPart w:val="DefaultPlaceholder_-1854013440"/>
          </w:placeholder>
          <w:showingPlcHdr/>
          <w:text/>
        </w:sdtPr>
        <w:sdtEndPr>
          <w:rPr>
            <w:rStyle w:val="eop"/>
          </w:rPr>
        </w:sdtEndPr>
        <w:sdtContent>
          <w:r w:rsidRPr="00D441C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2AAEF1D8" w14:textId="349312FB" w:rsidR="0015700E" w:rsidRPr="00D441CD" w:rsidRDefault="0015700E" w:rsidP="0015700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Title / Position: 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  <w:sdt>
        <w:sdtPr>
          <w:rPr>
            <w:rStyle w:val="eop"/>
            <w:rFonts w:asciiTheme="minorHAnsi" w:eastAsiaTheme="majorEastAsia" w:hAnsiTheme="minorHAnsi" w:cstheme="minorHAnsi"/>
            <w:sz w:val="22"/>
            <w:szCs w:val="22"/>
            <w:lang w:val="en-US"/>
          </w:rPr>
          <w:id w:val="-129255563"/>
          <w:placeholder>
            <w:docPart w:val="DefaultPlaceholder_-1854013440"/>
          </w:placeholder>
          <w:showingPlcHdr/>
          <w:text/>
        </w:sdtPr>
        <w:sdtEndPr>
          <w:rPr>
            <w:rStyle w:val="eop"/>
          </w:rPr>
        </w:sdtEndPr>
        <w:sdtContent>
          <w:r w:rsidRPr="00D441C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1480A444" w14:textId="0F854DC5" w:rsidR="0015700E" w:rsidRPr="00D441CD" w:rsidRDefault="0015700E" w:rsidP="0015700E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Department / Faculty: 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  <w:sdt>
        <w:sdtPr>
          <w:rPr>
            <w:rStyle w:val="eop"/>
            <w:rFonts w:asciiTheme="minorHAnsi" w:eastAsiaTheme="majorEastAsia" w:hAnsiTheme="minorHAnsi" w:cstheme="minorHAnsi"/>
            <w:sz w:val="22"/>
            <w:szCs w:val="22"/>
            <w:lang w:val="en-US"/>
          </w:rPr>
          <w:id w:val="-178284347"/>
          <w:placeholder>
            <w:docPart w:val="DefaultPlaceholder_-1854013440"/>
          </w:placeholder>
          <w:showingPlcHdr/>
          <w:text/>
        </w:sdtPr>
        <w:sdtEndPr>
          <w:rPr>
            <w:rStyle w:val="eop"/>
          </w:rPr>
        </w:sdtEndPr>
        <w:sdtContent>
          <w:r w:rsidRPr="00D441C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262A9268" w14:textId="559CA752" w:rsidR="0015700E" w:rsidRPr="00D441CD" w:rsidRDefault="0015700E" w:rsidP="0015700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Email address: 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  <w:sdt>
        <w:sdtPr>
          <w:rPr>
            <w:rStyle w:val="eop"/>
            <w:rFonts w:asciiTheme="minorHAnsi" w:eastAsiaTheme="majorEastAsia" w:hAnsiTheme="minorHAnsi" w:cstheme="minorHAnsi"/>
            <w:sz w:val="22"/>
            <w:szCs w:val="22"/>
            <w:lang w:val="en-US"/>
          </w:rPr>
          <w:id w:val="-103119883"/>
          <w:placeholder>
            <w:docPart w:val="DefaultPlaceholder_-1854013440"/>
          </w:placeholder>
          <w:showingPlcHdr/>
          <w:text/>
        </w:sdtPr>
        <w:sdtEndPr>
          <w:rPr>
            <w:rStyle w:val="eop"/>
          </w:rPr>
        </w:sdtEndPr>
        <w:sdtContent>
          <w:r w:rsidRPr="00D441C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72E8FBD4" w14:textId="77777777" w:rsidR="0015700E" w:rsidRPr="00D441CD" w:rsidRDefault="0015700E" w:rsidP="0015700E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</w:p>
    <w:p w14:paraId="0E7352F9" w14:textId="77777777" w:rsidR="00682651" w:rsidRDefault="00682651" w:rsidP="001570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F4761"/>
          <w:lang w:val="en-US"/>
        </w:rPr>
      </w:pPr>
    </w:p>
    <w:p w14:paraId="4A3F611E" w14:textId="3951B401" w:rsidR="0015700E" w:rsidRPr="00D441CD" w:rsidRDefault="0015700E" w:rsidP="001570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F4761"/>
          <w:lang w:val="en-US"/>
        </w:rPr>
      </w:pPr>
      <w:r w:rsidRPr="00D441CD">
        <w:rPr>
          <w:rStyle w:val="normaltextrun"/>
          <w:rFonts w:asciiTheme="minorHAnsi" w:hAnsiTheme="minorHAnsi" w:cstheme="minorHAnsi"/>
          <w:b/>
          <w:bCs/>
          <w:color w:val="0F4761"/>
          <w:lang w:val="en-US"/>
        </w:rPr>
        <w:t>Host Institution</w:t>
      </w:r>
      <w:r w:rsidRPr="00D441CD">
        <w:rPr>
          <w:rStyle w:val="eop"/>
          <w:rFonts w:asciiTheme="minorHAnsi" w:eastAsiaTheme="majorEastAsia" w:hAnsiTheme="minorHAnsi" w:cstheme="minorHAnsi"/>
          <w:color w:val="0F4761"/>
          <w:lang w:val="en-US"/>
        </w:rPr>
        <w:t> </w:t>
      </w:r>
    </w:p>
    <w:p w14:paraId="7C7DA4B8" w14:textId="12BD0FFE" w:rsidR="0015700E" w:rsidRPr="00D441CD" w:rsidRDefault="0015700E" w:rsidP="0015700E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EPICUR partner institution to be visited: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  <w:sdt>
        <w:sdtPr>
          <w:rPr>
            <w:rStyle w:val="eop"/>
            <w:rFonts w:asciiTheme="minorHAnsi" w:eastAsiaTheme="majorEastAsia" w:hAnsiTheme="minorHAnsi" w:cstheme="minorHAnsi"/>
            <w:sz w:val="22"/>
            <w:szCs w:val="22"/>
            <w:lang w:val="en-US"/>
          </w:rPr>
          <w:id w:val="-1133940075"/>
          <w:placeholder>
            <w:docPart w:val="DefaultPlaceholder_-1854013440"/>
          </w:placeholder>
          <w:showingPlcHdr/>
          <w:text/>
        </w:sdtPr>
        <w:sdtEndPr>
          <w:rPr>
            <w:rStyle w:val="eop"/>
          </w:rPr>
        </w:sdtEndPr>
        <w:sdtContent>
          <w:r w:rsidRPr="00D441C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7B252B77" w14:textId="56060E2B" w:rsidR="0015700E" w:rsidRPr="00D441CD" w:rsidRDefault="0015700E" w:rsidP="0015700E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Department / unit / faculty at host institution: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  <w:sdt>
        <w:sdtPr>
          <w:rPr>
            <w:rStyle w:val="eop"/>
            <w:rFonts w:asciiTheme="minorHAnsi" w:eastAsiaTheme="majorEastAsia" w:hAnsiTheme="minorHAnsi" w:cstheme="minorHAnsi"/>
            <w:sz w:val="22"/>
            <w:szCs w:val="22"/>
            <w:lang w:val="en-US"/>
          </w:rPr>
          <w:id w:val="2009015718"/>
          <w:placeholder>
            <w:docPart w:val="DefaultPlaceholder_-1854013440"/>
          </w:placeholder>
          <w:showingPlcHdr/>
          <w:text/>
        </w:sdtPr>
        <w:sdtEndPr>
          <w:rPr>
            <w:rStyle w:val="eop"/>
          </w:rPr>
        </w:sdtEndPr>
        <w:sdtContent>
          <w:r w:rsidRPr="00D441C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5C01618D" w14:textId="355D6687" w:rsidR="0015700E" w:rsidRPr="00D441CD" w:rsidRDefault="0015700E" w:rsidP="0015700E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Contact person at host institution: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  <w:sdt>
        <w:sdtPr>
          <w:rPr>
            <w:rStyle w:val="eop"/>
            <w:rFonts w:asciiTheme="minorHAnsi" w:eastAsiaTheme="majorEastAsia" w:hAnsiTheme="minorHAnsi" w:cstheme="minorHAnsi"/>
            <w:sz w:val="22"/>
            <w:szCs w:val="22"/>
            <w:lang w:val="en-US"/>
          </w:rPr>
          <w:id w:val="-370303464"/>
          <w:placeholder>
            <w:docPart w:val="DefaultPlaceholder_-1854013440"/>
          </w:placeholder>
          <w:showingPlcHdr/>
          <w:text/>
        </w:sdtPr>
        <w:sdtEndPr>
          <w:rPr>
            <w:rStyle w:val="eop"/>
          </w:rPr>
        </w:sdtEndPr>
        <w:sdtContent>
          <w:r w:rsidRPr="00D441C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3C0838A9" w14:textId="77777777" w:rsidR="0015700E" w:rsidRPr="00D441CD" w:rsidRDefault="0015700E" w:rsidP="0015700E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Has the host institution agreed to the visit?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22728E74" w14:textId="0DB2CAE5" w:rsidR="0015700E" w:rsidRPr="00D441CD" w:rsidRDefault="00C842C6" w:rsidP="0015700E">
      <w:pPr>
        <w:pStyle w:val="paragraph"/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sdt>
        <w:sdtPr>
          <w:rPr>
            <w:rStyle w:val="normaltextrun"/>
            <w:rFonts w:asciiTheme="minorHAnsi" w:hAnsiTheme="minorHAnsi" w:cstheme="minorHAnsi"/>
            <w:sz w:val="22"/>
            <w:szCs w:val="22"/>
            <w:lang w:val="en-US"/>
          </w:rPr>
          <w:id w:val="-17100217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5700E" w:rsidRPr="00D441CD">
            <w:rPr>
              <w:rStyle w:val="normaltextrun"/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15700E"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Yes</w:t>
      </w:r>
      <w:r w:rsidR="0015700E"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1FCFB090" w14:textId="6F642126" w:rsidR="0015700E" w:rsidRPr="00D441CD" w:rsidRDefault="00C842C6" w:rsidP="0015700E">
      <w:pPr>
        <w:pStyle w:val="paragraph"/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sdt>
        <w:sdtPr>
          <w:rPr>
            <w:rStyle w:val="normaltextrun"/>
            <w:rFonts w:asciiTheme="minorHAnsi" w:hAnsiTheme="minorHAnsi" w:cstheme="minorHAnsi"/>
            <w:sz w:val="22"/>
            <w:szCs w:val="22"/>
            <w:lang w:val="en-US"/>
          </w:rPr>
          <w:id w:val="12128494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5700E" w:rsidRPr="00D441CD">
            <w:rPr>
              <w:rStyle w:val="normaltextrun"/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15700E"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In progress</w:t>
      </w:r>
      <w:r w:rsidR="0015700E"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7DB55588" w14:textId="7F446BDB" w:rsidR="0015700E" w:rsidRPr="00D441CD" w:rsidRDefault="00C842C6" w:rsidP="0015700E">
      <w:pPr>
        <w:pStyle w:val="paragraph"/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sdt>
        <w:sdtPr>
          <w:rPr>
            <w:rStyle w:val="normaltextrun"/>
            <w:rFonts w:asciiTheme="minorHAnsi" w:hAnsiTheme="minorHAnsi" w:cstheme="minorHAnsi"/>
            <w:sz w:val="22"/>
            <w:szCs w:val="22"/>
            <w:lang w:val="en-US"/>
          </w:rPr>
          <w:id w:val="-15116764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15700E" w:rsidRPr="00D441CD">
            <w:rPr>
              <w:rStyle w:val="normaltextrun"/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15700E"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No</w:t>
      </w:r>
      <w:r w:rsidR="0015700E"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12F17ADA" w14:textId="77777777" w:rsidR="00682651" w:rsidRDefault="00682651" w:rsidP="001570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F4761"/>
          <w:lang w:val="en-US"/>
        </w:rPr>
      </w:pPr>
    </w:p>
    <w:p w14:paraId="309F3EB7" w14:textId="7942CE4E" w:rsidR="0015700E" w:rsidRPr="00D441CD" w:rsidRDefault="0015700E" w:rsidP="001570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F4761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b/>
          <w:bCs/>
          <w:color w:val="0F4761"/>
          <w:lang w:val="en-US"/>
        </w:rPr>
        <w:t>Visit Details</w:t>
      </w:r>
      <w:r w:rsidRPr="00D441CD">
        <w:rPr>
          <w:rStyle w:val="eop"/>
          <w:rFonts w:asciiTheme="minorHAnsi" w:eastAsiaTheme="majorEastAsia" w:hAnsiTheme="minorHAnsi" w:cstheme="minorHAnsi"/>
          <w:color w:val="0F4761"/>
          <w:lang w:val="en-US"/>
        </w:rPr>
        <w:t> </w:t>
      </w:r>
    </w:p>
    <w:p w14:paraId="6835B324" w14:textId="4952569A" w:rsidR="0015700E" w:rsidRPr="00D441CD" w:rsidRDefault="0015700E" w:rsidP="0015700E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Proposed timing of visit (dates or month):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  <w:sdt>
        <w:sdtPr>
          <w:rPr>
            <w:rStyle w:val="eop"/>
            <w:rFonts w:asciiTheme="minorHAnsi" w:eastAsiaTheme="majorEastAsia" w:hAnsiTheme="minorHAnsi" w:cstheme="minorHAnsi"/>
            <w:sz w:val="22"/>
            <w:szCs w:val="22"/>
            <w:lang w:val="en-US"/>
          </w:rPr>
          <w:id w:val="-1947062627"/>
          <w:placeholder>
            <w:docPart w:val="DefaultPlaceholder_-1854013440"/>
          </w:placeholder>
          <w:showingPlcHdr/>
          <w:text/>
        </w:sdtPr>
        <w:sdtEndPr>
          <w:rPr>
            <w:rStyle w:val="eop"/>
          </w:rPr>
        </w:sdtEndPr>
        <w:sdtContent>
          <w:r w:rsidRPr="00D441C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6F2662E9" w14:textId="46343E29" w:rsidR="0015700E" w:rsidRPr="00D441CD" w:rsidRDefault="0015700E" w:rsidP="0015700E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Duration (number of days):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  <w:sdt>
        <w:sdtPr>
          <w:rPr>
            <w:rStyle w:val="eop"/>
            <w:rFonts w:asciiTheme="minorHAnsi" w:eastAsiaTheme="majorEastAsia" w:hAnsiTheme="minorHAnsi" w:cstheme="minorHAnsi"/>
            <w:sz w:val="22"/>
            <w:szCs w:val="22"/>
            <w:lang w:val="en-US"/>
          </w:rPr>
          <w:id w:val="813308521"/>
          <w:placeholder>
            <w:docPart w:val="DefaultPlaceholder_-1854013440"/>
          </w:placeholder>
          <w:showingPlcHdr/>
          <w:text/>
        </w:sdtPr>
        <w:sdtEndPr>
          <w:rPr>
            <w:rStyle w:val="eop"/>
          </w:rPr>
        </w:sdtEndPr>
        <w:sdtContent>
          <w:r w:rsidRPr="00D441C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2EAD87FF" w14:textId="3B1D1A5C" w:rsidR="0015700E" w:rsidRPr="00D441CD" w:rsidRDefault="0015700E" w:rsidP="0015700E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Number of participants from SDU: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  <w:sdt>
        <w:sdtPr>
          <w:rPr>
            <w:rStyle w:val="eop"/>
            <w:rFonts w:asciiTheme="minorHAnsi" w:eastAsiaTheme="majorEastAsia" w:hAnsiTheme="minorHAnsi" w:cstheme="minorHAnsi"/>
            <w:sz w:val="22"/>
            <w:szCs w:val="22"/>
            <w:lang w:val="en-US"/>
          </w:rPr>
          <w:id w:val="-882325595"/>
          <w:placeholder>
            <w:docPart w:val="DefaultPlaceholder_-1854013440"/>
          </w:placeholder>
          <w:showingPlcHdr/>
          <w:text/>
        </w:sdtPr>
        <w:sdtEndPr>
          <w:rPr>
            <w:rStyle w:val="eop"/>
          </w:rPr>
        </w:sdtEndPr>
        <w:sdtContent>
          <w:r w:rsidRPr="00D441C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4A348791" w14:textId="77777777" w:rsidR="0015700E" w:rsidRPr="00D441CD" w:rsidRDefault="0015700E" w:rsidP="001570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F4761"/>
          <w:sz w:val="22"/>
          <w:szCs w:val="22"/>
          <w:lang w:val="en-US"/>
        </w:rPr>
      </w:pPr>
    </w:p>
    <w:p w14:paraId="65DB6A27" w14:textId="77777777" w:rsidR="00682651" w:rsidRDefault="00682651" w:rsidP="001570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F4761"/>
          <w:lang w:val="en-US"/>
        </w:rPr>
      </w:pPr>
    </w:p>
    <w:p w14:paraId="52470525" w14:textId="5502C20E" w:rsidR="0015700E" w:rsidRPr="00D441CD" w:rsidRDefault="0015700E" w:rsidP="001570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F4761"/>
          <w:lang w:val="en-US"/>
        </w:rPr>
      </w:pPr>
      <w:r w:rsidRPr="00D441CD">
        <w:rPr>
          <w:rStyle w:val="normaltextrun"/>
          <w:rFonts w:asciiTheme="minorHAnsi" w:hAnsiTheme="minorHAnsi" w:cstheme="minorHAnsi"/>
          <w:b/>
          <w:bCs/>
          <w:color w:val="0F4761"/>
          <w:lang w:val="en-US"/>
        </w:rPr>
        <w:t>Purpose of the Delegation Visit</w:t>
      </w:r>
      <w:r w:rsidRPr="00D441CD">
        <w:rPr>
          <w:rStyle w:val="eop"/>
          <w:rFonts w:asciiTheme="minorHAnsi" w:eastAsiaTheme="majorEastAsia" w:hAnsiTheme="minorHAnsi" w:cstheme="minorHAnsi"/>
          <w:color w:val="0F4761"/>
          <w:lang w:val="en-US"/>
        </w:rPr>
        <w:t> </w:t>
      </w:r>
    </w:p>
    <w:p w14:paraId="099D4F89" w14:textId="77777777" w:rsidR="0015700E" w:rsidRPr="00D441CD" w:rsidRDefault="0015700E" w:rsidP="001570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Please describe: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7300EE3E" w14:textId="77777777" w:rsidR="0015700E" w:rsidRPr="00D441CD" w:rsidRDefault="0015700E" w:rsidP="0015700E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The main objective(s) of the visit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05C0B890" w14:textId="77777777" w:rsidR="0015700E" w:rsidRPr="00D441CD" w:rsidRDefault="0015700E" w:rsidP="0015700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</w:pP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sdt>
      <w:sdtPr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id w:val="1981880828"/>
        <w:placeholder>
          <w:docPart w:val="DefaultPlaceholder_-1854013440"/>
        </w:placeholder>
        <w:showingPlcHdr/>
      </w:sdtPr>
      <w:sdtEndPr>
        <w:rPr>
          <w:rStyle w:val="eop"/>
        </w:rPr>
      </w:sdtEndPr>
      <w:sdtContent>
        <w:p w14:paraId="5AB711F6" w14:textId="1583FA35" w:rsidR="0015700E" w:rsidRPr="00D441CD" w:rsidRDefault="0015700E" w:rsidP="0015700E">
          <w:pPr>
            <w:pStyle w:val="paragraph"/>
            <w:spacing w:before="0" w:beforeAutospacing="0" w:after="0" w:afterAutospacing="0"/>
            <w:textAlignment w:val="baseline"/>
            <w:rPr>
              <w:rStyle w:val="eop"/>
              <w:rFonts w:asciiTheme="minorHAnsi" w:eastAsiaTheme="majorEastAsia" w:hAnsiTheme="minorHAnsi" w:cstheme="minorHAnsi"/>
              <w:sz w:val="22"/>
              <w:szCs w:val="22"/>
              <w:lang w:val="en-US"/>
            </w:rPr>
          </w:pPr>
          <w:r w:rsidRPr="00D441C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71B0C7B8" w14:textId="77777777" w:rsidR="0015700E" w:rsidRPr="00D441CD" w:rsidRDefault="0015700E" w:rsidP="001570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</w:p>
    <w:p w14:paraId="59D5AF76" w14:textId="77777777" w:rsidR="0015700E" w:rsidRPr="00D441CD" w:rsidRDefault="0015700E" w:rsidP="001570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442DBE00" w14:textId="77777777" w:rsidR="00682651" w:rsidRDefault="00682651" w:rsidP="001570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F4761"/>
          <w:lang w:val="en-US"/>
        </w:rPr>
      </w:pPr>
    </w:p>
    <w:p w14:paraId="75B92239" w14:textId="2D84368E" w:rsidR="0015700E" w:rsidRPr="00D441CD" w:rsidRDefault="0015700E" w:rsidP="001570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F4761"/>
          <w:lang w:val="en-US"/>
        </w:rPr>
      </w:pPr>
      <w:r w:rsidRPr="00D441CD">
        <w:rPr>
          <w:rStyle w:val="normaltextrun"/>
          <w:rFonts w:asciiTheme="minorHAnsi" w:hAnsiTheme="minorHAnsi" w:cstheme="minorHAnsi"/>
          <w:b/>
          <w:bCs/>
          <w:color w:val="0F4761"/>
          <w:lang w:val="en-US"/>
        </w:rPr>
        <w:t>Expected Outcomes and Impact</w:t>
      </w:r>
      <w:r w:rsidRPr="00D441CD">
        <w:rPr>
          <w:rStyle w:val="eop"/>
          <w:rFonts w:asciiTheme="minorHAnsi" w:eastAsiaTheme="majorEastAsia" w:hAnsiTheme="minorHAnsi" w:cstheme="minorHAnsi"/>
          <w:color w:val="0F4761"/>
          <w:lang w:val="en-US"/>
        </w:rPr>
        <w:t> </w:t>
      </w:r>
    </w:p>
    <w:p w14:paraId="5A62D52C" w14:textId="77777777" w:rsidR="0015700E" w:rsidRPr="00D441CD" w:rsidRDefault="0015700E" w:rsidP="001570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Please describe: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1C98EB8D" w14:textId="77777777" w:rsidR="0015700E" w:rsidRPr="00D441CD" w:rsidRDefault="0015700E" w:rsidP="0015700E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Expected outcomes of the visit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31914FA6" w14:textId="77777777" w:rsidR="0015700E" w:rsidRPr="00D441CD" w:rsidRDefault="0015700E" w:rsidP="0015700E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How the visit will contribute to: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2EA95B76" w14:textId="77777777" w:rsidR="0015700E" w:rsidRPr="00D441CD" w:rsidRDefault="0015700E" w:rsidP="0015700E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Long-term EPICUR collaboration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322694A3" w14:textId="77777777" w:rsidR="0015700E" w:rsidRPr="00D441CD" w:rsidRDefault="0015700E" w:rsidP="0015700E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Development of joint education, research, or innovation activities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0D20F1BB" w14:textId="77777777" w:rsidR="0015700E" w:rsidRPr="00D441CD" w:rsidRDefault="0015700E" w:rsidP="0015700E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Potential follow-up activities</w:t>
      </w: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77BE99DB" w14:textId="77777777" w:rsidR="0015700E" w:rsidRPr="00D441CD" w:rsidRDefault="0015700E" w:rsidP="0015700E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</w:p>
    <w:p w14:paraId="43E65578" w14:textId="03285B1D" w:rsidR="0015700E" w:rsidRPr="00D441CD" w:rsidRDefault="00C842C6" w:rsidP="0015700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</w:pPr>
      <w:sdt>
        <w:sdtPr>
          <w:rPr>
            <w:rStyle w:val="eop"/>
            <w:rFonts w:asciiTheme="minorHAnsi" w:eastAsiaTheme="majorEastAsia" w:hAnsiTheme="minorHAnsi" w:cstheme="minorHAnsi"/>
            <w:sz w:val="22"/>
            <w:szCs w:val="22"/>
            <w:lang w:val="en-US"/>
          </w:rPr>
          <w:id w:val="463939111"/>
          <w:placeholder>
            <w:docPart w:val="DefaultPlaceholder_-1854013440"/>
          </w:placeholder>
          <w:showingPlcHdr/>
        </w:sdtPr>
        <w:sdtEndPr>
          <w:rPr>
            <w:rStyle w:val="eop"/>
          </w:rPr>
        </w:sdtEndPr>
        <w:sdtContent>
          <w:r w:rsidR="0015700E" w:rsidRPr="00D441C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  <w:r w:rsidR="0015700E"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3AB40230" w14:textId="77777777" w:rsidR="0015700E" w:rsidRPr="00D441CD" w:rsidRDefault="0015700E" w:rsidP="001570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</w:p>
    <w:p w14:paraId="7669C1D2" w14:textId="77777777" w:rsidR="0015700E" w:rsidRPr="00D441CD" w:rsidRDefault="0015700E" w:rsidP="001570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0A14734B" w14:textId="6AE33EA1" w:rsidR="0015700E" w:rsidRPr="00D441CD" w:rsidRDefault="0015700E" w:rsidP="001570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50EE8030" w14:textId="55A2F474" w:rsidR="0015700E" w:rsidRPr="00D441CD" w:rsidRDefault="0015700E" w:rsidP="001570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0F4761"/>
          <w:sz w:val="22"/>
          <w:szCs w:val="22"/>
          <w:lang w:val="en-US"/>
        </w:rPr>
      </w:pPr>
      <w:r w:rsidRPr="00D441CD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val="en-US"/>
        </w:rPr>
        <w:t>Application &amp; Letter of Intent must be sent to </w:t>
      </w:r>
      <w:hyperlink r:id="rId9" w:tgtFrame="_blank" w:history="1">
        <w:r w:rsidRPr="00D441CD">
          <w:rPr>
            <w:rStyle w:val="normaltextrun"/>
            <w:rFonts w:asciiTheme="minorHAnsi" w:hAnsiTheme="minorHAnsi" w:cstheme="minorHAnsi"/>
            <w:i/>
            <w:iCs/>
            <w:color w:val="0563C1"/>
            <w:sz w:val="22"/>
            <w:szCs w:val="22"/>
            <w:shd w:val="clear" w:color="auto" w:fill="FFFFFF"/>
            <w:lang w:val="en-US"/>
          </w:rPr>
          <w:t>epicur@sdu.dk</w:t>
        </w:r>
      </w:hyperlink>
      <w:r w:rsidRPr="00D441CD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val="en-US"/>
        </w:rPr>
        <w:t> by </w:t>
      </w:r>
      <w:r w:rsidR="004633DB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val="en-US"/>
        </w:rPr>
        <w:t>February</w:t>
      </w:r>
      <w:r w:rsidRPr="00D441CD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4633DB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val="en-US"/>
        </w:rPr>
        <w:t>18,</w:t>
      </w:r>
      <w:r w:rsidRPr="00D441CD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val="en-US"/>
        </w:rPr>
        <w:t xml:space="preserve"> 2026.</w:t>
      </w:r>
    </w:p>
    <w:p w14:paraId="587956DC" w14:textId="4D97BB05" w:rsidR="0015700E" w:rsidRPr="00D441CD" w:rsidRDefault="0015700E" w:rsidP="001570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F4761"/>
          <w:sz w:val="22"/>
          <w:szCs w:val="22"/>
          <w:lang w:val="en-US"/>
        </w:rPr>
      </w:pPr>
      <w:r w:rsidRPr="00D441CD">
        <w:rPr>
          <w:rStyle w:val="eop"/>
          <w:rFonts w:asciiTheme="minorHAnsi" w:eastAsiaTheme="majorEastAsia" w:hAnsiTheme="minorHAnsi" w:cstheme="minorHAnsi"/>
          <w:sz w:val="22"/>
          <w:szCs w:val="22"/>
          <w:lang w:val="en-US"/>
        </w:rPr>
        <w:t> </w:t>
      </w:r>
    </w:p>
    <w:p w14:paraId="12EF59CF" w14:textId="77777777" w:rsidR="00EA45C5" w:rsidRPr="00D441CD" w:rsidRDefault="00EA45C5" w:rsidP="006D56F4">
      <w:pPr>
        <w:rPr>
          <w:rFonts w:cstheme="minorHAnsi"/>
        </w:rPr>
      </w:pPr>
    </w:p>
    <w:sectPr w:rsidR="00EA45C5" w:rsidRPr="00D441CD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718B" w14:textId="77777777" w:rsidR="00EC76A0" w:rsidRDefault="00EC76A0" w:rsidP="00115E35">
      <w:pPr>
        <w:spacing w:after="0" w:line="240" w:lineRule="auto"/>
      </w:pPr>
      <w:r>
        <w:separator/>
      </w:r>
    </w:p>
  </w:endnote>
  <w:endnote w:type="continuationSeparator" w:id="0">
    <w:p w14:paraId="3632E0F5" w14:textId="77777777" w:rsidR="00EC76A0" w:rsidRDefault="00EC76A0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A755" w14:textId="77777777" w:rsidR="00EC76A0" w:rsidRDefault="00EC76A0" w:rsidP="00115E35">
      <w:pPr>
        <w:spacing w:after="0" w:line="240" w:lineRule="auto"/>
      </w:pPr>
      <w:r>
        <w:separator/>
      </w:r>
    </w:p>
  </w:footnote>
  <w:footnote w:type="continuationSeparator" w:id="0">
    <w:p w14:paraId="06348D6B" w14:textId="77777777" w:rsidR="00EC76A0" w:rsidRDefault="00EC76A0" w:rsidP="0011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6098" w14:textId="02D9598B" w:rsidR="0015700E" w:rsidRDefault="0015700E">
    <w:pPr>
      <w:pStyle w:val="Header"/>
    </w:pPr>
    <w:r>
      <w:rPr>
        <w:noProof/>
      </w:rPr>
      <w:drawing>
        <wp:inline distT="0" distB="0" distL="0" distR="0" wp14:anchorId="0CFDA3B5" wp14:editId="18BCBB5E">
          <wp:extent cx="1250950" cy="580957"/>
          <wp:effectExtent l="0" t="0" r="0" b="0"/>
          <wp:docPr id="54835974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359741" name="Graphic 54835974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289" cy="585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tab/>
      <w:t xml:space="preserve">                                                                                            </w:t>
    </w:r>
    <w:r>
      <w:rPr>
        <w:noProof/>
      </w:rPr>
      <w:drawing>
        <wp:inline distT="0" distB="0" distL="0" distR="0" wp14:anchorId="1A0A41F0" wp14:editId="760E8867">
          <wp:extent cx="1127779" cy="634917"/>
          <wp:effectExtent l="0" t="0" r="0" b="0"/>
          <wp:docPr id="1427274214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274214" name="Picture 3" descr="A black background with a black square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080" cy="640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EF5"/>
    <w:multiLevelType w:val="multilevel"/>
    <w:tmpl w:val="65388A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F205FA1"/>
    <w:multiLevelType w:val="multilevel"/>
    <w:tmpl w:val="C760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47EF8"/>
    <w:multiLevelType w:val="multilevel"/>
    <w:tmpl w:val="7C86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0473D4"/>
    <w:multiLevelType w:val="multilevel"/>
    <w:tmpl w:val="AB1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A27712"/>
    <w:multiLevelType w:val="hybridMultilevel"/>
    <w:tmpl w:val="8436A2B4"/>
    <w:lvl w:ilvl="0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C594B71"/>
    <w:multiLevelType w:val="multilevel"/>
    <w:tmpl w:val="CA9070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EEB45B6"/>
    <w:multiLevelType w:val="multilevel"/>
    <w:tmpl w:val="42D0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5F79FC"/>
    <w:multiLevelType w:val="multilevel"/>
    <w:tmpl w:val="3B3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6D4317"/>
    <w:multiLevelType w:val="multilevel"/>
    <w:tmpl w:val="FC1E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BD370F"/>
    <w:multiLevelType w:val="multilevel"/>
    <w:tmpl w:val="FA02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9D5C3D"/>
    <w:multiLevelType w:val="multilevel"/>
    <w:tmpl w:val="8FA2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A4697"/>
    <w:multiLevelType w:val="multilevel"/>
    <w:tmpl w:val="909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206F50"/>
    <w:multiLevelType w:val="multilevel"/>
    <w:tmpl w:val="5C7A1A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F7248BA"/>
    <w:multiLevelType w:val="multilevel"/>
    <w:tmpl w:val="B3A6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C5635A"/>
    <w:multiLevelType w:val="multilevel"/>
    <w:tmpl w:val="8A1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D72ADA"/>
    <w:multiLevelType w:val="multilevel"/>
    <w:tmpl w:val="6A3E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C01C64"/>
    <w:multiLevelType w:val="multilevel"/>
    <w:tmpl w:val="D616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C326DB"/>
    <w:multiLevelType w:val="multilevel"/>
    <w:tmpl w:val="93A0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08070A"/>
    <w:multiLevelType w:val="multilevel"/>
    <w:tmpl w:val="86EC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3A6BA6"/>
    <w:multiLevelType w:val="multilevel"/>
    <w:tmpl w:val="00B20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A386BB6"/>
    <w:multiLevelType w:val="multilevel"/>
    <w:tmpl w:val="FC8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C50123"/>
    <w:multiLevelType w:val="multilevel"/>
    <w:tmpl w:val="7B46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BC0F54"/>
    <w:multiLevelType w:val="multilevel"/>
    <w:tmpl w:val="74EC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0B70C1"/>
    <w:multiLevelType w:val="multilevel"/>
    <w:tmpl w:val="CFD4B8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D8E38E6"/>
    <w:multiLevelType w:val="multilevel"/>
    <w:tmpl w:val="1D3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C14841"/>
    <w:multiLevelType w:val="multilevel"/>
    <w:tmpl w:val="523E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411E65"/>
    <w:multiLevelType w:val="multilevel"/>
    <w:tmpl w:val="6984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9E2ED4"/>
    <w:multiLevelType w:val="multilevel"/>
    <w:tmpl w:val="6718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D52BB7"/>
    <w:multiLevelType w:val="multilevel"/>
    <w:tmpl w:val="6D34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5618938">
    <w:abstractNumId w:val="27"/>
  </w:num>
  <w:num w:numId="2" w16cid:durableId="164518013">
    <w:abstractNumId w:val="6"/>
  </w:num>
  <w:num w:numId="3" w16cid:durableId="1953053801">
    <w:abstractNumId w:val="1"/>
  </w:num>
  <w:num w:numId="4" w16cid:durableId="1939437206">
    <w:abstractNumId w:val="20"/>
  </w:num>
  <w:num w:numId="5" w16cid:durableId="424690371">
    <w:abstractNumId w:val="8"/>
  </w:num>
  <w:num w:numId="6" w16cid:durableId="1604654001">
    <w:abstractNumId w:val="24"/>
  </w:num>
  <w:num w:numId="7" w16cid:durableId="1440485192">
    <w:abstractNumId w:val="7"/>
  </w:num>
  <w:num w:numId="8" w16cid:durableId="1388531065">
    <w:abstractNumId w:val="22"/>
  </w:num>
  <w:num w:numId="9" w16cid:durableId="1910994101">
    <w:abstractNumId w:val="19"/>
  </w:num>
  <w:num w:numId="10" w16cid:durableId="1136219197">
    <w:abstractNumId w:val="5"/>
  </w:num>
  <w:num w:numId="11" w16cid:durableId="946736850">
    <w:abstractNumId w:val="23"/>
  </w:num>
  <w:num w:numId="12" w16cid:durableId="229967622">
    <w:abstractNumId w:val="14"/>
  </w:num>
  <w:num w:numId="13" w16cid:durableId="336810013">
    <w:abstractNumId w:val="2"/>
  </w:num>
  <w:num w:numId="14" w16cid:durableId="1526362812">
    <w:abstractNumId w:val="13"/>
  </w:num>
  <w:num w:numId="15" w16cid:durableId="2025666014">
    <w:abstractNumId w:val="26"/>
  </w:num>
  <w:num w:numId="16" w16cid:durableId="1672489806">
    <w:abstractNumId w:val="11"/>
  </w:num>
  <w:num w:numId="17" w16cid:durableId="597711151">
    <w:abstractNumId w:val="3"/>
  </w:num>
  <w:num w:numId="18" w16cid:durableId="1988972516">
    <w:abstractNumId w:val="9"/>
  </w:num>
  <w:num w:numId="19" w16cid:durableId="1884710550">
    <w:abstractNumId w:val="10"/>
  </w:num>
  <w:num w:numId="20" w16cid:durableId="119418042">
    <w:abstractNumId w:val="17"/>
  </w:num>
  <w:num w:numId="21" w16cid:durableId="1492719465">
    <w:abstractNumId w:val="0"/>
  </w:num>
  <w:num w:numId="22" w16cid:durableId="1352880608">
    <w:abstractNumId w:val="12"/>
  </w:num>
  <w:num w:numId="23" w16cid:durableId="1116100858">
    <w:abstractNumId w:val="15"/>
  </w:num>
  <w:num w:numId="24" w16cid:durableId="1292395928">
    <w:abstractNumId w:val="18"/>
  </w:num>
  <w:num w:numId="25" w16cid:durableId="1385907166">
    <w:abstractNumId w:val="16"/>
  </w:num>
  <w:num w:numId="26" w16cid:durableId="877742264">
    <w:abstractNumId w:val="21"/>
  </w:num>
  <w:num w:numId="27" w16cid:durableId="26565177">
    <w:abstractNumId w:val="25"/>
  </w:num>
  <w:num w:numId="28" w16cid:durableId="1059086898">
    <w:abstractNumId w:val="28"/>
  </w:num>
  <w:num w:numId="29" w16cid:durableId="1230069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/O3VsSbbllEyB0SxAhx8K8KTP0oWwS2EhxghXWPqlFWn9H7UHI9nhFT6GfBbJJdIe+cVzSrW0EbfzYueDQFXQ==" w:salt="nPfCYCzYcoQuKHfnv7eg5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0E"/>
    <w:rsid w:val="00033327"/>
    <w:rsid w:val="0003435D"/>
    <w:rsid w:val="0003486B"/>
    <w:rsid w:val="00115E35"/>
    <w:rsid w:val="001502F1"/>
    <w:rsid w:val="0015700E"/>
    <w:rsid w:val="00174AE2"/>
    <w:rsid w:val="002A1263"/>
    <w:rsid w:val="00330101"/>
    <w:rsid w:val="003C3083"/>
    <w:rsid w:val="004633DB"/>
    <w:rsid w:val="005802AE"/>
    <w:rsid w:val="006735AA"/>
    <w:rsid w:val="00682651"/>
    <w:rsid w:val="00691EDE"/>
    <w:rsid w:val="006D56F4"/>
    <w:rsid w:val="00702F92"/>
    <w:rsid w:val="0071743B"/>
    <w:rsid w:val="00807DED"/>
    <w:rsid w:val="00931E05"/>
    <w:rsid w:val="00A72CF2"/>
    <w:rsid w:val="00BA13C9"/>
    <w:rsid w:val="00BE32A1"/>
    <w:rsid w:val="00C842C6"/>
    <w:rsid w:val="00D441CD"/>
    <w:rsid w:val="00E87314"/>
    <w:rsid w:val="00EA45C5"/>
    <w:rsid w:val="00EC76A0"/>
    <w:rsid w:val="00EE1CD7"/>
    <w:rsid w:val="00F21CED"/>
    <w:rsid w:val="00FC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37148"/>
  <w15:chartTrackingRefBased/>
  <w15:docId w15:val="{587844FF-BC72-455B-AE30-A54EF37C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D7"/>
  </w:style>
  <w:style w:type="paragraph" w:styleId="Heading1">
    <w:name w:val="heading 1"/>
    <w:basedOn w:val="Normal"/>
    <w:next w:val="Normal"/>
    <w:link w:val="Heading1Char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E35"/>
  </w:style>
  <w:style w:type="paragraph" w:styleId="Footer">
    <w:name w:val="footer"/>
    <w:basedOn w:val="Normal"/>
    <w:link w:val="Foot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E35"/>
  </w:style>
  <w:style w:type="character" w:customStyle="1" w:styleId="Heading1Char">
    <w:name w:val="Heading 1 Char"/>
    <w:basedOn w:val="DefaultParagraphFont"/>
    <w:link w:val="Heading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1CD7"/>
    <w:rPr>
      <w:rFonts w:eastAsiaTheme="minorEastAsia"/>
      <w:spacing w:val="15"/>
    </w:rPr>
  </w:style>
  <w:style w:type="character" w:styleId="SubtleEmphasis">
    <w:name w:val="Subtle Emphasis"/>
    <w:basedOn w:val="DefaultParagraphFont"/>
    <w:uiPriority w:val="19"/>
    <w:qFormat/>
    <w:rsid w:val="00EE1CD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E1CD7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EE1CD7"/>
    <w:rPr>
      <w:i/>
      <w:iCs/>
    </w:rPr>
  </w:style>
  <w:style w:type="character" w:styleId="Strong">
    <w:name w:val="Strong"/>
    <w:basedOn w:val="DefaultParagraphFont"/>
    <w:uiPriority w:val="22"/>
    <w:qFormat/>
    <w:rsid w:val="00EE1C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E1C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D7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EE1CD7"/>
    <w:rPr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EE1CD7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EE1CD7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E1CD7"/>
    <w:pPr>
      <w:ind w:left="720"/>
      <w:contextualSpacing/>
    </w:pPr>
  </w:style>
  <w:style w:type="paragraph" w:customStyle="1" w:styleId="paragraph">
    <w:name w:val="paragraph"/>
    <w:basedOn w:val="Normal"/>
    <w:rsid w:val="0015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DefaultParagraphFont"/>
    <w:rsid w:val="0015700E"/>
  </w:style>
  <w:style w:type="character" w:customStyle="1" w:styleId="eop">
    <w:name w:val="eop"/>
    <w:basedOn w:val="DefaultParagraphFont"/>
    <w:rsid w:val="0015700E"/>
  </w:style>
  <w:style w:type="character" w:styleId="PlaceholderText">
    <w:name w:val="Placeholder Text"/>
    <w:basedOn w:val="DefaultParagraphFont"/>
    <w:uiPriority w:val="99"/>
    <w:semiHidden/>
    <w:rsid w:val="001570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picur@sdu.d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Burstrom\AppData\Local\Temp\Templafy\WordVsto\2byf2av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1D479-FDF4-4720-ACD3-3DA618A7EF19}"/>
      </w:docPartPr>
      <w:docPartBody>
        <w:p w:rsidR="00767353" w:rsidRDefault="00CE063C">
          <w:r w:rsidRPr="00A73C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3C"/>
    <w:rsid w:val="001B62DB"/>
    <w:rsid w:val="00330101"/>
    <w:rsid w:val="006735AA"/>
    <w:rsid w:val="00767353"/>
    <w:rsid w:val="00CE063C"/>
    <w:rsid w:val="00E43E66"/>
    <w:rsid w:val="00FC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063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4438C9D5-CA01-495F-81BB-547FFFD0DF0C}">
  <ds:schemaRefs/>
</ds:datastoreItem>
</file>

<file path=customXml/itemProps2.xml><?xml version="1.0" encoding="utf-8"?>
<ds:datastoreItem xmlns:ds="http://schemas.openxmlformats.org/officeDocument/2006/customXml" ds:itemID="{4AB8C649-791A-43C6-B77A-F03E4A584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2byf2avq.dotx</Template>
  <TotalTime>1</TotalTime>
  <Pages>1</Pages>
  <Words>195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Kristina Burström Gandrup</dc:creator>
  <cp:keywords/>
  <dc:description/>
  <cp:lastModifiedBy>Malin Kristina Burström Gandrup</cp:lastModifiedBy>
  <cp:revision>2</cp:revision>
  <dcterms:created xsi:type="dcterms:W3CDTF">2026-01-27T10:42:00Z</dcterms:created>
  <dcterms:modified xsi:type="dcterms:W3CDTF">2026-01-27T10:42:00Z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1023881824319307786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