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9A1F0" w14:textId="77777777" w:rsidR="00EA3037" w:rsidRPr="00251A6E" w:rsidRDefault="00EA3037" w:rsidP="00EA3037">
      <w:pPr>
        <w:pStyle w:val="Title"/>
        <w:rPr>
          <w:lang w:val="en-US"/>
        </w:rPr>
      </w:pPr>
      <w:r w:rsidRPr="3BACA86D">
        <w:rPr>
          <w:lang w:val="en-US"/>
        </w:rPr>
        <w:t xml:space="preserve">Development of EPICUR Learning </w:t>
      </w:r>
    </w:p>
    <w:p w14:paraId="57E6DE19" w14:textId="6F2CFF4C" w:rsidR="14BE776C" w:rsidRDefault="14BE776C" w:rsidP="3BACA86D">
      <w:pPr>
        <w:pStyle w:val="Title"/>
      </w:pPr>
      <w:r w:rsidRPr="3BACA86D">
        <w:rPr>
          <w:lang w:val="en-US"/>
        </w:rPr>
        <w:t>Activities</w:t>
      </w:r>
    </w:p>
    <w:p w14:paraId="3572FB77" w14:textId="77777777" w:rsidR="00EA3037" w:rsidRPr="00251A6E" w:rsidRDefault="00EA3037" w:rsidP="00EA3037">
      <w:pPr>
        <w:rPr>
          <w:b/>
          <w:bCs/>
          <w:lang w:val="en-US"/>
        </w:rPr>
      </w:pPr>
    </w:p>
    <w:p w14:paraId="6825E28E" w14:textId="7C932EAF" w:rsidR="00EA3037" w:rsidRPr="00251A6E" w:rsidRDefault="00EA3037" w:rsidP="00EA3037">
      <w:pPr>
        <w:rPr>
          <w:b/>
          <w:bCs/>
          <w:lang w:val="en-US"/>
        </w:rPr>
      </w:pPr>
      <w:r w:rsidRPr="00251A6E">
        <w:rPr>
          <w:b/>
          <w:bCs/>
          <w:lang w:val="en-US"/>
        </w:rPr>
        <w:t>Project Information</w:t>
      </w:r>
    </w:p>
    <w:p w14:paraId="10714C36" w14:textId="77777777" w:rsidR="00EA3037" w:rsidRPr="00AA3EEC" w:rsidRDefault="00EA3037" w:rsidP="00EA3037">
      <w:pPr>
        <w:numPr>
          <w:ilvl w:val="0"/>
          <w:numId w:val="18"/>
        </w:numPr>
        <w:rPr>
          <w:b/>
          <w:bCs/>
        </w:rPr>
      </w:pPr>
      <w:r w:rsidRPr="3BACA86D">
        <w:rPr>
          <w:b/>
          <w:bCs/>
        </w:rPr>
        <w:t xml:space="preserve">Project Title: </w:t>
      </w:r>
      <w:r>
        <w:t>[Insert title]</w:t>
      </w:r>
    </w:p>
    <w:p w14:paraId="6585794C" w14:textId="6124B262" w:rsidR="00EA3037" w:rsidRPr="00F93E22" w:rsidRDefault="00EA3037" w:rsidP="00EA3037">
      <w:pPr>
        <w:numPr>
          <w:ilvl w:val="0"/>
          <w:numId w:val="18"/>
        </w:numPr>
        <w:rPr>
          <w:b/>
          <w:bCs/>
          <w:lang w:val="en-US"/>
        </w:rPr>
      </w:pPr>
      <w:r w:rsidRPr="2579AC08">
        <w:rPr>
          <w:b/>
          <w:bCs/>
          <w:lang w:val="en-US"/>
        </w:rPr>
        <w:t xml:space="preserve">Course Type: </w:t>
      </w:r>
      <w:r w:rsidRPr="2579AC08">
        <w:rPr>
          <w:lang w:val="en-US"/>
        </w:rPr>
        <w:t>[Specify one or more eligible formats</w:t>
      </w:r>
      <w:r w:rsidR="0EBBF7D3" w:rsidRPr="2579AC08">
        <w:rPr>
          <w:lang w:val="en-US"/>
        </w:rPr>
        <w:t xml:space="preserve"> -</w:t>
      </w:r>
      <w:r w:rsidRPr="2579AC08">
        <w:rPr>
          <w:lang w:val="en-US"/>
        </w:rPr>
        <w:t xml:space="preserve"> Integrated EPICUR Course, Integrated Learning E</w:t>
      </w:r>
      <w:r w:rsidR="11DBD816" w:rsidRPr="2579AC08">
        <w:rPr>
          <w:lang w:val="en-US"/>
        </w:rPr>
        <w:t>xperience</w:t>
      </w:r>
      <w:r w:rsidR="1BB2943C" w:rsidRPr="2579AC08">
        <w:rPr>
          <w:lang w:val="en-US"/>
        </w:rPr>
        <w:t xml:space="preserve">, Flexible Pathway </w:t>
      </w:r>
      <w:r w:rsidRPr="2579AC08">
        <w:rPr>
          <w:lang w:val="en-US"/>
        </w:rPr>
        <w:t>or Joint Degree]</w:t>
      </w:r>
    </w:p>
    <w:p w14:paraId="1AE4351D" w14:textId="290F034B" w:rsidR="00F93E22" w:rsidRPr="00AA3EEC" w:rsidRDefault="00F93E22" w:rsidP="00EA3037">
      <w:pPr>
        <w:numPr>
          <w:ilvl w:val="0"/>
          <w:numId w:val="18"/>
        </w:numPr>
        <w:rPr>
          <w:b/>
          <w:bCs/>
          <w:lang w:val="en-US"/>
        </w:rPr>
      </w:pPr>
      <w:r w:rsidRPr="2579AC08">
        <w:rPr>
          <w:b/>
          <w:bCs/>
          <w:lang w:val="en-US"/>
        </w:rPr>
        <w:t xml:space="preserve">EPICUR Learning Experience – </w:t>
      </w:r>
      <w:r w:rsidRPr="2579AC08">
        <w:rPr>
          <w:lang w:val="en-US"/>
        </w:rPr>
        <w:t>integrated into an SDU and one or more other courses offered by EPICUR partner universities.</w:t>
      </w:r>
    </w:p>
    <w:p w14:paraId="4C8B55F7" w14:textId="1AB6D5D5" w:rsidR="00EA3037" w:rsidRPr="00AA3EEC" w:rsidRDefault="00EA3037" w:rsidP="00EA3037">
      <w:pPr>
        <w:numPr>
          <w:ilvl w:val="0"/>
          <w:numId w:val="18"/>
        </w:numPr>
        <w:rPr>
          <w:b/>
          <w:bCs/>
          <w:lang w:val="en-US"/>
        </w:rPr>
      </w:pPr>
      <w:r w:rsidRPr="3E80723A">
        <w:rPr>
          <w:b/>
          <w:bCs/>
          <w:lang w:val="en-US"/>
        </w:rPr>
        <w:t xml:space="preserve">Collaborative Partners: </w:t>
      </w:r>
      <w:r w:rsidRPr="3E80723A">
        <w:rPr>
          <w:lang w:val="en-US"/>
        </w:rPr>
        <w:t>[List EPICUR universities]</w:t>
      </w:r>
    </w:p>
    <w:p w14:paraId="186DBA27" w14:textId="77777777" w:rsidR="00EA3037" w:rsidRPr="00AA3EEC" w:rsidRDefault="00EA3037" w:rsidP="00EA3037">
      <w:pPr>
        <w:numPr>
          <w:ilvl w:val="0"/>
          <w:numId w:val="18"/>
        </w:numPr>
        <w:rPr>
          <w:b/>
          <w:bCs/>
          <w:lang w:val="en-US"/>
        </w:rPr>
      </w:pPr>
      <w:r w:rsidRPr="2254F8D7">
        <w:rPr>
          <w:b/>
          <w:bCs/>
          <w:lang w:val="en-US"/>
        </w:rPr>
        <w:t xml:space="preserve">ECTS Credits: </w:t>
      </w:r>
      <w:r w:rsidRPr="2254F8D7">
        <w:rPr>
          <w:lang w:val="en-US"/>
        </w:rPr>
        <w:t>[Indicate the expected ECTS credits for the course if applicable]</w:t>
      </w:r>
    </w:p>
    <w:p w14:paraId="6EC5DC18" w14:textId="45B79AC4" w:rsidR="13512DA5" w:rsidRDefault="13512DA5" w:rsidP="6B58FBDF">
      <w:pPr>
        <w:numPr>
          <w:ilvl w:val="0"/>
          <w:numId w:val="18"/>
        </w:numPr>
        <w:rPr>
          <w:b/>
        </w:rPr>
      </w:pPr>
      <w:r w:rsidRPr="6B58FBDF">
        <w:rPr>
          <w:b/>
          <w:bCs/>
          <w:lang w:val="en-US"/>
        </w:rPr>
        <w:t>Study Level</w:t>
      </w:r>
      <w:r w:rsidR="692A23F7" w:rsidRPr="6B58FBDF">
        <w:rPr>
          <w:b/>
          <w:bCs/>
          <w:lang w:val="en-US"/>
        </w:rPr>
        <w:t xml:space="preserve">: </w:t>
      </w:r>
      <w:r w:rsidR="05B24E4D" w:rsidRPr="6B58FBDF">
        <w:rPr>
          <w:lang w:val="en-US"/>
        </w:rPr>
        <w:t>[Insert study level]</w:t>
      </w:r>
    </w:p>
    <w:p w14:paraId="448B2057" w14:textId="60579DF0" w:rsidR="00EA3037" w:rsidRPr="00AA3EEC" w:rsidRDefault="00EA3037" w:rsidP="00EA3037">
      <w:pPr>
        <w:numPr>
          <w:ilvl w:val="0"/>
          <w:numId w:val="18"/>
        </w:numPr>
        <w:rPr>
          <w:b/>
          <w:bCs/>
          <w:lang w:val="en-US"/>
        </w:rPr>
      </w:pPr>
      <w:r w:rsidRPr="00AA3EEC">
        <w:rPr>
          <w:b/>
          <w:bCs/>
          <w:lang w:val="en-US"/>
        </w:rPr>
        <w:t>Planned Start Date</w:t>
      </w:r>
      <w:r w:rsidR="00251A6E">
        <w:rPr>
          <w:b/>
          <w:bCs/>
          <w:lang w:val="en-US"/>
        </w:rPr>
        <w:t xml:space="preserve"> of the activity</w:t>
      </w:r>
      <w:r w:rsidRPr="00AA3EEC">
        <w:rPr>
          <w:b/>
          <w:bCs/>
          <w:lang w:val="en-US"/>
        </w:rPr>
        <w:t xml:space="preserve">: </w:t>
      </w:r>
      <w:r w:rsidRPr="00AA3EEC">
        <w:rPr>
          <w:lang w:val="en-US"/>
        </w:rPr>
        <w:t>[Insert date]</w:t>
      </w:r>
    </w:p>
    <w:p w14:paraId="28648FF6" w14:textId="027D65C5" w:rsidR="00EA3037" w:rsidRPr="00AA3EEC" w:rsidRDefault="00EA3037" w:rsidP="00EA3037">
      <w:pPr>
        <w:numPr>
          <w:ilvl w:val="0"/>
          <w:numId w:val="18"/>
        </w:numPr>
        <w:rPr>
          <w:b/>
          <w:bCs/>
          <w:lang w:val="en-US"/>
        </w:rPr>
      </w:pPr>
      <w:r w:rsidRPr="10F1176E">
        <w:rPr>
          <w:b/>
          <w:bCs/>
          <w:lang w:val="en-US"/>
        </w:rPr>
        <w:t xml:space="preserve">Expected </w:t>
      </w:r>
      <w:r w:rsidR="00251A6E" w:rsidRPr="10F1176E">
        <w:rPr>
          <w:b/>
          <w:bCs/>
          <w:lang w:val="en-US"/>
        </w:rPr>
        <w:t>End</w:t>
      </w:r>
      <w:r w:rsidRPr="10F1176E">
        <w:rPr>
          <w:b/>
          <w:bCs/>
          <w:lang w:val="en-US"/>
        </w:rPr>
        <w:t xml:space="preserve"> Date</w:t>
      </w:r>
      <w:r w:rsidR="00251A6E" w:rsidRPr="10F1176E">
        <w:rPr>
          <w:b/>
          <w:bCs/>
          <w:lang w:val="en-US"/>
        </w:rPr>
        <w:t xml:space="preserve"> of the activity</w:t>
      </w:r>
      <w:r w:rsidRPr="10F1176E">
        <w:rPr>
          <w:b/>
          <w:bCs/>
          <w:lang w:val="en-US"/>
        </w:rPr>
        <w:t xml:space="preserve">: </w:t>
      </w:r>
      <w:r w:rsidRPr="10F1176E">
        <w:rPr>
          <w:lang w:val="en-US"/>
        </w:rPr>
        <w:t>[Insert date]</w:t>
      </w:r>
    </w:p>
    <w:p w14:paraId="5218A947" w14:textId="13B090EF" w:rsidR="00AA3EEC" w:rsidRPr="00AA3EEC" w:rsidRDefault="00AA3EEC" w:rsidP="10F1176E">
      <w:pPr>
        <w:rPr>
          <w:b/>
          <w:bCs/>
          <w:lang w:val="en-US"/>
        </w:rPr>
      </w:pPr>
    </w:p>
    <w:p w14:paraId="2FECA939" w14:textId="43659810" w:rsidR="00AA3EEC" w:rsidRPr="00AA3EEC" w:rsidRDefault="00AA3EEC" w:rsidP="10F1176E">
      <w:pPr>
        <w:rPr>
          <w:b/>
          <w:bCs/>
          <w:lang w:val="en-US"/>
        </w:rPr>
      </w:pPr>
    </w:p>
    <w:p w14:paraId="11C27911" w14:textId="3D3D0774" w:rsidR="164FA62C" w:rsidRDefault="164FA62C" w:rsidP="6B58FBDF">
      <w:r w:rsidRPr="6B58FBDF">
        <w:rPr>
          <w:u w:val="single"/>
          <w:lang w:val="en-US"/>
        </w:rPr>
        <w:t>Learning experience content</w:t>
      </w:r>
    </w:p>
    <w:p w14:paraId="1136B533" w14:textId="61B1F70F" w:rsidR="59AC0B15" w:rsidRDefault="59AC0B15" w:rsidP="6B58FBDF">
      <w:pPr>
        <w:pStyle w:val="ListParagraph"/>
        <w:numPr>
          <w:ilvl w:val="0"/>
          <w:numId w:val="4"/>
        </w:numPr>
        <w:spacing w:after="0" w:line="257" w:lineRule="auto"/>
        <w:rPr>
          <w:rFonts w:ascii="Arial" w:eastAsia="Arial" w:hAnsi="Arial" w:cs="Arial"/>
          <w:i/>
          <w:lang w:val="en-GB"/>
        </w:rPr>
      </w:pPr>
      <w:r w:rsidRPr="24D54B1D">
        <w:rPr>
          <w:rFonts w:ascii="Arial" w:eastAsia="Arial" w:hAnsi="Arial" w:cs="Arial"/>
          <w:i/>
          <w:lang w:val="en-GB"/>
        </w:rPr>
        <w:t>Provide a detailed description of the learning experience – its content and planned activities.</w:t>
      </w:r>
    </w:p>
    <w:p w14:paraId="66CFD3EF" w14:textId="63DF5318" w:rsidR="59AC0B15" w:rsidRDefault="59AC0B15" w:rsidP="6B58FBDF">
      <w:pPr>
        <w:pStyle w:val="ListParagraph"/>
        <w:numPr>
          <w:ilvl w:val="0"/>
          <w:numId w:val="4"/>
        </w:numPr>
        <w:spacing w:after="0" w:line="257" w:lineRule="auto"/>
        <w:rPr>
          <w:rFonts w:ascii="Arial" w:eastAsia="Arial" w:hAnsi="Arial" w:cs="Arial"/>
          <w:i/>
          <w:lang w:val="en-GB"/>
        </w:rPr>
      </w:pPr>
      <w:r w:rsidRPr="24D54B1D">
        <w:rPr>
          <w:rFonts w:ascii="Arial" w:eastAsia="Arial" w:hAnsi="Arial" w:cs="Arial"/>
          <w:i/>
          <w:lang w:val="en-GB"/>
        </w:rPr>
        <w:t>Specify the formats, e.g., online, hybrid, in-person, or blended learning.</w:t>
      </w:r>
    </w:p>
    <w:p w14:paraId="1B6A5FE3" w14:textId="11A49C10" w:rsidR="59AC0B15" w:rsidRDefault="59AC0B15" w:rsidP="6B58FBDF">
      <w:pPr>
        <w:pStyle w:val="ListParagraph"/>
        <w:numPr>
          <w:ilvl w:val="0"/>
          <w:numId w:val="4"/>
        </w:numPr>
        <w:spacing w:after="0" w:line="257" w:lineRule="auto"/>
        <w:rPr>
          <w:rFonts w:ascii="Arial" w:eastAsia="Arial" w:hAnsi="Arial" w:cs="Arial"/>
          <w:i/>
          <w:lang w:val="en-GB"/>
        </w:rPr>
      </w:pPr>
      <w:r w:rsidRPr="24D54B1D">
        <w:rPr>
          <w:rFonts w:ascii="Arial" w:eastAsia="Arial" w:hAnsi="Arial" w:cs="Arial"/>
          <w:i/>
          <w:lang w:val="en-GB"/>
        </w:rPr>
        <w:t>Specify when the learning experience is expected to be impleme</w:t>
      </w:r>
      <w:r w:rsidR="6B0F0741" w:rsidRPr="24D54B1D">
        <w:rPr>
          <w:rFonts w:ascii="Arial" w:eastAsia="Arial" w:hAnsi="Arial" w:cs="Arial"/>
          <w:i/>
          <w:lang w:val="en-GB"/>
        </w:rPr>
        <w:t xml:space="preserve">nted – when is it expected to </w:t>
      </w:r>
      <w:r w:rsidRPr="24D54B1D">
        <w:rPr>
          <w:rFonts w:ascii="Arial" w:eastAsia="Arial" w:hAnsi="Arial" w:cs="Arial"/>
          <w:i/>
          <w:lang w:val="en-GB"/>
        </w:rPr>
        <w:t>be taught and will</w:t>
      </w:r>
      <w:r w:rsidR="721C82B2" w:rsidRPr="24D54B1D">
        <w:rPr>
          <w:rFonts w:ascii="Arial" w:eastAsia="Arial" w:hAnsi="Arial" w:cs="Arial"/>
          <w:i/>
          <w:lang w:val="en-GB"/>
        </w:rPr>
        <w:t xml:space="preserve"> it</w:t>
      </w:r>
      <w:r w:rsidRPr="24D54B1D">
        <w:rPr>
          <w:rFonts w:ascii="Arial" w:eastAsia="Arial" w:hAnsi="Arial" w:cs="Arial"/>
          <w:i/>
          <w:lang w:val="en-GB"/>
        </w:rPr>
        <w:t xml:space="preserve"> be a recurring </w:t>
      </w:r>
      <w:r w:rsidR="3F27B90F" w:rsidRPr="24D54B1D">
        <w:rPr>
          <w:rFonts w:ascii="Arial" w:eastAsia="Arial" w:hAnsi="Arial" w:cs="Arial"/>
          <w:i/>
          <w:lang w:val="en-GB"/>
        </w:rPr>
        <w:t>learning</w:t>
      </w:r>
      <w:r w:rsidRPr="24D54B1D">
        <w:rPr>
          <w:rFonts w:ascii="Arial" w:eastAsia="Arial" w:hAnsi="Arial" w:cs="Arial"/>
          <w:i/>
          <w:lang w:val="en-GB"/>
        </w:rPr>
        <w:t xml:space="preserve"> </w:t>
      </w:r>
      <w:r w:rsidR="3F27B90F" w:rsidRPr="24D54B1D">
        <w:rPr>
          <w:rFonts w:ascii="Arial" w:eastAsia="Arial" w:hAnsi="Arial" w:cs="Arial"/>
          <w:i/>
          <w:lang w:val="en-GB"/>
        </w:rPr>
        <w:t>experience</w:t>
      </w:r>
    </w:p>
    <w:p w14:paraId="4F5CBF86" w14:textId="1B8D2856" w:rsidR="59AC0B15" w:rsidRDefault="59AC0B15" w:rsidP="6B58FBDF">
      <w:pPr>
        <w:pStyle w:val="ListParagraph"/>
        <w:numPr>
          <w:ilvl w:val="0"/>
          <w:numId w:val="4"/>
        </w:numPr>
        <w:spacing w:after="0" w:line="257" w:lineRule="auto"/>
        <w:rPr>
          <w:rFonts w:ascii="Arial" w:eastAsia="Arial" w:hAnsi="Arial" w:cs="Arial"/>
          <w:i/>
          <w:lang w:val="en-GB"/>
        </w:rPr>
      </w:pPr>
      <w:r w:rsidRPr="24D54B1D">
        <w:rPr>
          <w:rFonts w:ascii="Arial" w:eastAsia="Arial" w:hAnsi="Arial" w:cs="Arial"/>
          <w:i/>
          <w:lang w:val="en-GB"/>
        </w:rPr>
        <w:t>Explain its relevance to SDU’s strategic objectives for internationalisation and teaching quality development</w:t>
      </w:r>
    </w:p>
    <w:p w14:paraId="7FA965D2" w14:textId="5A8A4541" w:rsidR="6B58FBDF" w:rsidRDefault="6B58FBDF" w:rsidP="6B58FBDF">
      <w:pPr>
        <w:rPr>
          <w:u w:val="single"/>
          <w:lang w:val="en-US"/>
        </w:rPr>
      </w:pPr>
    </w:p>
    <w:p w14:paraId="6C82AFD2" w14:textId="515A3FFE" w:rsidR="002D5562" w:rsidRDefault="00AA3EEC" w:rsidP="6B58FBDF">
      <w:pPr>
        <w:rPr>
          <w:u w:val="single"/>
          <w:lang w:val="en-US"/>
        </w:rPr>
      </w:pPr>
      <w:r w:rsidRPr="00AA3EEC">
        <w:rPr>
          <w:u w:val="single"/>
          <w:lang w:val="en-US"/>
        </w:rPr>
        <w:t>Collaboration</w:t>
      </w:r>
    </w:p>
    <w:p w14:paraId="05BBC2E1" w14:textId="2F5E451E" w:rsidR="002D5562" w:rsidRDefault="689EBA84" w:rsidP="6B58FBDF">
      <w:pPr>
        <w:pStyle w:val="ListParagraph"/>
        <w:numPr>
          <w:ilvl w:val="0"/>
          <w:numId w:val="3"/>
        </w:numPr>
        <w:spacing w:after="0" w:line="257" w:lineRule="auto"/>
        <w:rPr>
          <w:rFonts w:ascii="Arial" w:eastAsia="Arial" w:hAnsi="Arial" w:cs="Arial"/>
          <w:i/>
          <w:lang w:val="en-US"/>
        </w:rPr>
      </w:pPr>
      <w:r w:rsidRPr="34529EF3">
        <w:rPr>
          <w:rFonts w:ascii="Arial" w:eastAsia="Arial" w:hAnsi="Arial" w:cs="Arial"/>
          <w:i/>
          <w:lang w:val="en-US"/>
        </w:rPr>
        <w:t>Explain how the learning experience includes collaboration and interaction between students or instructors from different EPICUR universities.</w:t>
      </w:r>
    </w:p>
    <w:p w14:paraId="29769C7F" w14:textId="3DF08231" w:rsidR="002D5562" w:rsidRDefault="689EBA84" w:rsidP="6B58FBDF">
      <w:pPr>
        <w:pStyle w:val="ListParagraph"/>
        <w:numPr>
          <w:ilvl w:val="0"/>
          <w:numId w:val="3"/>
        </w:numPr>
        <w:spacing w:after="0" w:line="257" w:lineRule="auto"/>
        <w:rPr>
          <w:rFonts w:ascii="Arial" w:eastAsia="Arial" w:hAnsi="Arial" w:cs="Arial"/>
          <w:i/>
          <w:lang w:val="en-US"/>
        </w:rPr>
      </w:pPr>
      <w:r w:rsidRPr="34529EF3">
        <w:rPr>
          <w:rFonts w:ascii="Arial" w:eastAsia="Arial" w:hAnsi="Arial" w:cs="Arial"/>
          <w:i/>
          <w:lang w:val="en-US"/>
        </w:rPr>
        <w:t>Detail the collaboration between participating universities, including joint development, teaching, and evaluation processes</w:t>
      </w:r>
    </w:p>
    <w:p w14:paraId="68BC68D9" w14:textId="14E3FD1A" w:rsidR="6B58FBDF" w:rsidRDefault="6B58FBDF" w:rsidP="6B58FBDF">
      <w:pPr>
        <w:rPr>
          <w:u w:val="single"/>
          <w:lang w:val="en-US"/>
        </w:rPr>
      </w:pPr>
    </w:p>
    <w:p w14:paraId="0ED46B00" w14:textId="3EF68598" w:rsidR="22EA74AF" w:rsidRDefault="22EA74AF" w:rsidP="22EA74AF">
      <w:pPr>
        <w:rPr>
          <w:u w:val="single"/>
          <w:lang w:val="en-US"/>
        </w:rPr>
      </w:pPr>
    </w:p>
    <w:p w14:paraId="3A8041E9" w14:textId="5E257700" w:rsidR="22EA74AF" w:rsidRDefault="22EA74AF" w:rsidP="22EA74AF">
      <w:pPr>
        <w:rPr>
          <w:u w:val="single"/>
          <w:lang w:val="en-US"/>
        </w:rPr>
      </w:pPr>
    </w:p>
    <w:p w14:paraId="6806CE3B" w14:textId="0E55DF66" w:rsidR="00AA3EEC" w:rsidRDefault="00EA3037" w:rsidP="00AA3EEC">
      <w:pPr>
        <w:rPr>
          <w:u w:val="single"/>
          <w:lang w:val="en-US"/>
        </w:rPr>
      </w:pPr>
      <w:r>
        <w:rPr>
          <w:u w:val="single"/>
          <w:lang w:val="en-US"/>
        </w:rPr>
        <w:lastRenderedPageBreak/>
        <w:t>Impact</w:t>
      </w:r>
    </w:p>
    <w:p w14:paraId="40A44DF2" w14:textId="3F67E366" w:rsidR="6B58FBDF" w:rsidRDefault="11C0A8A9" w:rsidP="22EA74AF">
      <w:pPr>
        <w:pStyle w:val="ListParagraph"/>
        <w:numPr>
          <w:ilvl w:val="0"/>
          <w:numId w:val="2"/>
        </w:numPr>
        <w:spacing w:after="0" w:line="257" w:lineRule="auto"/>
        <w:rPr>
          <w:rFonts w:ascii="Arial" w:eastAsia="Arial" w:hAnsi="Arial" w:cs="Arial"/>
          <w:i/>
          <w:iCs/>
          <w:lang w:val="en-US"/>
        </w:rPr>
      </w:pPr>
      <w:r w:rsidRPr="22EA74AF">
        <w:rPr>
          <w:rFonts w:ascii="Arial" w:eastAsia="Arial" w:hAnsi="Arial" w:cs="Arial"/>
          <w:i/>
          <w:iCs/>
          <w:lang w:val="en-US"/>
        </w:rPr>
        <w:t>List the anticipated outcomes, such as the number of participating students, new learning resources developed, or long-term collaboration frameworks established</w:t>
      </w:r>
    </w:p>
    <w:p w14:paraId="11731417" w14:textId="77777777" w:rsidR="00D35206" w:rsidRDefault="00D35206" w:rsidP="00EA3037">
      <w:pPr>
        <w:rPr>
          <w:b/>
          <w:bCs/>
          <w:u w:val="single"/>
          <w:lang w:val="en-US"/>
        </w:rPr>
      </w:pPr>
    </w:p>
    <w:p w14:paraId="5C0338B2" w14:textId="6B738C4A" w:rsidR="00D35206" w:rsidRDefault="00D35206" w:rsidP="00D35206">
      <w:pPr>
        <w:rPr>
          <w:u w:val="single"/>
          <w:lang w:val="en-US"/>
        </w:rPr>
      </w:pPr>
      <w:r w:rsidRPr="22EA74AF">
        <w:rPr>
          <w:u w:val="single"/>
          <w:lang w:val="en-US"/>
        </w:rPr>
        <w:t>Budget</w:t>
      </w:r>
    </w:p>
    <w:p w14:paraId="4A35F1CC" w14:textId="2548E7FA" w:rsidR="00EA3037" w:rsidRPr="00251A6E" w:rsidRDefault="05D92FB6" w:rsidP="22EA74AF">
      <w:pPr>
        <w:pStyle w:val="ListParagraph"/>
        <w:numPr>
          <w:ilvl w:val="0"/>
          <w:numId w:val="1"/>
        </w:numPr>
        <w:spacing w:after="0" w:line="257" w:lineRule="auto"/>
        <w:rPr>
          <w:rFonts w:ascii="Arial" w:eastAsia="Arial" w:hAnsi="Arial" w:cs="Arial"/>
          <w:i/>
          <w:iCs/>
          <w:lang w:val="en-US"/>
        </w:rPr>
      </w:pPr>
      <w:r w:rsidRPr="22EA74AF">
        <w:rPr>
          <w:rFonts w:ascii="Arial" w:eastAsia="Arial" w:hAnsi="Arial" w:cs="Arial"/>
          <w:i/>
          <w:iCs/>
          <w:lang w:val="en-US"/>
        </w:rPr>
        <w:t>Please provide details on how you intend to use the funds</w:t>
      </w:r>
    </w:p>
    <w:p w14:paraId="531B0387" w14:textId="0CEE051D" w:rsidR="00EA3037" w:rsidRPr="00251A6E" w:rsidRDefault="00EA3037" w:rsidP="22EA74AF">
      <w:pPr>
        <w:rPr>
          <w:b/>
          <w:bCs/>
          <w:u w:val="single"/>
          <w:lang w:val="en-US"/>
        </w:rPr>
      </w:pPr>
    </w:p>
    <w:p w14:paraId="3AE50350" w14:textId="695E0F68" w:rsidR="00EA3037" w:rsidRPr="00251A6E" w:rsidRDefault="00EA3037" w:rsidP="22EA74AF">
      <w:pPr>
        <w:rPr>
          <w:b/>
          <w:bCs/>
          <w:u w:val="single"/>
          <w:lang w:val="en-US"/>
        </w:rPr>
      </w:pPr>
    </w:p>
    <w:p w14:paraId="1501C3EF" w14:textId="7B59A8AF" w:rsidR="00EA3037" w:rsidRPr="00251A6E" w:rsidRDefault="00EA3037" w:rsidP="22EA74AF">
      <w:pPr>
        <w:rPr>
          <w:b/>
          <w:bCs/>
          <w:u w:val="single"/>
          <w:lang w:val="en-US"/>
        </w:rPr>
      </w:pPr>
    </w:p>
    <w:p w14:paraId="4063E150" w14:textId="72591F1B" w:rsidR="00EA3037" w:rsidRPr="00251A6E" w:rsidRDefault="00EA3037" w:rsidP="22EA74AF">
      <w:pPr>
        <w:rPr>
          <w:b/>
          <w:bCs/>
          <w:u w:val="single"/>
          <w:lang w:val="en-US"/>
        </w:rPr>
      </w:pPr>
    </w:p>
    <w:p w14:paraId="545B5C67" w14:textId="6EF83AF5" w:rsidR="00EA3037" w:rsidRPr="00251A6E" w:rsidRDefault="00EA3037" w:rsidP="22EA74AF">
      <w:pPr>
        <w:rPr>
          <w:u w:val="single"/>
          <w:lang w:val="en-US"/>
        </w:rPr>
      </w:pPr>
      <w:r w:rsidRPr="22EA74AF">
        <w:rPr>
          <w:b/>
          <w:bCs/>
          <w:u w:val="single"/>
          <w:lang w:val="en-US"/>
        </w:rPr>
        <w:t>Applicant Information</w:t>
      </w:r>
    </w:p>
    <w:p w14:paraId="4FF4B329" w14:textId="14AC6E84" w:rsidR="00EA3037" w:rsidRPr="00EA3037" w:rsidRDefault="00EA3037" w:rsidP="00EA3037">
      <w:pPr>
        <w:numPr>
          <w:ilvl w:val="0"/>
          <w:numId w:val="22"/>
        </w:numPr>
        <w:rPr>
          <w:u w:val="single"/>
        </w:rPr>
      </w:pPr>
      <w:r w:rsidRPr="00EA3037">
        <w:rPr>
          <w:b/>
          <w:bCs/>
          <w:u w:val="single"/>
        </w:rPr>
        <w:t>Name:</w:t>
      </w:r>
      <w:r w:rsidRPr="00EA3037">
        <w:rPr>
          <w:u w:val="single"/>
        </w:rPr>
        <w:t xml:space="preserve"> </w:t>
      </w:r>
    </w:p>
    <w:p w14:paraId="7989FA44" w14:textId="6051D1EB" w:rsidR="00EA3037" w:rsidRPr="00EA3037" w:rsidRDefault="00EA3037" w:rsidP="00EA3037">
      <w:pPr>
        <w:numPr>
          <w:ilvl w:val="0"/>
          <w:numId w:val="22"/>
        </w:numPr>
        <w:rPr>
          <w:u w:val="single"/>
          <w:lang w:val="en-US"/>
        </w:rPr>
      </w:pPr>
      <w:r w:rsidRPr="00EA3037">
        <w:rPr>
          <w:b/>
          <w:bCs/>
          <w:u w:val="single"/>
          <w:lang w:val="en-US"/>
        </w:rPr>
        <w:t>Institution/Department:</w:t>
      </w:r>
      <w:r w:rsidRPr="00EA3037">
        <w:rPr>
          <w:u w:val="single"/>
          <w:lang w:val="en-US"/>
        </w:rPr>
        <w:t xml:space="preserve"> </w:t>
      </w:r>
    </w:p>
    <w:p w14:paraId="3D5302C2" w14:textId="5795BD8F" w:rsidR="00EA3037" w:rsidRPr="00EA3037" w:rsidRDefault="00EA3037" w:rsidP="00EA3037">
      <w:pPr>
        <w:numPr>
          <w:ilvl w:val="0"/>
          <w:numId w:val="22"/>
        </w:numPr>
        <w:rPr>
          <w:u w:val="single"/>
        </w:rPr>
      </w:pPr>
      <w:r w:rsidRPr="00EA3037">
        <w:rPr>
          <w:b/>
          <w:bCs/>
          <w:u w:val="single"/>
        </w:rPr>
        <w:t>Position/Title:</w:t>
      </w:r>
      <w:r w:rsidRPr="00EA3037">
        <w:rPr>
          <w:u w:val="single"/>
        </w:rPr>
        <w:t xml:space="preserve"> </w:t>
      </w:r>
    </w:p>
    <w:p w14:paraId="349D904A" w14:textId="2B939282" w:rsidR="00EA3037" w:rsidRPr="00EA3037" w:rsidRDefault="00EA3037" w:rsidP="00EA3037">
      <w:pPr>
        <w:numPr>
          <w:ilvl w:val="0"/>
          <w:numId w:val="22"/>
        </w:numPr>
        <w:rPr>
          <w:u w:val="single"/>
        </w:rPr>
      </w:pPr>
      <w:r w:rsidRPr="00EA3037">
        <w:rPr>
          <w:b/>
          <w:bCs/>
          <w:u w:val="single"/>
        </w:rPr>
        <w:t>Email Address:</w:t>
      </w:r>
      <w:r w:rsidRPr="00EA3037">
        <w:rPr>
          <w:u w:val="single"/>
        </w:rPr>
        <w:t xml:space="preserve"> </w:t>
      </w:r>
    </w:p>
    <w:p w14:paraId="1BB5291F" w14:textId="3EE0FBA0" w:rsidR="00EA3037" w:rsidRPr="00EA3037" w:rsidRDefault="00EA3037" w:rsidP="00EA3037">
      <w:pPr>
        <w:numPr>
          <w:ilvl w:val="0"/>
          <w:numId w:val="22"/>
        </w:numPr>
        <w:rPr>
          <w:u w:val="single"/>
          <w:lang w:val="en-US"/>
        </w:rPr>
      </w:pPr>
      <w:r w:rsidRPr="00EA3037">
        <w:rPr>
          <w:b/>
          <w:bCs/>
          <w:u w:val="single"/>
          <w:lang w:val="en-US"/>
        </w:rPr>
        <w:t>Phone Number:</w:t>
      </w:r>
      <w:r w:rsidRPr="00EA3037">
        <w:rPr>
          <w:u w:val="single"/>
          <w:lang w:val="en-US"/>
        </w:rPr>
        <w:t xml:space="preserve"> </w:t>
      </w:r>
    </w:p>
    <w:p w14:paraId="17872E69" w14:textId="77777777" w:rsidR="00EA3037" w:rsidRDefault="00EA3037" w:rsidP="00AA3EEC">
      <w:pPr>
        <w:rPr>
          <w:u w:val="single"/>
          <w:lang w:val="en-US"/>
        </w:rPr>
      </w:pPr>
    </w:p>
    <w:p w14:paraId="64BE43DF" w14:textId="39F9FFBE" w:rsidR="00EA3037" w:rsidRPr="00EA3037" w:rsidRDefault="00EA3037" w:rsidP="00AA3EEC">
      <w:pPr>
        <w:rPr>
          <w:lang w:val="en-US"/>
        </w:rPr>
      </w:pPr>
      <w:r w:rsidRPr="05FBCACD">
        <w:rPr>
          <w:lang w:val="en-US"/>
        </w:rPr>
        <w:t xml:space="preserve">Application &amp; Letter of Intent must be sent to </w:t>
      </w:r>
      <w:hyperlink r:id="rId13">
        <w:r w:rsidRPr="05FBCACD">
          <w:rPr>
            <w:rStyle w:val="Hyperlink"/>
            <w:u w:val="none"/>
            <w:lang w:val="en-US"/>
          </w:rPr>
          <w:t>epicur@sdu.dk</w:t>
        </w:r>
      </w:hyperlink>
      <w:r w:rsidRPr="05FBCACD">
        <w:rPr>
          <w:lang w:val="en-US"/>
        </w:rPr>
        <w:t xml:space="preserve"> by </w:t>
      </w:r>
      <w:r w:rsidR="49F1C19E" w:rsidRPr="05FBCACD">
        <w:rPr>
          <w:lang w:val="en-US"/>
        </w:rPr>
        <w:t>February 18</w:t>
      </w:r>
      <w:r w:rsidR="00F919D7" w:rsidRPr="05FBCACD">
        <w:rPr>
          <w:lang w:val="en-US"/>
        </w:rPr>
        <w:t>, 2026</w:t>
      </w:r>
      <w:r w:rsidRPr="05FBCACD">
        <w:rPr>
          <w:lang w:val="en-US"/>
        </w:rPr>
        <w:t xml:space="preserve">. </w:t>
      </w:r>
    </w:p>
    <w:sectPr w:rsidR="00EA3037" w:rsidRPr="00EA3037" w:rsidSect="006D028A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2268" w:right="1274" w:bottom="1871" w:left="1134" w:header="907" w:footer="4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B80B4" w14:textId="77777777" w:rsidR="00784C88" w:rsidRDefault="00784C88" w:rsidP="009E4B94">
      <w:pPr>
        <w:spacing w:line="240" w:lineRule="auto"/>
      </w:pPr>
      <w:r>
        <w:separator/>
      </w:r>
    </w:p>
  </w:endnote>
  <w:endnote w:type="continuationSeparator" w:id="0">
    <w:p w14:paraId="7919F670" w14:textId="77777777" w:rsidR="00784C88" w:rsidRDefault="00784C88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F6654" w14:textId="77777777" w:rsidR="00681D83" w:rsidRPr="00E32924" w:rsidRDefault="00681D83" w:rsidP="00EF7481">
    <w:pPr>
      <w:pStyle w:val="LANPage1"/>
    </w:pPr>
    <w:r w:rsidRPr="00E32924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B36AC4" wp14:editId="4313A7F0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65200" cy="542925"/>
              <wp:effectExtent l="0" t="0" r="0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52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bookmarkStart w:id="0" w:name="LAN_Page_1"/>
                        <w:p w14:paraId="74BD971B" w14:textId="77777777" w:rsidR="00681D83" w:rsidRPr="00EF7481" w:rsidRDefault="003E1E7E" w:rsidP="00EF7481">
                          <w:pPr>
                            <w:pStyle w:val="LANPage1"/>
                            <w:rPr>
                              <w:rStyle w:val="LANPage1Tegn"/>
                            </w:rPr>
                          </w:pPr>
                          <w:sdt>
                            <w:sdtPr>
                              <w:rPr>
                                <w:rStyle w:val="LANPage1Tegn"/>
                              </w:rPr>
                              <w:alias w:val="LAN_Page_1"/>
                              <w:tag w:val="{&quot;templafy&quot;:{&quot;id&quot;:&quot;ce82df8b-c5fc-4cf9-9dcd-9a6b85b47a0e&quot;}}"/>
                              <w:id w:val="232"/>
                            </w:sdtPr>
                            <w:sdtEndPr>
                              <w:rPr>
                                <w:rStyle w:val="LANPage1Tegn"/>
                              </w:rPr>
                            </w:sdtEndPr>
                            <w:sdtContent>
                              <w:r w:rsidR="00EA3037">
                                <w:rPr>
                                  <w:rStyle w:val="LANPage1Tegn"/>
                                </w:rPr>
                                <w:t>Side</w:t>
                              </w:r>
                            </w:sdtContent>
                          </w:sdt>
                          <w:bookmarkEnd w:id="0"/>
                          <w:r w:rsidR="00681D83" w:rsidRPr="00D42D2E">
                            <w:rPr>
                              <w:rStyle w:val="PageNumber"/>
                            </w:rPr>
                            <w:t xml:space="preserve"> </w: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begin"/>
                          </w:r>
                          <w:r w:rsidR="00681D83" w:rsidRPr="00EF7481">
                            <w:rPr>
                              <w:rStyle w:val="LANPage1Tegn"/>
                            </w:rPr>
                            <w:instrText xml:space="preserve"> PAGE  </w:instrTex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separate"/>
                          </w:r>
                          <w:r w:rsidR="001F1AB1" w:rsidRPr="00EF7481">
                            <w:rPr>
                              <w:rStyle w:val="LANPage1Tegn"/>
                            </w:rPr>
                            <w:t>2</w:t>
                          </w:r>
                          <w:r w:rsidR="00681D83" w:rsidRPr="00EF7481">
                            <w:rPr>
                              <w:rStyle w:val="LANPage1Teg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342000" bIns="2772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B36AC4"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64.15pt;margin-top:0;width:115.35pt;height:42.75pt;z-index:251658240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" filled="f" stroked="f" strokeweight=".5pt">
              <v:textbox style="mso-fit-shape-to-text:t" inset="0,0,9.5mm,7.7mm">
                <w:txbxContent>
                  <w:bookmarkStart w:id="1" w:name="LAN_Page_1"/>
                  <w:p w14:paraId="74BD971B" w14:textId="77777777" w:rsidR="00681D83" w:rsidRPr="00EF7481" w:rsidRDefault="003E1E7E" w:rsidP="00EF7481">
                    <w:pPr>
                      <w:pStyle w:val="LANPage1"/>
                      <w:rPr>
                        <w:rStyle w:val="LANPage1Tegn"/>
                      </w:rPr>
                    </w:pPr>
                    <w:sdt>
                      <w:sdtPr>
                        <w:rPr>
                          <w:rStyle w:val="LANPage1Tegn"/>
                        </w:rPr>
                        <w:alias w:val="LAN_Page_1"/>
                        <w:tag w:val="{&quot;templafy&quot;:{&quot;id&quot;:&quot;ce82df8b-c5fc-4cf9-9dcd-9a6b85b47a0e&quot;}}"/>
                        <w:id w:val="232"/>
                      </w:sdtPr>
                      <w:sdtEndPr>
                        <w:rPr>
                          <w:rStyle w:val="LANPage1Tegn"/>
                        </w:rPr>
                      </w:sdtEndPr>
                      <w:sdtContent>
                        <w:r w:rsidR="00EA3037">
                          <w:rPr>
                            <w:rStyle w:val="LANPage1Tegn"/>
                          </w:rPr>
                          <w:t>Side</w:t>
                        </w:r>
                      </w:sdtContent>
                    </w:sdt>
                    <w:bookmarkEnd w:id="1"/>
                    <w:r w:rsidR="00681D83" w:rsidRPr="00D42D2E">
                      <w:rPr>
                        <w:rStyle w:val="PageNumber"/>
                      </w:rPr>
                      <w:t xml:space="preserve"> </w:t>
                    </w:r>
                    <w:r w:rsidR="00681D83" w:rsidRPr="00EF7481">
                      <w:rPr>
                        <w:rStyle w:val="LANPage1Tegn"/>
                      </w:rPr>
                      <w:fldChar w:fldCharType="begin"/>
                    </w:r>
                    <w:r w:rsidR="00681D83" w:rsidRPr="00EF7481">
                      <w:rPr>
                        <w:rStyle w:val="LANPage1Tegn"/>
                      </w:rPr>
                      <w:instrText xml:space="preserve"> PAGE  </w:instrText>
                    </w:r>
                    <w:r w:rsidR="00681D83" w:rsidRPr="00EF7481">
                      <w:rPr>
                        <w:rStyle w:val="LANPage1Tegn"/>
                      </w:rPr>
                      <w:fldChar w:fldCharType="separate"/>
                    </w:r>
                    <w:r w:rsidR="001F1AB1" w:rsidRPr="00EF7481">
                      <w:rPr>
                        <w:rStyle w:val="LANPage1Tegn"/>
                      </w:rPr>
                      <w:t>2</w:t>
                    </w:r>
                    <w:r w:rsidR="00681D83" w:rsidRPr="00EF7481">
                      <w:rPr>
                        <w:rStyle w:val="LANPage1Tegn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E1B05" w14:textId="503EC3CF" w:rsidR="00EA3037" w:rsidRDefault="00EA3037">
    <w:pPr>
      <w:pStyle w:val="Footer"/>
    </w:pPr>
    <w:r>
      <w:rPr>
        <w:noProof/>
      </w:rPr>
      <w:drawing>
        <wp:inline distT="0" distB="0" distL="0" distR="0" wp14:anchorId="12EAAE40" wp14:editId="1B30416A">
          <wp:extent cx="1261949" cy="584200"/>
          <wp:effectExtent l="0" t="0" r="0" b="6350"/>
          <wp:docPr id="1633112140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3112140" name="Billede 1633112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1616" cy="588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C4C2" w14:textId="77777777" w:rsidR="00784C88" w:rsidRDefault="00784C88" w:rsidP="009E4B94">
      <w:pPr>
        <w:spacing w:line="240" w:lineRule="auto"/>
      </w:pPr>
      <w:r>
        <w:separator/>
      </w:r>
    </w:p>
  </w:footnote>
  <w:footnote w:type="continuationSeparator" w:id="0">
    <w:p w14:paraId="52C14229" w14:textId="77777777" w:rsidR="00784C88" w:rsidRDefault="00784C88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F01F9" w14:textId="12223476" w:rsidR="00EA3037" w:rsidRDefault="00EA3037">
    <w:pPr>
      <w:pStyle w:val="Header"/>
    </w:pPr>
    <w:r>
      <w:rPr>
        <w:noProof/>
        <w:lang w:eastAsia="da-DK"/>
      </w:rPr>
      <w:drawing>
        <wp:anchor distT="0" distB="0" distL="0" distR="0" simplePos="0" relativeHeight="251658242" behindDoc="0" locked="0" layoutInCell="1" allowOverlap="1" wp14:anchorId="45433FF9" wp14:editId="15F19AAC">
          <wp:simplePos x="0" y="0"/>
          <wp:positionH relativeFrom="page">
            <wp:posOffset>5958840</wp:posOffset>
          </wp:positionH>
          <wp:positionV relativeFrom="page">
            <wp:posOffset>620395</wp:posOffset>
          </wp:positionV>
          <wp:extent cx="1116000" cy="302400"/>
          <wp:effectExtent l="0" t="0" r="8255" b="2540"/>
          <wp:wrapNone/>
          <wp:docPr id="3401783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7098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5162" w14:textId="77777777" w:rsidR="00385992" w:rsidRDefault="00385992">
    <w:pPr>
      <w:pStyle w:val="Header"/>
    </w:pPr>
    <w:r>
      <w:rPr>
        <w:noProof/>
        <w:lang w:eastAsia="da-DK"/>
      </w:rPr>
      <w:drawing>
        <wp:anchor distT="0" distB="0" distL="0" distR="0" simplePos="0" relativeHeight="251658241" behindDoc="0" locked="0" layoutInCell="1" allowOverlap="1" wp14:anchorId="641E67A5" wp14:editId="7D7B0D63">
          <wp:simplePos x="0" y="0"/>
          <wp:positionH relativeFrom="page">
            <wp:posOffset>6102985</wp:posOffset>
          </wp:positionH>
          <wp:positionV relativeFrom="page">
            <wp:posOffset>536575</wp:posOffset>
          </wp:positionV>
          <wp:extent cx="1116000" cy="302400"/>
          <wp:effectExtent l="0" t="0" r="8255" b="2540"/>
          <wp:wrapNone/>
          <wp:docPr id="1362870983" name="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2870983" name="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16000" cy="30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D76E2C"/>
    <w:multiLevelType w:val="hybridMultilevel"/>
    <w:tmpl w:val="357A0740"/>
    <w:lvl w:ilvl="0" w:tplc="1E56211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34F1A5"/>
    <w:multiLevelType w:val="hybridMultilevel"/>
    <w:tmpl w:val="FFFFFFFF"/>
    <w:lvl w:ilvl="0" w:tplc="356A7B9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8806E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F1A68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A04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16C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89E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A29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81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9227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8AC9B"/>
    <w:multiLevelType w:val="hybridMultilevel"/>
    <w:tmpl w:val="FFFFFFFF"/>
    <w:lvl w:ilvl="0" w:tplc="59AA5D1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F5A2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ACA4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84DB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64F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6107B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66B8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A8D1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C66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3BA2DD"/>
    <w:multiLevelType w:val="hybridMultilevel"/>
    <w:tmpl w:val="FFFFFFFF"/>
    <w:lvl w:ilvl="0" w:tplc="C5609A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568A8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54A4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7471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4852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6D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4BA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87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3EC5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436136"/>
    <w:multiLevelType w:val="multilevel"/>
    <w:tmpl w:val="25521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AE7B7C"/>
    <w:multiLevelType w:val="hybridMultilevel"/>
    <w:tmpl w:val="C4384634"/>
    <w:lvl w:ilvl="0" w:tplc="5A2A71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56973"/>
    <w:multiLevelType w:val="multilevel"/>
    <w:tmpl w:val="43546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37637F"/>
    <w:multiLevelType w:val="multilevel"/>
    <w:tmpl w:val="8DA6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C3A2E5D"/>
    <w:multiLevelType w:val="hybridMultilevel"/>
    <w:tmpl w:val="FFFFFFFF"/>
    <w:lvl w:ilvl="0" w:tplc="5838D26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D3087A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F6E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8C5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CC3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DCB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9E44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2A9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A226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34C64"/>
    <w:multiLevelType w:val="multilevel"/>
    <w:tmpl w:val="D062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20588C"/>
    <w:multiLevelType w:val="multilevel"/>
    <w:tmpl w:val="5124666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0" w15:restartNumberingAfterBreak="0">
    <w:nsid w:val="7FB354B8"/>
    <w:multiLevelType w:val="multilevel"/>
    <w:tmpl w:val="372283E4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 w16cid:durableId="987825739">
    <w:abstractNumId w:val="10"/>
  </w:num>
  <w:num w:numId="2" w16cid:durableId="1330719460">
    <w:abstractNumId w:val="17"/>
  </w:num>
  <w:num w:numId="3" w16cid:durableId="970476581">
    <w:abstractNumId w:val="11"/>
  </w:num>
  <w:num w:numId="4" w16cid:durableId="1145196337">
    <w:abstractNumId w:val="12"/>
  </w:num>
  <w:num w:numId="5" w16cid:durableId="1226800544">
    <w:abstractNumId w:val="20"/>
  </w:num>
  <w:num w:numId="6" w16cid:durableId="1949922008">
    <w:abstractNumId w:val="7"/>
  </w:num>
  <w:num w:numId="7" w16cid:durableId="2036809159">
    <w:abstractNumId w:val="6"/>
  </w:num>
  <w:num w:numId="8" w16cid:durableId="1015839337">
    <w:abstractNumId w:val="5"/>
  </w:num>
  <w:num w:numId="9" w16cid:durableId="204413259">
    <w:abstractNumId w:val="4"/>
  </w:num>
  <w:num w:numId="10" w16cid:durableId="993334711">
    <w:abstractNumId w:val="19"/>
  </w:num>
  <w:num w:numId="11" w16cid:durableId="1795979457">
    <w:abstractNumId w:val="3"/>
  </w:num>
  <w:num w:numId="12" w16cid:durableId="743798412">
    <w:abstractNumId w:val="2"/>
  </w:num>
  <w:num w:numId="13" w16cid:durableId="2139297222">
    <w:abstractNumId w:val="1"/>
  </w:num>
  <w:num w:numId="14" w16cid:durableId="84887192">
    <w:abstractNumId w:val="0"/>
  </w:num>
  <w:num w:numId="15" w16cid:durableId="913395000">
    <w:abstractNumId w:val="8"/>
  </w:num>
  <w:num w:numId="16" w16cid:durableId="167258881">
    <w:abstractNumId w:val="19"/>
    <w:lvlOverride w:ilvl="0">
      <w:lvl w:ilvl="0">
        <w:start w:val="1"/>
        <w:numFmt w:val="decimal"/>
        <w:pStyle w:val="ListNumber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7" w16cid:durableId="424035376">
    <w:abstractNumId w:val="18"/>
  </w:num>
  <w:num w:numId="18" w16cid:durableId="398792220">
    <w:abstractNumId w:val="13"/>
  </w:num>
  <w:num w:numId="19" w16cid:durableId="64375396">
    <w:abstractNumId w:val="15"/>
  </w:num>
  <w:num w:numId="20" w16cid:durableId="1386681928">
    <w:abstractNumId w:val="9"/>
  </w:num>
  <w:num w:numId="21" w16cid:durableId="275210731">
    <w:abstractNumId w:val="14"/>
  </w:num>
  <w:num w:numId="22" w16cid:durableId="15384689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EEC"/>
    <w:rsid w:val="00004865"/>
    <w:rsid w:val="00007783"/>
    <w:rsid w:val="000353BB"/>
    <w:rsid w:val="0004455C"/>
    <w:rsid w:val="000523EA"/>
    <w:rsid w:val="00053CB6"/>
    <w:rsid w:val="00056BB0"/>
    <w:rsid w:val="000575D3"/>
    <w:rsid w:val="00075327"/>
    <w:rsid w:val="00087233"/>
    <w:rsid w:val="000877AC"/>
    <w:rsid w:val="000902C0"/>
    <w:rsid w:val="000903B4"/>
    <w:rsid w:val="00093975"/>
    <w:rsid w:val="00094ABD"/>
    <w:rsid w:val="00094D9A"/>
    <w:rsid w:val="000B3D44"/>
    <w:rsid w:val="000C53D5"/>
    <w:rsid w:val="000D4272"/>
    <w:rsid w:val="000E740F"/>
    <w:rsid w:val="000F10A3"/>
    <w:rsid w:val="000F6D41"/>
    <w:rsid w:val="00105DC2"/>
    <w:rsid w:val="0012230C"/>
    <w:rsid w:val="001257E3"/>
    <w:rsid w:val="0013244F"/>
    <w:rsid w:val="00134EB9"/>
    <w:rsid w:val="00165AC3"/>
    <w:rsid w:val="00182651"/>
    <w:rsid w:val="0018409D"/>
    <w:rsid w:val="001A17D4"/>
    <w:rsid w:val="001A1DE1"/>
    <w:rsid w:val="001E1841"/>
    <w:rsid w:val="001F1AB1"/>
    <w:rsid w:val="00200779"/>
    <w:rsid w:val="00206270"/>
    <w:rsid w:val="002114B3"/>
    <w:rsid w:val="0021562A"/>
    <w:rsid w:val="002368F7"/>
    <w:rsid w:val="00243D09"/>
    <w:rsid w:val="00244D70"/>
    <w:rsid w:val="00245E93"/>
    <w:rsid w:val="00251A6E"/>
    <w:rsid w:val="00256BEE"/>
    <w:rsid w:val="0026740C"/>
    <w:rsid w:val="0026763A"/>
    <w:rsid w:val="00277388"/>
    <w:rsid w:val="002A1058"/>
    <w:rsid w:val="002A72A0"/>
    <w:rsid w:val="002B0F1A"/>
    <w:rsid w:val="002D5562"/>
    <w:rsid w:val="002E20E7"/>
    <w:rsid w:val="002E74A4"/>
    <w:rsid w:val="00304F02"/>
    <w:rsid w:val="003065F6"/>
    <w:rsid w:val="003333E8"/>
    <w:rsid w:val="00363433"/>
    <w:rsid w:val="003664E6"/>
    <w:rsid w:val="003679E9"/>
    <w:rsid w:val="00385992"/>
    <w:rsid w:val="003A42EB"/>
    <w:rsid w:val="003A5C0E"/>
    <w:rsid w:val="003B35B0"/>
    <w:rsid w:val="003C4F9F"/>
    <w:rsid w:val="003C60F1"/>
    <w:rsid w:val="003E1E7E"/>
    <w:rsid w:val="003E41E7"/>
    <w:rsid w:val="003F5489"/>
    <w:rsid w:val="0040216A"/>
    <w:rsid w:val="00417C57"/>
    <w:rsid w:val="00424709"/>
    <w:rsid w:val="00424AD9"/>
    <w:rsid w:val="004254F7"/>
    <w:rsid w:val="00427C97"/>
    <w:rsid w:val="00440687"/>
    <w:rsid w:val="00447BAF"/>
    <w:rsid w:val="004538D8"/>
    <w:rsid w:val="0046701B"/>
    <w:rsid w:val="00473103"/>
    <w:rsid w:val="004A2FB8"/>
    <w:rsid w:val="004C01B2"/>
    <w:rsid w:val="004E57D8"/>
    <w:rsid w:val="005136F7"/>
    <w:rsid w:val="005147B9"/>
    <w:rsid w:val="005178A7"/>
    <w:rsid w:val="00544843"/>
    <w:rsid w:val="0056791F"/>
    <w:rsid w:val="005743F4"/>
    <w:rsid w:val="00582AE7"/>
    <w:rsid w:val="005855A1"/>
    <w:rsid w:val="00590FFB"/>
    <w:rsid w:val="00593068"/>
    <w:rsid w:val="005A28D4"/>
    <w:rsid w:val="005A5092"/>
    <w:rsid w:val="005C5F97"/>
    <w:rsid w:val="005D3030"/>
    <w:rsid w:val="005F1580"/>
    <w:rsid w:val="005F3ED8"/>
    <w:rsid w:val="005F6B57"/>
    <w:rsid w:val="006249CA"/>
    <w:rsid w:val="00630ECD"/>
    <w:rsid w:val="00643FA0"/>
    <w:rsid w:val="00654CF9"/>
    <w:rsid w:val="0065573C"/>
    <w:rsid w:val="00655B49"/>
    <w:rsid w:val="0066394F"/>
    <w:rsid w:val="00665243"/>
    <w:rsid w:val="006735AA"/>
    <w:rsid w:val="00681D83"/>
    <w:rsid w:val="00687404"/>
    <w:rsid w:val="006900C2"/>
    <w:rsid w:val="006B30A9"/>
    <w:rsid w:val="006C14A0"/>
    <w:rsid w:val="006D028A"/>
    <w:rsid w:val="006D2999"/>
    <w:rsid w:val="006D7FFD"/>
    <w:rsid w:val="0070267E"/>
    <w:rsid w:val="00706E32"/>
    <w:rsid w:val="00722F2B"/>
    <w:rsid w:val="0074220E"/>
    <w:rsid w:val="00747422"/>
    <w:rsid w:val="007540F0"/>
    <w:rsid w:val="007546AF"/>
    <w:rsid w:val="00764D7E"/>
    <w:rsid w:val="00765934"/>
    <w:rsid w:val="0077140E"/>
    <w:rsid w:val="00773860"/>
    <w:rsid w:val="007739E8"/>
    <w:rsid w:val="00782391"/>
    <w:rsid w:val="00784C88"/>
    <w:rsid w:val="00791941"/>
    <w:rsid w:val="007A1C3C"/>
    <w:rsid w:val="007A3E06"/>
    <w:rsid w:val="007D03C6"/>
    <w:rsid w:val="007D44E9"/>
    <w:rsid w:val="007E373C"/>
    <w:rsid w:val="008045AE"/>
    <w:rsid w:val="00804BC5"/>
    <w:rsid w:val="00813E50"/>
    <w:rsid w:val="008146F1"/>
    <w:rsid w:val="00827F5E"/>
    <w:rsid w:val="00834DE3"/>
    <w:rsid w:val="00872BC2"/>
    <w:rsid w:val="00874ED3"/>
    <w:rsid w:val="00882826"/>
    <w:rsid w:val="00892D08"/>
    <w:rsid w:val="00893791"/>
    <w:rsid w:val="00897471"/>
    <w:rsid w:val="008B118C"/>
    <w:rsid w:val="008B34B8"/>
    <w:rsid w:val="008E2F55"/>
    <w:rsid w:val="008E5A6D"/>
    <w:rsid w:val="008F32DF"/>
    <w:rsid w:val="008F3AB9"/>
    <w:rsid w:val="008F4D20"/>
    <w:rsid w:val="008F4F12"/>
    <w:rsid w:val="00905089"/>
    <w:rsid w:val="00923060"/>
    <w:rsid w:val="00931064"/>
    <w:rsid w:val="009338D1"/>
    <w:rsid w:val="00940286"/>
    <w:rsid w:val="0094757D"/>
    <w:rsid w:val="00951B25"/>
    <w:rsid w:val="00954390"/>
    <w:rsid w:val="009737E4"/>
    <w:rsid w:val="00983B74"/>
    <w:rsid w:val="0098601D"/>
    <w:rsid w:val="00990263"/>
    <w:rsid w:val="00990520"/>
    <w:rsid w:val="009959ED"/>
    <w:rsid w:val="009A4CCC"/>
    <w:rsid w:val="009B7495"/>
    <w:rsid w:val="009C7819"/>
    <w:rsid w:val="009D1270"/>
    <w:rsid w:val="009D1E80"/>
    <w:rsid w:val="009D6E4D"/>
    <w:rsid w:val="009E3584"/>
    <w:rsid w:val="009E4B94"/>
    <w:rsid w:val="009E6570"/>
    <w:rsid w:val="00A0129F"/>
    <w:rsid w:val="00A44B0E"/>
    <w:rsid w:val="00A52688"/>
    <w:rsid w:val="00A57EB1"/>
    <w:rsid w:val="00A64C6B"/>
    <w:rsid w:val="00A748B2"/>
    <w:rsid w:val="00A86D5B"/>
    <w:rsid w:val="00A91DA5"/>
    <w:rsid w:val="00A96387"/>
    <w:rsid w:val="00AA3EEC"/>
    <w:rsid w:val="00AB2A2C"/>
    <w:rsid w:val="00AB2E1F"/>
    <w:rsid w:val="00AB4582"/>
    <w:rsid w:val="00AC56EF"/>
    <w:rsid w:val="00AD02D0"/>
    <w:rsid w:val="00AE2B94"/>
    <w:rsid w:val="00AF1D02"/>
    <w:rsid w:val="00B00D92"/>
    <w:rsid w:val="00B12ADB"/>
    <w:rsid w:val="00B26A35"/>
    <w:rsid w:val="00B32210"/>
    <w:rsid w:val="00B632E0"/>
    <w:rsid w:val="00BB26BB"/>
    <w:rsid w:val="00BB4255"/>
    <w:rsid w:val="00BB7B40"/>
    <w:rsid w:val="00C03437"/>
    <w:rsid w:val="00C0681B"/>
    <w:rsid w:val="00C13EAB"/>
    <w:rsid w:val="00C20368"/>
    <w:rsid w:val="00C26742"/>
    <w:rsid w:val="00C320B7"/>
    <w:rsid w:val="00C357EF"/>
    <w:rsid w:val="00C42814"/>
    <w:rsid w:val="00C42DB4"/>
    <w:rsid w:val="00C45E0A"/>
    <w:rsid w:val="00C700F5"/>
    <w:rsid w:val="00C84472"/>
    <w:rsid w:val="00C849F4"/>
    <w:rsid w:val="00CA0A7D"/>
    <w:rsid w:val="00CA6123"/>
    <w:rsid w:val="00CB1232"/>
    <w:rsid w:val="00CC17DF"/>
    <w:rsid w:val="00CC2020"/>
    <w:rsid w:val="00CC6322"/>
    <w:rsid w:val="00CC780C"/>
    <w:rsid w:val="00CE00C7"/>
    <w:rsid w:val="00CF02D2"/>
    <w:rsid w:val="00CF3AB1"/>
    <w:rsid w:val="00D04DC4"/>
    <w:rsid w:val="00D0743D"/>
    <w:rsid w:val="00D16111"/>
    <w:rsid w:val="00D27D0E"/>
    <w:rsid w:val="00D35206"/>
    <w:rsid w:val="00D3752F"/>
    <w:rsid w:val="00D42D2E"/>
    <w:rsid w:val="00D53670"/>
    <w:rsid w:val="00D67E0C"/>
    <w:rsid w:val="00D72B1E"/>
    <w:rsid w:val="00D87EF3"/>
    <w:rsid w:val="00D96141"/>
    <w:rsid w:val="00DA7876"/>
    <w:rsid w:val="00DB31AF"/>
    <w:rsid w:val="00DC61BD"/>
    <w:rsid w:val="00DC6A48"/>
    <w:rsid w:val="00DD1936"/>
    <w:rsid w:val="00DD5414"/>
    <w:rsid w:val="00DE2B28"/>
    <w:rsid w:val="00DF7FF2"/>
    <w:rsid w:val="00E27E17"/>
    <w:rsid w:val="00E32924"/>
    <w:rsid w:val="00E369EF"/>
    <w:rsid w:val="00E44B81"/>
    <w:rsid w:val="00E53EE9"/>
    <w:rsid w:val="00E736A3"/>
    <w:rsid w:val="00E76070"/>
    <w:rsid w:val="00E91552"/>
    <w:rsid w:val="00EA3037"/>
    <w:rsid w:val="00EA738D"/>
    <w:rsid w:val="00EB4DCC"/>
    <w:rsid w:val="00EB5010"/>
    <w:rsid w:val="00EC5D5C"/>
    <w:rsid w:val="00EF7481"/>
    <w:rsid w:val="00F1097B"/>
    <w:rsid w:val="00F114F3"/>
    <w:rsid w:val="00F15363"/>
    <w:rsid w:val="00F3526D"/>
    <w:rsid w:val="00F35B6F"/>
    <w:rsid w:val="00F365CB"/>
    <w:rsid w:val="00F52AC5"/>
    <w:rsid w:val="00F53E51"/>
    <w:rsid w:val="00F554E7"/>
    <w:rsid w:val="00F5594D"/>
    <w:rsid w:val="00F57488"/>
    <w:rsid w:val="00F57948"/>
    <w:rsid w:val="00F60FB1"/>
    <w:rsid w:val="00F710A5"/>
    <w:rsid w:val="00F8182E"/>
    <w:rsid w:val="00F919D7"/>
    <w:rsid w:val="00F92D87"/>
    <w:rsid w:val="00F92E67"/>
    <w:rsid w:val="00F93E22"/>
    <w:rsid w:val="00FA3E93"/>
    <w:rsid w:val="00FA4150"/>
    <w:rsid w:val="00FA7CB5"/>
    <w:rsid w:val="00FC389F"/>
    <w:rsid w:val="00FE2C9C"/>
    <w:rsid w:val="00FE7B05"/>
    <w:rsid w:val="00FE7FDC"/>
    <w:rsid w:val="01B7FCDC"/>
    <w:rsid w:val="0215A728"/>
    <w:rsid w:val="05B24E4D"/>
    <w:rsid w:val="05D92FB6"/>
    <w:rsid w:val="05FBCACD"/>
    <w:rsid w:val="06774593"/>
    <w:rsid w:val="07F08A84"/>
    <w:rsid w:val="0EBBF7D3"/>
    <w:rsid w:val="0FB9B421"/>
    <w:rsid w:val="10F1176E"/>
    <w:rsid w:val="11910C0A"/>
    <w:rsid w:val="11C0A8A9"/>
    <w:rsid w:val="11DBD816"/>
    <w:rsid w:val="1345B59C"/>
    <w:rsid w:val="13512DA5"/>
    <w:rsid w:val="1484A2F0"/>
    <w:rsid w:val="14BE776C"/>
    <w:rsid w:val="164FA62C"/>
    <w:rsid w:val="16EB44E1"/>
    <w:rsid w:val="1A83F72E"/>
    <w:rsid w:val="1AB3C277"/>
    <w:rsid w:val="1BB2943C"/>
    <w:rsid w:val="1D5E174B"/>
    <w:rsid w:val="205C2B20"/>
    <w:rsid w:val="2254F8D7"/>
    <w:rsid w:val="22EA74AF"/>
    <w:rsid w:val="2391A2B0"/>
    <w:rsid w:val="24D54B1D"/>
    <w:rsid w:val="253AEFA5"/>
    <w:rsid w:val="2579AC08"/>
    <w:rsid w:val="2C0D8923"/>
    <w:rsid w:val="2D4AC5CB"/>
    <w:rsid w:val="2F364B50"/>
    <w:rsid w:val="3048A3A2"/>
    <w:rsid w:val="34529EF3"/>
    <w:rsid w:val="34C5B394"/>
    <w:rsid w:val="354EDD03"/>
    <w:rsid w:val="361C2EB1"/>
    <w:rsid w:val="3678FA66"/>
    <w:rsid w:val="369B0DB7"/>
    <w:rsid w:val="3BACA86D"/>
    <w:rsid w:val="3D4FABC5"/>
    <w:rsid w:val="3DF04169"/>
    <w:rsid w:val="3E80723A"/>
    <w:rsid w:val="3F27B90F"/>
    <w:rsid w:val="41429BA8"/>
    <w:rsid w:val="43B904FE"/>
    <w:rsid w:val="44F5338E"/>
    <w:rsid w:val="48D26CA3"/>
    <w:rsid w:val="49F1C19E"/>
    <w:rsid w:val="4AC5C321"/>
    <w:rsid w:val="50267861"/>
    <w:rsid w:val="528C9604"/>
    <w:rsid w:val="53577CDD"/>
    <w:rsid w:val="551104CB"/>
    <w:rsid w:val="576036AD"/>
    <w:rsid w:val="59AC0B15"/>
    <w:rsid w:val="5AD48C77"/>
    <w:rsid w:val="5CABBB27"/>
    <w:rsid w:val="60925B3C"/>
    <w:rsid w:val="638EFF64"/>
    <w:rsid w:val="689EBA84"/>
    <w:rsid w:val="692A23F7"/>
    <w:rsid w:val="695DEC86"/>
    <w:rsid w:val="6AB06369"/>
    <w:rsid w:val="6B0F0741"/>
    <w:rsid w:val="6B58FBDF"/>
    <w:rsid w:val="6E614F21"/>
    <w:rsid w:val="71E41154"/>
    <w:rsid w:val="721C82B2"/>
    <w:rsid w:val="75729545"/>
    <w:rsid w:val="78720CE3"/>
    <w:rsid w:val="7F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BC65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2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1" w:unhideWhenUsed="1"/>
    <w:lsdException w:name="FollowedHyperlink" w:semiHidden="1" w:uiPriority="2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3D44"/>
  </w:style>
  <w:style w:type="paragraph" w:styleId="Heading1">
    <w:name w:val="heading 1"/>
    <w:basedOn w:val="Normal"/>
    <w:next w:val="Normal"/>
    <w:link w:val="Heading1Char"/>
    <w:uiPriority w:val="9"/>
    <w:qFormat/>
    <w:rsid w:val="000B3D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3D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9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A602B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B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87914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B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87914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B9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A602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B9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B9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B9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21"/>
    <w:semiHidden/>
    <w:rsid w:val="00004865"/>
    <w:rPr>
      <w:sz w:val="16"/>
    </w:rPr>
  </w:style>
  <w:style w:type="paragraph" w:styleId="Footer">
    <w:name w:val="footer"/>
    <w:basedOn w:val="Normal"/>
    <w:link w:val="FooterChar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21"/>
    <w:semiHidden/>
    <w:rsid w:val="00004865"/>
    <w:rPr>
      <w:sz w:val="16"/>
    </w:rPr>
  </w:style>
  <w:style w:type="character" w:customStyle="1" w:styleId="Heading1Char">
    <w:name w:val="Heading 1 Char"/>
    <w:basedOn w:val="DefaultParagraphFont"/>
    <w:link w:val="Heading1"/>
    <w:uiPriority w:val="9"/>
    <w:rsid w:val="000B3D44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3D44"/>
    <w:rPr>
      <w:rFonts w:asciiTheme="majorHAnsi" w:eastAsiaTheme="majorEastAsia" w:hAnsiTheme="majorHAnsi" w:cstheme="majorBidi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94D"/>
    <w:rPr>
      <w:rFonts w:asciiTheme="majorHAnsi" w:eastAsiaTheme="majorEastAsia" w:hAnsiTheme="majorHAnsi" w:cstheme="majorBidi"/>
      <w:color w:val="5A602B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4865"/>
    <w:rPr>
      <w:rFonts w:asciiTheme="majorHAnsi" w:eastAsiaTheme="majorEastAsia" w:hAnsiTheme="majorHAnsi" w:cstheme="majorBidi"/>
      <w:i/>
      <w:iCs/>
      <w:color w:val="87914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4865"/>
    <w:rPr>
      <w:rFonts w:asciiTheme="majorHAnsi" w:eastAsiaTheme="majorEastAsia" w:hAnsiTheme="majorHAnsi" w:cstheme="majorBidi"/>
      <w:color w:val="87914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4865"/>
    <w:rPr>
      <w:rFonts w:asciiTheme="majorHAnsi" w:eastAsiaTheme="majorEastAsia" w:hAnsiTheme="majorHAnsi" w:cstheme="majorBidi"/>
      <w:color w:val="5A602B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4865"/>
    <w:rPr>
      <w:rFonts w:asciiTheme="majorHAnsi" w:eastAsiaTheme="majorEastAsia" w:hAnsiTheme="majorHAnsi" w:cstheme="majorBidi"/>
      <w:i/>
      <w:iCs/>
      <w:color w:val="5A602B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486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486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9E4B9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4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3D44"/>
    <w:pPr>
      <w:numPr>
        <w:ilvl w:val="1"/>
      </w:numPr>
    </w:pPr>
    <w:rPr>
      <w:rFonts w:eastAsiaTheme="minorEastAsia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B3D44"/>
    <w:rPr>
      <w:rFonts w:eastAsiaTheme="minorEastAsia"/>
      <w:spacing w:val="15"/>
    </w:rPr>
  </w:style>
  <w:style w:type="character" w:styleId="SubtleEmphasis">
    <w:name w:val="Subtle Emphasis"/>
    <w:basedOn w:val="DefaultParagraphFont"/>
    <w:uiPriority w:val="19"/>
    <w:qFormat/>
    <w:rsid w:val="000B3D44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0B3D44"/>
    <w:rPr>
      <w:i/>
      <w:iCs/>
      <w:color w:val="auto"/>
    </w:rPr>
  </w:style>
  <w:style w:type="character" w:styleId="Strong">
    <w:name w:val="Strong"/>
    <w:basedOn w:val="DefaultParagraphFont"/>
    <w:uiPriority w:val="22"/>
    <w:qFormat/>
    <w:rsid w:val="000B3D4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3D4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3D44"/>
    <w:rPr>
      <w:i/>
      <w:iCs/>
    </w:rPr>
  </w:style>
  <w:style w:type="character" w:styleId="SubtleReference">
    <w:name w:val="Subtle Reference"/>
    <w:basedOn w:val="DefaultParagraphFont"/>
    <w:uiPriority w:val="31"/>
    <w:qFormat/>
    <w:rsid w:val="000B3D44"/>
    <w:rPr>
      <w:smallCaps/>
      <w:color w:val="auto"/>
    </w:rPr>
  </w:style>
  <w:style w:type="character" w:styleId="IntenseReference">
    <w:name w:val="Intense Reference"/>
    <w:basedOn w:val="DefaultParagraphFont"/>
    <w:uiPriority w:val="32"/>
    <w:qFormat/>
    <w:rsid w:val="000B3D44"/>
    <w:rPr>
      <w:b/>
      <w:bCs/>
      <w:smallCaps/>
      <w:color w:val="auto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5594D"/>
    <w:pPr>
      <w:spacing w:after="200" w:line="240" w:lineRule="auto"/>
    </w:pPr>
    <w:rPr>
      <w:i/>
      <w:iCs/>
      <w:color w:val="7A6040" w:themeColor="text2"/>
      <w:sz w:val="18"/>
      <w:szCs w:val="18"/>
    </w:rPr>
  </w:style>
  <w:style w:type="paragraph" w:styleId="TOC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TOC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TOC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TOC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TOC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TOC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TOC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TOC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TOC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TOCHeading">
    <w:name w:val="TOC Heading"/>
    <w:basedOn w:val="Normal"/>
    <w:next w:val="Normal"/>
    <w:uiPriority w:val="39"/>
    <w:semiHidden/>
    <w:unhideWhenUsed/>
    <w:qFormat/>
    <w:rsid w:val="002E74A4"/>
    <w:pPr>
      <w:keepNext/>
      <w:keepLines/>
      <w:spacing w:before="240" w:after="0"/>
    </w:pPr>
    <w:rPr>
      <w:rFonts w:asciiTheme="majorHAnsi" w:eastAsiaTheme="majorEastAsia" w:hAnsiTheme="majorHAnsi" w:cstheme="majorBidi"/>
      <w:color w:val="879141" w:themeColor="accent1" w:themeShade="BF"/>
      <w:sz w:val="32"/>
      <w:szCs w:val="32"/>
    </w:rPr>
  </w:style>
  <w:style w:type="paragraph" w:styleId="BlockTex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EndnoteText">
    <w:name w:val="endnote text"/>
    <w:basedOn w:val="Normal"/>
    <w:link w:val="End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21"/>
    <w:semiHidden/>
    <w:rsid w:val="00004865"/>
    <w:rPr>
      <w:sz w:val="16"/>
      <w:szCs w:val="20"/>
    </w:rPr>
  </w:style>
  <w:style w:type="character" w:styleId="EndnoteReference">
    <w:name w:val="endnote reference"/>
    <w:basedOn w:val="DefaultParagraphFont"/>
    <w:uiPriority w:val="21"/>
    <w:semiHidden/>
    <w:rsid w:val="009E4B94"/>
    <w:rPr>
      <w:vertAlign w:val="superscript"/>
    </w:rPr>
  </w:style>
  <w:style w:type="paragraph" w:styleId="FootnoteText">
    <w:name w:val="footnote text"/>
    <w:basedOn w:val="Normal"/>
    <w:link w:val="FootnoteTextChar"/>
    <w:uiPriority w:val="21"/>
    <w:semiHidden/>
    <w:rsid w:val="009E4B94"/>
    <w:pPr>
      <w:spacing w:after="120" w:line="240" w:lineRule="atLeast"/>
      <w:ind w:left="85" w:hanging="85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21"/>
    <w:semiHidden/>
    <w:rsid w:val="00004865"/>
    <w:rPr>
      <w:sz w:val="16"/>
      <w:szCs w:val="20"/>
    </w:rPr>
  </w:style>
  <w:style w:type="paragraph" w:styleId="ListBullet">
    <w:name w:val="List Bullet"/>
    <w:basedOn w:val="Normal"/>
    <w:uiPriority w:val="2"/>
    <w:rsid w:val="006B30A9"/>
    <w:pPr>
      <w:numPr>
        <w:numId w:val="5"/>
      </w:numPr>
      <w:contextualSpacing/>
    </w:pPr>
  </w:style>
  <w:style w:type="paragraph" w:styleId="ListNumber">
    <w:name w:val="List Number"/>
    <w:basedOn w:val="Normal"/>
    <w:uiPriority w:val="2"/>
    <w:rsid w:val="006B30A9"/>
    <w:pPr>
      <w:numPr>
        <w:numId w:val="10"/>
      </w:numPr>
      <w:contextualSpacing/>
    </w:pPr>
  </w:style>
  <w:style w:type="character" w:styleId="PageNumber">
    <w:name w:val="page number"/>
    <w:basedOn w:val="DefaultParagraphFont"/>
    <w:uiPriority w:val="21"/>
    <w:rsid w:val="00424709"/>
  </w:style>
  <w:style w:type="paragraph" w:customStyle="1" w:styleId="Template">
    <w:name w:val="Template"/>
    <w:uiPriority w:val="8"/>
    <w:rsid w:val="00722F2B"/>
    <w:pPr>
      <w:spacing w:line="170" w:lineRule="atLeast"/>
    </w:pPr>
    <w:rPr>
      <w:noProof/>
      <w:sz w:val="14"/>
    </w:rPr>
  </w:style>
  <w:style w:type="paragraph" w:customStyle="1" w:styleId="Template-Adresse">
    <w:name w:val="Template - Adresse"/>
    <w:basedOn w:val="Template"/>
    <w:uiPriority w:val="8"/>
    <w:semiHidden/>
    <w:rsid w:val="00897471"/>
    <w:pPr>
      <w:tabs>
        <w:tab w:val="left" w:pos="22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897471"/>
    <w:rPr>
      <w:b/>
    </w:rPr>
  </w:style>
  <w:style w:type="paragraph" w:styleId="TOAHeading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TableofFigures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Signature">
    <w:name w:val="Signature"/>
    <w:basedOn w:val="Normal"/>
    <w:link w:val="SignatureChar"/>
    <w:uiPriority w:val="99"/>
    <w:semiHidden/>
    <w:rsid w:val="00424709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04865"/>
  </w:style>
  <w:style w:type="character" w:styleId="PlaceholderText">
    <w:name w:val="Placeholder Text"/>
    <w:basedOn w:val="DefaultParagraphFon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F5594D"/>
    <w:pPr>
      <w:spacing w:before="40" w:after="4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Quote">
    <w:name w:val="Quote"/>
    <w:basedOn w:val="Normal"/>
    <w:next w:val="Normal"/>
    <w:link w:val="QuoteChar"/>
    <w:uiPriority w:val="29"/>
    <w:qFormat/>
    <w:rsid w:val="000B3D44"/>
    <w:pPr>
      <w:spacing w:before="20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B3D44"/>
    <w:rPr>
      <w:i/>
      <w:iCs/>
    </w:rPr>
  </w:style>
  <w:style w:type="character" w:styleId="BookTitle">
    <w:name w:val="Book Title"/>
    <w:basedOn w:val="DefaultParagraphFont"/>
    <w:uiPriority w:val="33"/>
    <w:qFormat/>
    <w:rsid w:val="000B3D44"/>
    <w:rPr>
      <w:b/>
      <w:bCs/>
      <w:i/>
      <w:iCs/>
      <w:spacing w:val="5"/>
    </w:rPr>
  </w:style>
  <w:style w:type="paragraph" w:styleId="TableofAuthorities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ent">
    <w:name w:val="Normal Indent"/>
    <w:basedOn w:val="Normal"/>
    <w:rsid w:val="005A28D4"/>
    <w:pPr>
      <w:ind w:left="1134"/>
    </w:pPr>
  </w:style>
  <w:style w:type="table" w:styleId="TableGrid">
    <w:name w:val="Table Grid"/>
    <w:basedOn w:val="Table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0C53D5"/>
    <w:pPr>
      <w:spacing w:after="260"/>
      <w:contextualSpacing/>
    </w:pPr>
    <w:rPr>
      <w:b/>
      <w:sz w:val="36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semiHidden/>
    <w:rsid w:val="00722F2B"/>
    <w:pPr>
      <w:spacing w:line="230" w:lineRule="atLeast"/>
    </w:pPr>
    <w:rPr>
      <w:sz w:val="17"/>
    </w:rPr>
  </w:style>
  <w:style w:type="character" w:styleId="Hyperlink">
    <w:name w:val="Hyperlink"/>
    <w:basedOn w:val="DefaultParagraphFont"/>
    <w:uiPriority w:val="21"/>
    <w:unhideWhenUsed/>
    <w:rsid w:val="0004455C"/>
    <w:rPr>
      <w:color w:val="0563C1" w:themeColor="hyperlink"/>
      <w:u w:val="single"/>
    </w:rPr>
  </w:style>
  <w:style w:type="paragraph" w:customStyle="1" w:styleId="Template-Department">
    <w:name w:val="Template - Department"/>
    <w:basedOn w:val="Template"/>
    <w:uiPriority w:val="8"/>
    <w:semiHidden/>
    <w:rsid w:val="005743F4"/>
    <w:rPr>
      <w:b/>
    </w:rPr>
  </w:style>
  <w:style w:type="paragraph" w:customStyle="1" w:styleId="Sender">
    <w:name w:val="Sender"/>
    <w:basedOn w:val="Normal"/>
    <w:uiPriority w:val="9"/>
    <w:semiHidden/>
    <w:rsid w:val="00A52688"/>
    <w:pPr>
      <w:keepNext/>
      <w:keepLines/>
    </w:pPr>
  </w:style>
  <w:style w:type="paragraph" w:customStyle="1" w:styleId="Sender-Name">
    <w:name w:val="Sender - Name"/>
    <w:basedOn w:val="Sender"/>
    <w:uiPriority w:val="9"/>
    <w:semiHidden/>
    <w:rsid w:val="00A52688"/>
    <w:rPr>
      <w:b/>
    </w:rPr>
  </w:style>
  <w:style w:type="paragraph" w:customStyle="1" w:styleId="Template-Departmentname">
    <w:name w:val="Template - Department name"/>
    <w:basedOn w:val="Template"/>
    <w:uiPriority w:val="8"/>
    <w:rsid w:val="00A57EB1"/>
  </w:style>
  <w:style w:type="character" w:styleId="Emphasis">
    <w:name w:val="Emphasis"/>
    <w:basedOn w:val="DefaultParagraphFont"/>
    <w:uiPriority w:val="20"/>
    <w:qFormat/>
    <w:rsid w:val="000B3D44"/>
    <w:rPr>
      <w:i/>
      <w:iCs/>
    </w:rPr>
  </w:style>
  <w:style w:type="paragraph" w:styleId="ListParagraph">
    <w:name w:val="List Paragraph"/>
    <w:basedOn w:val="Normal"/>
    <w:uiPriority w:val="34"/>
    <w:qFormat/>
    <w:rsid w:val="000B3D44"/>
    <w:pPr>
      <w:ind w:left="720"/>
      <w:contextualSpacing/>
    </w:pPr>
  </w:style>
  <w:style w:type="paragraph" w:customStyle="1" w:styleId="LANPage1">
    <w:name w:val="LAN_Page_1"/>
    <w:basedOn w:val="Normal"/>
    <w:link w:val="LANPage1Tegn"/>
    <w:qFormat/>
    <w:rsid w:val="00EF7481"/>
    <w:pPr>
      <w:spacing w:line="170" w:lineRule="atLeast"/>
    </w:pPr>
    <w:rPr>
      <w:sz w:val="14"/>
      <w:szCs w:val="14"/>
    </w:rPr>
  </w:style>
  <w:style w:type="character" w:customStyle="1" w:styleId="LANPage1Tegn">
    <w:name w:val="LAN_Page_1 Tegn"/>
    <w:basedOn w:val="DefaultParagraphFont"/>
    <w:link w:val="LANPage1"/>
    <w:rsid w:val="00EF7481"/>
    <w:rPr>
      <w:sz w:val="14"/>
      <w:szCs w:val="14"/>
    </w:rPr>
  </w:style>
  <w:style w:type="character" w:styleId="UnresolvedMention">
    <w:name w:val="Unresolved Mention"/>
    <w:basedOn w:val="DefaultParagraphFont"/>
    <w:uiPriority w:val="99"/>
    <w:semiHidden/>
    <w:unhideWhenUsed/>
    <w:rsid w:val="00EA3037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4B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4B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7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epicur@sdu.d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lt\AppData\Local\Temp\1\Templafy\WordVsto\Dokument%20kun%20med%20logo%20_%20document%20with%20logo.dotx" TargetMode="External"/></Relationships>
</file>

<file path=word/theme/theme1.xml><?xml version="1.0" encoding="utf-8"?>
<a:theme xmlns:a="http://schemas.openxmlformats.org/drawingml/2006/main" name="SDU">
  <a:themeElements>
    <a:clrScheme name="SDU">
      <a:dk1>
        <a:srgbClr val="000000"/>
      </a:dk1>
      <a:lt1>
        <a:sysClr val="window" lastClr="FFFFFF"/>
      </a:lt1>
      <a:dk2>
        <a:srgbClr val="7A6040"/>
      </a:dk2>
      <a:lt2>
        <a:srgbClr val="DDCBA4"/>
      </a:lt2>
      <a:accent1>
        <a:srgbClr val="AEB862"/>
      </a:accent1>
      <a:accent2>
        <a:srgbClr val="789D4A"/>
      </a:accent2>
      <a:accent3>
        <a:srgbClr val="F2C75C"/>
      </a:accent3>
      <a:accent4>
        <a:srgbClr val="E07E3C"/>
      </a:accent4>
      <a:accent5>
        <a:srgbClr val="E1BBB4"/>
      </a:accent5>
      <a:accent6>
        <a:srgbClr val="D05A57"/>
      </a:accent6>
      <a:hlink>
        <a:srgbClr val="0563C1"/>
      </a:hlink>
      <a:folHlink>
        <a:srgbClr val="954F72"/>
      </a:folHlink>
    </a:clrScheme>
    <a:fontScheme name="SDU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solidFill>
            <a:schemeClr val="accent1"/>
          </a:solidFill>
        </a:ln>
      </a:spPr>
      <a:bodyPr lIns="72000" tIns="72000" rIns="72000" bIns="72000" rtlCol="0" anchor="ctr"/>
      <a:lstStyle>
        <a:defPPr algn="ctr">
          <a:defRPr sz="1600" dirty="0" err="1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lIns="0" tIns="0" rIns="0" bIns="0" rtlCol="0">
        <a:spAutoFit/>
      </a:bodyPr>
      <a:lstStyle>
        <a:defPPr>
          <a:defRPr sz="1600" dirty="0" err="1"/>
        </a:defPPr>
      </a:lstStyle>
    </a:txDef>
  </a:objectDefaults>
  <a:extraClrSchemeLst/>
  <a:custClrLst>
    <a:custClr name="Grøn 1">
      <a:srgbClr val="4E5B31"/>
    </a:custClr>
    <a:custClr name="Grøn 2">
      <a:srgbClr val="789D4A"/>
    </a:custClr>
    <a:custClr name="Grøn 3">
      <a:srgbClr val="AEB862"/>
    </a:custClr>
    <a:custClr name="Grøn 4">
      <a:srgbClr val="EAE7B9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Orange 1">
      <a:srgbClr val="D38235"/>
    </a:custClr>
    <a:custClr name="Orange 2">
      <a:srgbClr val="E0A526"/>
    </a:custClr>
    <a:custClr name="Orange 3">
      <a:srgbClr val="EED484"/>
    </a:custClr>
    <a:custClr name="Orange 4">
      <a:srgbClr val="FCF0C4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Rød 1">
      <a:srgbClr val="862633"/>
    </a:custClr>
    <a:custClr name="Rød 2">
      <a:srgbClr val="D05A57"/>
    </a:custClr>
    <a:custClr name="Rød 3">
      <a:srgbClr val="E1BBB4"/>
    </a:custClr>
    <a:custClr name="Rød 4">
      <a:srgbClr val="F4E2DE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Brun 1">
      <a:srgbClr val="473729"/>
    </a:custClr>
    <a:custClr name="Brun 2">
      <a:srgbClr val="946037"/>
    </a:custClr>
    <a:custClr name="Brun 3">
      <a:srgbClr val="DDCBA4"/>
    </a:custClr>
    <a:custClr name="Brun 4">
      <a:srgbClr val="EFE5D1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Color has no name">
      <a:srgbClr val="FFFFFF"/>
    </a:custClr>
    <a:custClr name="Sort">
      <a:srgbClr val="000000"/>
    </a:custClr>
    <a:custClr name="Hvid">
      <a:srgbClr val="FFFFFF"/>
    </a:custClr>
  </a:custClrLst>
  <a:extLst>
    <a:ext uri="{05A4C25C-085E-4340-85A3-A5531E510DB2}">
      <thm15:themeFamily xmlns:thm15="http://schemas.microsoft.com/office/thememl/2012/main" name="SDU" id="{DE6ED73B-E157-4C0D-B072-864F00008F05}" vid="{42B93E90-1664-416E-ACDB-AE723854CF6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TemplafyFormConfiguration><![CDATA[{"formFields":[],"formDataEntries":[]}]]></TemplafyFormConfiguration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78BAA2FB4EC41B1AEDE3A2C5F4A50" ma:contentTypeVersion="4" ma:contentTypeDescription="Opret et nyt dokument." ma:contentTypeScope="" ma:versionID="124dd6b94abaa8f01576dec5afe474c5">
  <xsd:schema xmlns:xsd="http://www.w3.org/2001/XMLSchema" xmlns:xs="http://www.w3.org/2001/XMLSchema" xmlns:p="http://schemas.microsoft.com/office/2006/metadata/properties" xmlns:ns2="d29f572b-57ff-4a49-89da-3452baaab8a1" targetNamespace="http://schemas.microsoft.com/office/2006/metadata/properties" ma:root="true" ma:fieldsID="4bfcdb417f3554379417a961996a0b9d" ns2:_="">
    <xsd:import namespace="d29f572b-57ff-4a49-89da-3452baaab8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f572b-57ff-4a49-89da-3452baaab8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TemplafyTemplateConfiguration><![CDATA[{"elementsMetadata":[{"elementConfiguration":{"binding":"{{Translate(\"Page\")}}","promptAiService":false,"removeAndKeepContent":false,"disableUpdates":false,"type":"text"},"type":"richTextContentControl","id":"ce82df8b-c5fc-4cf9-9dcd-9a6b85b47a0e"},{"elementConfiguration":{"binding":"{{Translate(\"Page\")}}","promptAiService":false,"removeAndKeepContent":false,"disableUpdates":false,"type":"text"},"type":"richTextContentControl","id":"b50073b4-9838-4947-9793-daf875c7f32d"}],"transformationConfigurations":[],"templateName":"Dokument kun med logo / document with logo","templateDescription":"Tomt dokument kun med logo","enableDocumentContentUpdater":false,"version":"2.0"}]]></TemplafyTemplateConfiguratio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66AF52-DB0B-45ED-8365-314F683365E8}">
  <ds:schemaRefs/>
</ds:datastoreItem>
</file>

<file path=customXml/itemProps2.xml><?xml version="1.0" encoding="utf-8"?>
<ds:datastoreItem xmlns:ds="http://schemas.openxmlformats.org/officeDocument/2006/customXml" ds:itemID="{C6E81E6C-087A-48A5-ACE8-63BCF8D53C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1E8BECE-1CFA-4199-9687-6C4B1C79C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9f572b-57ff-4a49-89da-3452baaab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C9DCC7-9C36-434D-B103-E45A52C338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C34EFAB4-E454-4D96-80FA-CAD028181308}">
  <ds:schemaRefs/>
</ds:datastoreItem>
</file>

<file path=customXml/itemProps6.xml><?xml version="1.0" encoding="utf-8"?>
<ds:datastoreItem xmlns:ds="http://schemas.openxmlformats.org/officeDocument/2006/customXml" ds:itemID="{EFBDA280-B17D-4578-B9C0-44E38B8E14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kun med logo _ document with logo.dotx</Template>
  <TotalTime>0</TotalTime>
  <Pages>2</Pages>
  <Words>258</Words>
  <Characters>1577</Characters>
  <Application>Microsoft Office Word</Application>
  <DocSecurity>0</DocSecurity>
  <Lines>13</Lines>
  <Paragraphs>3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2026-01-27T10:41:00Z</dcterms:created>
  <dcterms:modified xsi:type="dcterms:W3CDTF">2026-01-27T10:41:00Z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sdu</vt:lpwstr>
  </property>
  <property fmtid="{D5CDD505-2E9C-101B-9397-08002B2CF9AE}" pid="3" name="TemplafyTemplateId">
    <vt:lpwstr>636336307610028425</vt:lpwstr>
  </property>
  <property fmtid="{D5CDD505-2E9C-101B-9397-08002B2CF9AE}" pid="4" name="TemplafyUserProfileId">
    <vt:lpwstr>637830416774065570</vt:lpwstr>
  </property>
  <property fmtid="{D5CDD505-2E9C-101B-9397-08002B2CF9AE}" pid="5" name="TemplafyLanguageCode">
    <vt:lpwstr>da-DK</vt:lpwstr>
  </property>
  <property fmtid="{D5CDD505-2E9C-101B-9397-08002B2CF9AE}" pid="6" name="TemplafyFromBlank">
    <vt:bool>false</vt:bool>
  </property>
  <property fmtid="{D5CDD505-2E9C-101B-9397-08002B2CF9AE}" pid="7" name="OfficeInstanceGUID">
    <vt:lpwstr>{C03CB307-85A0-4B6B-BA2C-B65D7F2917C8}</vt:lpwstr>
  </property>
  <property fmtid="{D5CDD505-2E9C-101B-9397-08002B2CF9AE}" pid="8" name="ContentTypeId">
    <vt:lpwstr>0x010100B3578BAA2FB4EC41B1AEDE3A2C5F4A50</vt:lpwstr>
  </property>
</Properties>
</file>