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BF6F" w14:textId="3642DC81" w:rsidR="731F044D" w:rsidRDefault="731F044D" w:rsidP="731F044D">
      <w:pPr>
        <w:pStyle w:val="Title"/>
        <w:jc w:val="center"/>
        <w:rPr>
          <w:sz w:val="64"/>
          <w:szCs w:val="64"/>
          <w:lang w:val="en-US"/>
        </w:rPr>
      </w:pPr>
    </w:p>
    <w:p w14:paraId="553D4FFA" w14:textId="77777777" w:rsidR="0011096D" w:rsidRDefault="0011096D" w:rsidP="0011096D">
      <w:pPr>
        <w:pStyle w:val="Title"/>
        <w:jc w:val="center"/>
        <w:rPr>
          <w:sz w:val="64"/>
          <w:szCs w:val="64"/>
          <w:lang w:val="en-US"/>
        </w:rPr>
      </w:pPr>
      <w:r w:rsidRPr="0011096D">
        <w:rPr>
          <w:sz w:val="64"/>
          <w:szCs w:val="64"/>
          <w:lang w:val="en-US"/>
        </w:rPr>
        <w:t xml:space="preserve">Development of EPICUR </w:t>
      </w:r>
    </w:p>
    <w:p w14:paraId="22AC7F98" w14:textId="59D1808C" w:rsidR="0011096D" w:rsidRPr="0011096D" w:rsidRDefault="0011096D" w:rsidP="0011096D">
      <w:pPr>
        <w:pStyle w:val="Title"/>
        <w:jc w:val="center"/>
        <w:rPr>
          <w:sz w:val="64"/>
          <w:szCs w:val="64"/>
          <w:lang w:val="en-US"/>
        </w:rPr>
      </w:pPr>
      <w:r w:rsidRPr="0011096D">
        <w:rPr>
          <w:sz w:val="64"/>
          <w:szCs w:val="64"/>
          <w:lang w:val="en-US"/>
        </w:rPr>
        <w:t>Learning Activities</w:t>
      </w:r>
    </w:p>
    <w:p w14:paraId="5BBC172A" w14:textId="77777777" w:rsidR="0011096D" w:rsidRPr="0011096D" w:rsidRDefault="0011096D" w:rsidP="0011096D">
      <w:pPr>
        <w:rPr>
          <w:lang w:val="en-US"/>
        </w:rPr>
      </w:pPr>
    </w:p>
    <w:p w14:paraId="220F61FE" w14:textId="77777777" w:rsidR="0011096D" w:rsidRDefault="0011096D" w:rsidP="0011096D">
      <w:pPr>
        <w:rPr>
          <w:lang w:val="en-US"/>
        </w:rPr>
      </w:pPr>
    </w:p>
    <w:p w14:paraId="5D31D429" w14:textId="1D7766DD" w:rsidR="0011096D" w:rsidRPr="0011096D" w:rsidRDefault="0011096D" w:rsidP="0011096D">
      <w:pPr>
        <w:pStyle w:val="Subtitle"/>
        <w:jc w:val="center"/>
        <w:rPr>
          <w:sz w:val="40"/>
          <w:szCs w:val="40"/>
          <w:lang w:val="en-US"/>
        </w:rPr>
      </w:pPr>
      <w:r w:rsidRPr="0011096D">
        <w:rPr>
          <w:sz w:val="40"/>
          <w:szCs w:val="40"/>
          <w:lang w:val="en-US"/>
        </w:rPr>
        <w:t>Letter of intent</w:t>
      </w:r>
    </w:p>
    <w:p w14:paraId="32026E30" w14:textId="500EA418" w:rsidR="0011096D" w:rsidRDefault="10CC8EAF" w:rsidP="0011096D">
      <w:pPr>
        <w:pStyle w:val="Subtitle"/>
        <w:jc w:val="center"/>
        <w:rPr>
          <w:sz w:val="40"/>
          <w:szCs w:val="40"/>
          <w:lang w:val="en-US"/>
        </w:rPr>
      </w:pPr>
      <w:r w:rsidRPr="256B35D3">
        <w:rPr>
          <w:sz w:val="40"/>
          <w:szCs w:val="40"/>
          <w:lang w:val="en-US"/>
        </w:rPr>
        <w:t>Autumn</w:t>
      </w:r>
      <w:r w:rsidR="30CD96C3" w:rsidRPr="256B35D3">
        <w:rPr>
          <w:sz w:val="40"/>
          <w:szCs w:val="40"/>
          <w:lang w:val="en-US"/>
        </w:rPr>
        <w:t xml:space="preserve"> </w:t>
      </w:r>
      <w:r w:rsidR="0011096D" w:rsidRPr="256B35D3">
        <w:rPr>
          <w:sz w:val="40"/>
          <w:szCs w:val="40"/>
          <w:lang w:val="en-US"/>
        </w:rPr>
        <w:t>202</w:t>
      </w:r>
      <w:r w:rsidR="7A69B16B" w:rsidRPr="256B35D3">
        <w:rPr>
          <w:sz w:val="40"/>
          <w:szCs w:val="40"/>
          <w:lang w:val="en-US"/>
        </w:rPr>
        <w:t>5</w:t>
      </w:r>
    </w:p>
    <w:p w14:paraId="17BD254F" w14:textId="77777777" w:rsidR="0011096D" w:rsidRPr="0011096D" w:rsidRDefault="0011096D" w:rsidP="0011096D">
      <w:pPr>
        <w:rPr>
          <w:lang w:val="en-US"/>
        </w:rPr>
      </w:pPr>
    </w:p>
    <w:p w14:paraId="4EA7B0CD" w14:textId="77777777" w:rsidR="0011096D" w:rsidRPr="0011096D" w:rsidRDefault="0011096D" w:rsidP="0011096D">
      <w:pPr>
        <w:rPr>
          <w:lang w:val="en-US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950"/>
        <w:gridCol w:w="3432"/>
        <w:gridCol w:w="4246"/>
      </w:tblGrid>
      <w:tr w:rsidR="0011096D" w14:paraId="1203B3EA" w14:textId="77777777" w:rsidTr="731F044D">
        <w:trPr>
          <w:trHeight w:val="300"/>
        </w:trPr>
        <w:tc>
          <w:tcPr>
            <w:tcW w:w="0" w:type="auto"/>
          </w:tcPr>
          <w:p w14:paraId="38505CC9" w14:textId="77777777" w:rsidR="00FD19BD" w:rsidRDefault="00FD19BD"/>
        </w:tc>
        <w:tc>
          <w:tcPr>
            <w:tcW w:w="3432" w:type="dxa"/>
          </w:tcPr>
          <w:p w14:paraId="08F26AFC" w14:textId="2BEDC6CE" w:rsidR="731F044D" w:rsidRDefault="731F044D" w:rsidP="731F044D">
            <w:pPr>
              <w:rPr>
                <w:b/>
                <w:bCs/>
                <w:sz w:val="26"/>
                <w:szCs w:val="26"/>
                <w:lang w:val="en-US"/>
              </w:rPr>
            </w:pPr>
          </w:p>
          <w:p w14:paraId="23BA56D1" w14:textId="039F4990" w:rsidR="2488A92E" w:rsidRDefault="2488A92E" w:rsidP="731F044D">
            <w:pPr>
              <w:rPr>
                <w:b/>
                <w:bCs/>
                <w:sz w:val="26"/>
                <w:szCs w:val="26"/>
                <w:lang w:val="en-US"/>
              </w:rPr>
            </w:pPr>
            <w:r w:rsidRPr="731F044D">
              <w:rPr>
                <w:b/>
                <w:bCs/>
                <w:sz w:val="26"/>
                <w:szCs w:val="26"/>
                <w:lang w:val="en-US"/>
              </w:rPr>
              <w:t>Course responsible</w:t>
            </w:r>
          </w:p>
          <w:p w14:paraId="65B53BBB" w14:textId="546370CF" w:rsidR="731F044D" w:rsidRDefault="731F044D" w:rsidP="731F044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246" w:type="dxa"/>
          </w:tcPr>
          <w:p w14:paraId="2E410C13" w14:textId="77777777" w:rsidR="0011096D" w:rsidRPr="0011096D" w:rsidRDefault="0011096D" w:rsidP="0011096D">
            <w:pPr>
              <w:rPr>
                <w:b/>
                <w:bCs/>
                <w:sz w:val="26"/>
                <w:szCs w:val="26"/>
                <w:lang w:val="en-US"/>
              </w:rPr>
            </w:pPr>
          </w:p>
          <w:p w14:paraId="0C90FF38" w14:textId="77777777" w:rsidR="0011096D" w:rsidRPr="0011096D" w:rsidRDefault="0011096D" w:rsidP="0011096D">
            <w:pPr>
              <w:rPr>
                <w:b/>
                <w:bCs/>
                <w:sz w:val="26"/>
                <w:szCs w:val="26"/>
                <w:lang w:val="en-US"/>
              </w:rPr>
            </w:pPr>
            <w:r w:rsidRPr="0011096D">
              <w:rPr>
                <w:b/>
                <w:bCs/>
                <w:sz w:val="26"/>
                <w:szCs w:val="26"/>
                <w:lang w:val="en-US"/>
              </w:rPr>
              <w:t xml:space="preserve">Head of Department / Study </w:t>
            </w:r>
            <w:proofErr w:type="spellStart"/>
            <w:r w:rsidRPr="0011096D">
              <w:rPr>
                <w:b/>
                <w:bCs/>
                <w:sz w:val="26"/>
                <w:szCs w:val="26"/>
                <w:lang w:val="en-US"/>
              </w:rPr>
              <w:t>programme</w:t>
            </w:r>
            <w:proofErr w:type="spellEnd"/>
          </w:p>
          <w:p w14:paraId="2EFBEEC4" w14:textId="761567EE" w:rsidR="0011096D" w:rsidRPr="0011096D" w:rsidRDefault="0011096D" w:rsidP="0011096D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11096D" w14:paraId="4E3FFB65" w14:textId="1CE708BC" w:rsidTr="731F044D">
        <w:trPr>
          <w:trHeight w:val="300"/>
        </w:trPr>
        <w:tc>
          <w:tcPr>
            <w:tcW w:w="1950" w:type="dxa"/>
          </w:tcPr>
          <w:p w14:paraId="0A04D742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  <w:p w14:paraId="404F0575" w14:textId="1B0781A2" w:rsidR="0011096D" w:rsidRPr="0011096D" w:rsidRDefault="0011096D" w:rsidP="0011096D">
            <w:pPr>
              <w:rPr>
                <w:b/>
                <w:bCs/>
                <w:sz w:val="26"/>
                <w:szCs w:val="26"/>
                <w:lang w:val="en-US"/>
              </w:rPr>
            </w:pPr>
            <w:r w:rsidRPr="0011096D">
              <w:rPr>
                <w:b/>
                <w:bCs/>
                <w:sz w:val="26"/>
                <w:szCs w:val="26"/>
                <w:lang w:val="en-US"/>
              </w:rPr>
              <w:t>Name</w:t>
            </w:r>
          </w:p>
          <w:p w14:paraId="61E42E3B" w14:textId="1208EB10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432" w:type="dxa"/>
          </w:tcPr>
          <w:p w14:paraId="09CE6687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246" w:type="dxa"/>
          </w:tcPr>
          <w:p w14:paraId="6646E0F2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</w:tr>
      <w:tr w:rsidR="0011096D" w14:paraId="06DB5F29" w14:textId="48309D26" w:rsidTr="731F044D">
        <w:trPr>
          <w:trHeight w:val="300"/>
        </w:trPr>
        <w:tc>
          <w:tcPr>
            <w:tcW w:w="1950" w:type="dxa"/>
          </w:tcPr>
          <w:p w14:paraId="240037F0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  <w:p w14:paraId="092074FD" w14:textId="76C2A350" w:rsidR="0011096D" w:rsidRPr="0011096D" w:rsidRDefault="0011096D" w:rsidP="0011096D">
            <w:pPr>
              <w:rPr>
                <w:b/>
                <w:bCs/>
                <w:sz w:val="26"/>
                <w:szCs w:val="26"/>
                <w:lang w:val="en-US"/>
              </w:rPr>
            </w:pPr>
            <w:r w:rsidRPr="0011096D">
              <w:rPr>
                <w:b/>
                <w:bCs/>
                <w:sz w:val="26"/>
                <w:szCs w:val="26"/>
                <w:lang w:val="en-US"/>
              </w:rPr>
              <w:t xml:space="preserve">Position </w:t>
            </w:r>
          </w:p>
          <w:p w14:paraId="079C2DEF" w14:textId="085DD1FE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432" w:type="dxa"/>
          </w:tcPr>
          <w:p w14:paraId="0D9ACDF1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246" w:type="dxa"/>
          </w:tcPr>
          <w:p w14:paraId="0C09909A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</w:tr>
      <w:tr w:rsidR="0011096D" w14:paraId="2EAF33AF" w14:textId="77777777" w:rsidTr="731F044D">
        <w:trPr>
          <w:trHeight w:val="300"/>
        </w:trPr>
        <w:tc>
          <w:tcPr>
            <w:tcW w:w="1950" w:type="dxa"/>
          </w:tcPr>
          <w:p w14:paraId="2ECA0EE9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  <w:p w14:paraId="29F79B24" w14:textId="376EC00A" w:rsidR="0011096D" w:rsidRPr="0011096D" w:rsidRDefault="0011096D" w:rsidP="0011096D">
            <w:pPr>
              <w:rPr>
                <w:b/>
                <w:bCs/>
                <w:sz w:val="26"/>
                <w:szCs w:val="26"/>
                <w:lang w:val="en-US"/>
              </w:rPr>
            </w:pPr>
            <w:r w:rsidRPr="0011096D">
              <w:rPr>
                <w:b/>
                <w:bCs/>
                <w:sz w:val="26"/>
                <w:szCs w:val="26"/>
                <w:lang w:val="en-US"/>
              </w:rPr>
              <w:t>Department</w:t>
            </w:r>
          </w:p>
          <w:p w14:paraId="6CC869A0" w14:textId="5C03412A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432" w:type="dxa"/>
          </w:tcPr>
          <w:p w14:paraId="5F89028E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246" w:type="dxa"/>
          </w:tcPr>
          <w:p w14:paraId="2633DCED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</w:tr>
      <w:tr w:rsidR="0011096D" w14:paraId="57DED0F9" w14:textId="77777777" w:rsidTr="731F044D">
        <w:trPr>
          <w:trHeight w:val="300"/>
        </w:trPr>
        <w:tc>
          <w:tcPr>
            <w:tcW w:w="1950" w:type="dxa"/>
          </w:tcPr>
          <w:p w14:paraId="1D36D9F7" w14:textId="77777777" w:rsid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  <w:p w14:paraId="260C8C56" w14:textId="194D0A70" w:rsidR="0011096D" w:rsidRPr="0011096D" w:rsidRDefault="6CB4F9A2" w:rsidP="0011096D">
            <w:pPr>
              <w:rPr>
                <w:b/>
                <w:bCs/>
                <w:sz w:val="26"/>
                <w:szCs w:val="26"/>
                <w:lang w:val="en-US"/>
              </w:rPr>
            </w:pPr>
            <w:r w:rsidRPr="731F044D">
              <w:rPr>
                <w:b/>
                <w:bCs/>
                <w:sz w:val="26"/>
                <w:szCs w:val="26"/>
                <w:lang w:val="en-US"/>
              </w:rPr>
              <w:t xml:space="preserve">Date &amp; </w:t>
            </w:r>
            <w:r w:rsidR="0011096D" w:rsidRPr="731F044D">
              <w:rPr>
                <w:b/>
                <w:bCs/>
                <w:sz w:val="26"/>
                <w:szCs w:val="26"/>
                <w:lang w:val="en-US"/>
              </w:rPr>
              <w:t>Signature</w:t>
            </w:r>
          </w:p>
          <w:p w14:paraId="085FBA6E" w14:textId="48C9A7A4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432" w:type="dxa"/>
          </w:tcPr>
          <w:p w14:paraId="5B7FCCF9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246" w:type="dxa"/>
          </w:tcPr>
          <w:p w14:paraId="50E76371" w14:textId="77777777" w:rsidR="0011096D" w:rsidRPr="0011096D" w:rsidRDefault="0011096D" w:rsidP="0011096D">
            <w:pPr>
              <w:rPr>
                <w:sz w:val="26"/>
                <w:szCs w:val="26"/>
                <w:lang w:val="en-US"/>
              </w:rPr>
            </w:pPr>
          </w:p>
        </w:tc>
      </w:tr>
    </w:tbl>
    <w:p w14:paraId="0A99041B" w14:textId="08B1EBC1" w:rsidR="004067CB" w:rsidRPr="0011096D" w:rsidRDefault="004067CB" w:rsidP="0011096D">
      <w:pPr>
        <w:rPr>
          <w:lang w:val="en-US"/>
        </w:rPr>
      </w:pPr>
    </w:p>
    <w:sectPr w:rsidR="004067CB" w:rsidRPr="0011096D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D4A7" w14:textId="77777777" w:rsidR="00552FD2" w:rsidRDefault="00552FD2" w:rsidP="00115E35">
      <w:pPr>
        <w:spacing w:after="0" w:line="240" w:lineRule="auto"/>
      </w:pPr>
      <w:r>
        <w:separator/>
      </w:r>
    </w:p>
  </w:endnote>
  <w:endnote w:type="continuationSeparator" w:id="0">
    <w:p w14:paraId="4439696F" w14:textId="77777777" w:rsidR="00552FD2" w:rsidRDefault="00552FD2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31F044D" w14:paraId="7DD2CB21" w14:textId="77777777" w:rsidTr="731F044D">
      <w:trPr>
        <w:trHeight w:val="300"/>
      </w:trPr>
      <w:tc>
        <w:tcPr>
          <w:tcW w:w="3210" w:type="dxa"/>
        </w:tcPr>
        <w:p w14:paraId="5D38B34A" w14:textId="229B6C05" w:rsidR="731F044D" w:rsidRDefault="731F044D" w:rsidP="731F044D">
          <w:pPr>
            <w:pStyle w:val="Header"/>
            <w:ind w:left="-115"/>
          </w:pPr>
        </w:p>
      </w:tc>
      <w:tc>
        <w:tcPr>
          <w:tcW w:w="3210" w:type="dxa"/>
        </w:tcPr>
        <w:p w14:paraId="42109821" w14:textId="46BED4E9" w:rsidR="731F044D" w:rsidRDefault="731F044D" w:rsidP="731F044D">
          <w:pPr>
            <w:pStyle w:val="Header"/>
            <w:jc w:val="center"/>
          </w:pPr>
        </w:p>
      </w:tc>
      <w:tc>
        <w:tcPr>
          <w:tcW w:w="3210" w:type="dxa"/>
        </w:tcPr>
        <w:p w14:paraId="7D5C9F79" w14:textId="5A693440" w:rsidR="731F044D" w:rsidRDefault="731F044D" w:rsidP="731F044D">
          <w:pPr>
            <w:pStyle w:val="Header"/>
            <w:ind w:right="-115"/>
            <w:jc w:val="right"/>
          </w:pPr>
        </w:p>
      </w:tc>
    </w:tr>
  </w:tbl>
  <w:p w14:paraId="4DEEA361" w14:textId="3CA0C2AD" w:rsidR="731F044D" w:rsidRDefault="731F044D" w:rsidP="731F0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8F9C" w14:textId="77777777" w:rsidR="00552FD2" w:rsidRDefault="00552FD2" w:rsidP="00115E35">
      <w:pPr>
        <w:spacing w:after="0" w:line="240" w:lineRule="auto"/>
      </w:pPr>
      <w:r>
        <w:separator/>
      </w:r>
    </w:p>
  </w:footnote>
  <w:footnote w:type="continuationSeparator" w:id="0">
    <w:p w14:paraId="45758F2A" w14:textId="77777777" w:rsidR="00552FD2" w:rsidRDefault="00552FD2" w:rsidP="0011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50F3" w14:textId="40FF7EA0" w:rsidR="00D22874" w:rsidRDefault="00D228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FBEBA0" wp14:editId="075A7491">
          <wp:simplePos x="0" y="0"/>
          <wp:positionH relativeFrom="column">
            <wp:posOffset>5290185</wp:posOffset>
          </wp:positionH>
          <wp:positionV relativeFrom="paragraph">
            <wp:posOffset>-30480</wp:posOffset>
          </wp:positionV>
          <wp:extent cx="1123950" cy="304800"/>
          <wp:effectExtent l="0" t="0" r="0" b="0"/>
          <wp:wrapTight wrapText="bothSides">
            <wp:wrapPolygon edited="0">
              <wp:start x="17573" y="0"/>
              <wp:lineTo x="0" y="0"/>
              <wp:lineTo x="0" y="20250"/>
              <wp:lineTo x="18671" y="20250"/>
              <wp:lineTo x="21234" y="13500"/>
              <wp:lineTo x="21234" y="12150"/>
              <wp:lineTo x="19769" y="0"/>
              <wp:lineTo x="17573" y="0"/>
            </wp:wrapPolygon>
          </wp:wrapTight>
          <wp:docPr id="11783683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6D"/>
    <w:rsid w:val="00033327"/>
    <w:rsid w:val="0003435D"/>
    <w:rsid w:val="0003486B"/>
    <w:rsid w:val="0011096D"/>
    <w:rsid w:val="00115E35"/>
    <w:rsid w:val="001502F1"/>
    <w:rsid w:val="00174AE2"/>
    <w:rsid w:val="002A1263"/>
    <w:rsid w:val="003C3083"/>
    <w:rsid w:val="004067CB"/>
    <w:rsid w:val="00430B62"/>
    <w:rsid w:val="00552FD2"/>
    <w:rsid w:val="00691EDE"/>
    <w:rsid w:val="006D56F4"/>
    <w:rsid w:val="00807DED"/>
    <w:rsid w:val="00931E05"/>
    <w:rsid w:val="00A72CF2"/>
    <w:rsid w:val="00BA13C9"/>
    <w:rsid w:val="00BE32A1"/>
    <w:rsid w:val="00D22874"/>
    <w:rsid w:val="00E87314"/>
    <w:rsid w:val="00EB458A"/>
    <w:rsid w:val="00EE1CD7"/>
    <w:rsid w:val="00F43E53"/>
    <w:rsid w:val="00FD19BD"/>
    <w:rsid w:val="04F5AAF4"/>
    <w:rsid w:val="10CC8EAF"/>
    <w:rsid w:val="199844C3"/>
    <w:rsid w:val="20472F65"/>
    <w:rsid w:val="2488A92E"/>
    <w:rsid w:val="256B35D3"/>
    <w:rsid w:val="2FD6F7AE"/>
    <w:rsid w:val="30CD96C3"/>
    <w:rsid w:val="6CB4F9A2"/>
    <w:rsid w:val="731F044D"/>
    <w:rsid w:val="7A69B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142CB"/>
  <w15:chartTrackingRefBased/>
  <w15:docId w15:val="{DEC7666F-09C0-415B-AF3D-252A622C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D7"/>
  </w:style>
  <w:style w:type="paragraph" w:styleId="Heading1">
    <w:name w:val="heading 1"/>
    <w:basedOn w:val="Normal"/>
    <w:next w:val="Normal"/>
    <w:link w:val="Heading1Char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E35"/>
  </w:style>
  <w:style w:type="paragraph" w:styleId="Footer">
    <w:name w:val="footer"/>
    <w:basedOn w:val="Normal"/>
    <w:link w:val="Foot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E35"/>
  </w:style>
  <w:style w:type="character" w:customStyle="1" w:styleId="Heading1Char">
    <w:name w:val="Heading 1 Char"/>
    <w:basedOn w:val="DefaultParagraphFont"/>
    <w:link w:val="Heading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1CD7"/>
    <w:rPr>
      <w:rFonts w:eastAsiaTheme="minorEastAsia"/>
      <w:spacing w:val="15"/>
    </w:rPr>
  </w:style>
  <w:style w:type="character" w:styleId="SubtleEmphasis">
    <w:name w:val="Subtle Emphasis"/>
    <w:basedOn w:val="DefaultParagraphFont"/>
    <w:uiPriority w:val="19"/>
    <w:qFormat/>
    <w:rsid w:val="00EE1CD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E1CD7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EE1CD7"/>
    <w:rPr>
      <w:i/>
      <w:iCs/>
    </w:rPr>
  </w:style>
  <w:style w:type="character" w:styleId="Strong">
    <w:name w:val="Strong"/>
    <w:basedOn w:val="DefaultParagraphFont"/>
    <w:uiPriority w:val="22"/>
    <w:qFormat/>
    <w:rsid w:val="00EE1C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1C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D7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E1CD7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EE1CD7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EE1CD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E1CD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109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1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t\AppData\Local\Temp\1\Templafy\WordVsto\cwgppws4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4.xml><?xml version="1.0" encoding="utf-8"?>
<TemplafyFormConfiguration><![CDATA[{"formFields":[],"formDataEntries":[]}]]></TemplafyForm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78BAA2FB4EC41B1AEDE3A2C5F4A50" ma:contentTypeVersion="4" ma:contentTypeDescription="Opret et nyt dokument." ma:contentTypeScope="" ma:versionID="124dd6b94abaa8f01576dec5afe474c5">
  <xsd:schema xmlns:xsd="http://www.w3.org/2001/XMLSchema" xmlns:xs="http://www.w3.org/2001/XMLSchema" xmlns:p="http://schemas.microsoft.com/office/2006/metadata/properties" xmlns:ns2="d29f572b-57ff-4a49-89da-3452baaab8a1" targetNamespace="http://schemas.microsoft.com/office/2006/metadata/properties" ma:root="true" ma:fieldsID="4bfcdb417f3554379417a961996a0b9d" ns2:_="">
    <xsd:import namespace="d29f572b-57ff-4a49-89da-3452baaab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f572b-57ff-4a49-89da-3452baaab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05DCE-D7C5-4A60-807E-7718E140F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C8493D-42D1-4634-8C67-56AAE3ADB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8C649-791A-43C6-B77A-F03E4A584C2B}">
  <ds:schemaRefs/>
</ds:datastoreItem>
</file>

<file path=customXml/itemProps4.xml><?xml version="1.0" encoding="utf-8"?>
<ds:datastoreItem xmlns:ds="http://schemas.openxmlformats.org/officeDocument/2006/customXml" ds:itemID="{4438C9D5-CA01-495F-81BB-547FFFD0DF0C}">
  <ds:schemaRefs/>
</ds:datastoreItem>
</file>

<file path=customXml/itemProps5.xml><?xml version="1.0" encoding="utf-8"?>
<ds:datastoreItem xmlns:ds="http://schemas.openxmlformats.org/officeDocument/2006/customXml" ds:itemID="{4EF36D4B-4830-4CFB-A4C0-9BC7E7CAF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f572b-57ff-4a49-89da-3452baaab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cwgppws4.dotx</Template>
  <TotalTime>0</TotalTime>
  <Pages>1</Pages>
  <Words>28</Words>
  <Characters>175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Thøstesen</dc:creator>
  <cp:keywords/>
  <dc:description/>
  <cp:lastModifiedBy>Peter Rahbek Elbrønd</cp:lastModifiedBy>
  <cp:revision>2</cp:revision>
  <dcterms:created xsi:type="dcterms:W3CDTF">2025-08-22T09:53:00Z</dcterms:created>
  <dcterms:modified xsi:type="dcterms:W3CDTF">2025-08-22T09:53:00Z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637830416774065570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  <property fmtid="{D5CDD505-2E9C-101B-9397-08002B2CF9AE}" pid="7" name="OfficeInstanceGUID">
    <vt:lpwstr>{A6311EB1-DD57-4086-98EF-3E09F8EE8326}</vt:lpwstr>
  </property>
  <property fmtid="{D5CDD505-2E9C-101B-9397-08002B2CF9AE}" pid="8" name="ContentTypeId">
    <vt:lpwstr>0x010100B3578BAA2FB4EC41B1AEDE3A2C5F4A50</vt:lpwstr>
  </property>
</Properties>
</file>