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pPr w:leftFromText="180" w:rightFromText="180" w:vertAnchor="page" w:horzAnchor="margin" w:tblpY="2071"/>
        <w:tblW w:w="6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4503"/>
      </w:tblGrid>
      <w:tr w:rsidR="000D17DA" w:rsidRPr="00203AAC" w14:paraId="24A2AEDB" w14:textId="77777777" w:rsidTr="004E0184">
        <w:trPr>
          <w:trHeight w:val="342"/>
        </w:trPr>
        <w:tc>
          <w:tcPr>
            <w:tcW w:w="2268" w:type="dxa"/>
            <w:shd w:val="clear" w:color="auto" w:fill="auto"/>
          </w:tcPr>
          <w:p w14:paraId="004E46E2" w14:textId="77777777" w:rsidR="000D17DA" w:rsidRPr="00BE2359" w:rsidRDefault="000D17DA" w:rsidP="003F0DBD">
            <w:pPr>
              <w:pStyle w:val="Sidehoved"/>
              <w:spacing w:before="60" w:after="6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E2359">
              <w:rPr>
                <w:rFonts w:ascii="Arial" w:hAnsi="Arial" w:cs="Arial"/>
                <w:color w:val="000000" w:themeColor="text1"/>
                <w:sz w:val="24"/>
                <w:szCs w:val="24"/>
              </w:rPr>
              <w:t>Projekttitel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601924846"/>
            <w:placeholder>
              <w:docPart w:val="7B7EE610D7B345478AA9C854C892E660"/>
            </w:placeholder>
            <w:temporary/>
            <w:showingPlcHdr/>
            <w:text/>
          </w:sdtPr>
          <w:sdtContent>
            <w:tc>
              <w:tcPr>
                <w:tcW w:w="4503" w:type="dxa"/>
                <w:shd w:val="clear" w:color="auto" w:fill="auto"/>
              </w:tcPr>
              <w:p w14:paraId="5601F862" w14:textId="5A29E582" w:rsidR="000D17DA" w:rsidRPr="00B21E25" w:rsidRDefault="00B21E25" w:rsidP="003F0DBD">
                <w:pPr>
                  <w:pStyle w:val="Sidehoved"/>
                  <w:spacing w:before="60" w:after="60" w:line="276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B81AC4">
                  <w:rPr>
                    <w:rStyle w:val="Pladsholdertekst"/>
                    <w:color w:val="747474"/>
                    <w:sz w:val="24"/>
                    <w:szCs w:val="24"/>
                  </w:rPr>
                  <w:t>[Tast projektets titel her]</w:t>
                </w:r>
              </w:p>
            </w:tc>
          </w:sdtContent>
        </w:sdt>
      </w:tr>
      <w:tr w:rsidR="000D17DA" w:rsidRPr="00203AAC" w14:paraId="7AC92A1B" w14:textId="77777777" w:rsidTr="004E0184">
        <w:trPr>
          <w:trHeight w:val="342"/>
        </w:trPr>
        <w:tc>
          <w:tcPr>
            <w:tcW w:w="2268" w:type="dxa"/>
            <w:shd w:val="clear" w:color="auto" w:fill="auto"/>
          </w:tcPr>
          <w:p w14:paraId="101AD4F6" w14:textId="77777777" w:rsidR="000D17DA" w:rsidRPr="00D74F95" w:rsidRDefault="000D17DA" w:rsidP="003F0DBD">
            <w:pPr>
              <w:pStyle w:val="Sidehoved"/>
              <w:spacing w:before="60" w:after="6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4F95">
              <w:rPr>
                <w:rFonts w:ascii="Arial" w:hAnsi="Arial" w:cs="Arial"/>
                <w:color w:val="000000" w:themeColor="text1"/>
                <w:sz w:val="24"/>
                <w:szCs w:val="24"/>
              </w:rPr>
              <w:t>Sagsnummer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63528460"/>
            <w:placeholder>
              <w:docPart w:val="0F804A7D76FF4BD5B49DC52856B53358"/>
            </w:placeholder>
            <w:showingPlcHdr/>
            <w:text/>
          </w:sdtPr>
          <w:sdtContent>
            <w:tc>
              <w:tcPr>
                <w:tcW w:w="4503" w:type="dxa"/>
                <w:shd w:val="clear" w:color="auto" w:fill="auto"/>
              </w:tcPr>
              <w:p w14:paraId="7068AD31" w14:textId="3D769E85" w:rsidR="000D17DA" w:rsidRPr="00342068" w:rsidRDefault="00342068" w:rsidP="003F0DBD">
                <w:pPr>
                  <w:pStyle w:val="Sidehoved"/>
                  <w:spacing w:before="60" w:after="60" w:line="276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B81AC4">
                  <w:rPr>
                    <w:rFonts w:ascii="Arial" w:hAnsi="Arial" w:cs="Arial"/>
                    <w:color w:val="747474"/>
                    <w:sz w:val="24"/>
                    <w:szCs w:val="24"/>
                  </w:rPr>
                  <w:t>[Tast dit sagsnummer her]</w:t>
                </w:r>
              </w:p>
            </w:tc>
          </w:sdtContent>
        </w:sdt>
      </w:tr>
      <w:tr w:rsidR="000D17DA" w:rsidRPr="00203AAC" w14:paraId="19136FBB" w14:textId="77777777" w:rsidTr="004E0184">
        <w:trPr>
          <w:trHeight w:val="342"/>
        </w:trPr>
        <w:tc>
          <w:tcPr>
            <w:tcW w:w="2268" w:type="dxa"/>
            <w:shd w:val="clear" w:color="auto" w:fill="auto"/>
          </w:tcPr>
          <w:p w14:paraId="12615103" w14:textId="77777777" w:rsidR="000D17DA" w:rsidRPr="00D74F95" w:rsidRDefault="000D17DA" w:rsidP="003F0DBD">
            <w:pPr>
              <w:pStyle w:val="Sidehoved"/>
              <w:spacing w:before="60" w:after="6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4F95">
              <w:rPr>
                <w:rFonts w:ascii="Arial" w:hAnsi="Arial" w:cs="Arial"/>
                <w:color w:val="000000" w:themeColor="text1"/>
                <w:sz w:val="24"/>
                <w:szCs w:val="24"/>
              </w:rPr>
              <w:t>Sidst redigeret af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390423773"/>
            <w:placeholder>
              <w:docPart w:val="B77B1C35A52B4B248CB6B437D3B194FC"/>
            </w:placeholder>
            <w:showingPlcHdr/>
            <w:text/>
          </w:sdtPr>
          <w:sdtContent>
            <w:tc>
              <w:tcPr>
                <w:tcW w:w="4503" w:type="dxa"/>
                <w:shd w:val="clear" w:color="auto" w:fill="auto"/>
              </w:tcPr>
              <w:p w14:paraId="3A6D95AA" w14:textId="6B413BC3" w:rsidR="000D17DA" w:rsidRPr="00342068" w:rsidRDefault="004E0184" w:rsidP="003F0DBD">
                <w:pPr>
                  <w:pStyle w:val="Sidehoved"/>
                  <w:spacing w:before="60" w:after="60" w:line="276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B81AC4">
                  <w:rPr>
                    <w:rFonts w:ascii="Arial" w:hAnsi="Arial" w:cs="Arial"/>
                    <w:color w:val="747474"/>
                    <w:sz w:val="24"/>
                    <w:szCs w:val="24"/>
                  </w:rPr>
                  <w:t>[Tast dit fulde navn her]</w:t>
                </w:r>
              </w:p>
            </w:tc>
          </w:sdtContent>
        </w:sdt>
      </w:tr>
      <w:tr w:rsidR="000D17DA" w:rsidRPr="00203AAC" w14:paraId="7660AD68" w14:textId="77777777" w:rsidTr="004E0184">
        <w:trPr>
          <w:trHeight w:val="342"/>
        </w:trPr>
        <w:tc>
          <w:tcPr>
            <w:tcW w:w="2268" w:type="dxa"/>
            <w:shd w:val="clear" w:color="auto" w:fill="auto"/>
          </w:tcPr>
          <w:p w14:paraId="19B20BAA" w14:textId="77777777" w:rsidR="000D17DA" w:rsidRPr="00BE2359" w:rsidRDefault="000D17DA" w:rsidP="003F0DBD">
            <w:pPr>
              <w:pStyle w:val="Sidehoved"/>
              <w:spacing w:before="60" w:after="6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E2359">
              <w:rPr>
                <w:rFonts w:ascii="Arial" w:hAnsi="Arial" w:cs="Arial"/>
                <w:color w:val="000000" w:themeColor="text1"/>
                <w:sz w:val="24"/>
                <w:szCs w:val="24"/>
              </w:rPr>
              <w:t>Sidst redigeret den</w:t>
            </w:r>
          </w:p>
        </w:tc>
        <w:sdt>
          <w:sdtPr>
            <w:rPr>
              <w:rFonts w:ascii="Arial" w:hAnsi="Arial" w:cs="Arial"/>
              <w:szCs w:val="24"/>
            </w:rPr>
            <w:id w:val="321239654"/>
            <w:placeholder>
              <w:docPart w:val="347CE472B637477B9C36A739838BA214"/>
            </w:placeholder>
            <w:showingPlcHdr/>
            <w:date>
              <w:dateFormat w:val="dd-MM-yyyy"/>
              <w:lid w:val="da-DK"/>
              <w:storeMappedDataAs w:val="dateTime"/>
              <w:calendar w:val="gregorian"/>
            </w:date>
          </w:sdtPr>
          <w:sdtContent>
            <w:tc>
              <w:tcPr>
                <w:tcW w:w="4503" w:type="dxa"/>
                <w:shd w:val="clear" w:color="auto" w:fill="auto"/>
              </w:tcPr>
              <w:p w14:paraId="5E762B1C" w14:textId="618C9D97" w:rsidR="000D17DA" w:rsidRPr="00342068" w:rsidRDefault="004E0184" w:rsidP="003F0DBD">
                <w:pPr>
                  <w:spacing w:before="60" w:after="60" w:line="276" w:lineRule="auto"/>
                  <w:rPr>
                    <w:rFonts w:ascii="Arial" w:hAnsi="Arial" w:cs="Arial"/>
                    <w:szCs w:val="24"/>
                  </w:rPr>
                </w:pPr>
                <w:r w:rsidRPr="00B81AC4">
                  <w:rPr>
                    <w:rFonts w:ascii="Arial" w:hAnsi="Arial" w:cs="Arial"/>
                    <w:color w:val="747474"/>
                    <w:szCs w:val="24"/>
                  </w:rPr>
                  <w:t>[T</w:t>
                </w:r>
                <w:r w:rsidRPr="00B81AC4">
                  <w:rPr>
                    <w:rStyle w:val="Pladsholdertekst"/>
                    <w:color w:val="747474"/>
                  </w:rPr>
                  <w:t>ryk for at angive en dato]</w:t>
                </w:r>
              </w:p>
            </w:tc>
          </w:sdtContent>
        </w:sdt>
      </w:tr>
    </w:tbl>
    <w:p w14:paraId="4392D973" w14:textId="77777777" w:rsidR="000D17DA" w:rsidRPr="00203AAC" w:rsidRDefault="000D17DA" w:rsidP="000D17DA">
      <w:pPr>
        <w:spacing w:after="0"/>
        <w:rPr>
          <w:sz w:val="20"/>
          <w:szCs w:val="20"/>
        </w:rPr>
      </w:pPr>
      <w:r w:rsidRPr="00203AAC">
        <w:rPr>
          <w:noProof/>
          <w:sz w:val="20"/>
          <w:szCs w:val="20"/>
          <w:lang w:eastAsia="da-DK"/>
        </w:rPr>
        <w:drawing>
          <wp:anchor distT="0" distB="0" distL="114300" distR="114300" simplePos="0" relativeHeight="251658240" behindDoc="0" locked="0" layoutInCell="1" allowOverlap="1" wp14:anchorId="79BAD7FE" wp14:editId="3941D34A">
            <wp:simplePos x="0" y="0"/>
            <wp:positionH relativeFrom="column">
              <wp:posOffset>60960</wp:posOffset>
            </wp:positionH>
            <wp:positionV relativeFrom="paragraph">
              <wp:posOffset>-528320</wp:posOffset>
            </wp:positionV>
            <wp:extent cx="1461135" cy="390525"/>
            <wp:effectExtent l="0" t="0" r="5715" b="9525"/>
            <wp:wrapNone/>
            <wp:docPr id="9" name="Billed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illed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113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3CBB73" w14:textId="77777777" w:rsidR="000D17DA" w:rsidRPr="00203AAC" w:rsidRDefault="000D17DA" w:rsidP="0004542B">
      <w:pPr>
        <w:pStyle w:val="Titel"/>
        <w:spacing w:after="480"/>
        <w:rPr>
          <w:sz w:val="96"/>
          <w:szCs w:val="96"/>
        </w:rPr>
      </w:pPr>
    </w:p>
    <w:p w14:paraId="2F6051C2" w14:textId="77777777" w:rsidR="00E32463" w:rsidRDefault="00E32463" w:rsidP="00E32463"/>
    <w:p w14:paraId="7E33A138" w14:textId="7451F011" w:rsidR="00572442" w:rsidRPr="000E1F94" w:rsidRDefault="003F3210" w:rsidP="00AA0A8E">
      <w:pPr>
        <w:pStyle w:val="Titel"/>
        <w:spacing w:before="1560" w:after="360"/>
        <w:rPr>
          <w:sz w:val="96"/>
          <w:szCs w:val="96"/>
        </w:rPr>
      </w:pPr>
      <w:r w:rsidRPr="00930898">
        <w:rPr>
          <w:sz w:val="96"/>
          <w:szCs w:val="96"/>
        </w:rPr>
        <w:t>Idéoplæg</w:t>
      </w:r>
    </w:p>
    <w:p w14:paraId="0B32800E" w14:textId="77777777" w:rsidR="00572442" w:rsidRPr="00A35E76" w:rsidRDefault="00572442" w:rsidP="00F77EA5">
      <w:pPr>
        <w:jc w:val="both"/>
        <w:rPr>
          <w:rFonts w:ascii="Arial" w:hAnsi="Arial" w:cs="Arial"/>
          <w:color w:val="000000" w:themeColor="text1"/>
        </w:rPr>
      </w:pPr>
      <w:r w:rsidRPr="00A35E76">
        <w:rPr>
          <w:rFonts w:ascii="Arial" w:hAnsi="Arial" w:cs="Arial"/>
          <w:color w:val="000000" w:themeColor="text1"/>
        </w:rPr>
        <w:t>Denne skabelon er en del af SDU’s projektmodel.</w:t>
      </w:r>
    </w:p>
    <w:p w14:paraId="2B6759D3" w14:textId="77777777" w:rsidR="00572442" w:rsidRPr="00A35E76" w:rsidRDefault="00572442" w:rsidP="00F77EA5">
      <w:pPr>
        <w:jc w:val="both"/>
        <w:rPr>
          <w:rFonts w:ascii="Arial" w:hAnsi="Arial" w:cs="Arial"/>
        </w:rPr>
      </w:pPr>
      <w:r w:rsidRPr="00A35E76">
        <w:rPr>
          <w:rFonts w:ascii="Arial" w:hAnsi="Arial" w:cs="Arial"/>
        </w:rPr>
        <w:t>Formålet med Idéoplægget er at beskrive projektets idé for beslutningstager</w:t>
      </w:r>
      <w:r>
        <w:rPr>
          <w:rFonts w:ascii="Arial" w:hAnsi="Arial" w:cs="Arial"/>
        </w:rPr>
        <w:t>e</w:t>
      </w:r>
      <w:r w:rsidRPr="00A35E76">
        <w:rPr>
          <w:rFonts w:ascii="Arial" w:hAnsi="Arial" w:cs="Arial"/>
        </w:rPr>
        <w:t>. Idéoplægget er resultatet af den idémodning, der har fundet sted i projektets Idéfase.</w:t>
      </w:r>
    </w:p>
    <w:p w14:paraId="37842B12" w14:textId="46A2551D" w:rsidR="00D03FFD" w:rsidRDefault="00572442" w:rsidP="00F77EA5">
      <w:pPr>
        <w:jc w:val="both"/>
        <w:rPr>
          <w:rFonts w:ascii="Arial" w:hAnsi="Arial" w:cs="Arial"/>
        </w:rPr>
      </w:pPr>
      <w:r w:rsidRPr="00A35E76">
        <w:rPr>
          <w:rFonts w:ascii="Arial" w:hAnsi="Arial" w:cs="Arial"/>
        </w:rPr>
        <w:t>Hvis projektet skal indgå i universitetets Digitaliseringsportefølje, skal Idéoplægget også bruges til at få godkendt projektets idé d</w:t>
      </w:r>
      <w:r w:rsidR="000C37FB">
        <w:rPr>
          <w:rFonts w:ascii="Arial" w:hAnsi="Arial" w:cs="Arial"/>
        </w:rPr>
        <w:t>é</w:t>
      </w:r>
      <w:r w:rsidRPr="00A35E76">
        <w:rPr>
          <w:rFonts w:ascii="Arial" w:hAnsi="Arial" w:cs="Arial"/>
        </w:rPr>
        <w:t>r, så projektet kan få faglig feedback og tildelt ressourcer</w:t>
      </w:r>
      <w:r>
        <w:rPr>
          <w:rFonts w:ascii="Arial" w:hAnsi="Arial" w:cs="Arial"/>
        </w:rPr>
        <w:t xml:space="preserve"> til Analysefasen</w:t>
      </w:r>
      <w:r w:rsidRPr="00A35E76">
        <w:rPr>
          <w:rFonts w:ascii="Arial" w:hAnsi="Arial" w:cs="Arial"/>
        </w:rPr>
        <w:t>.</w:t>
      </w:r>
    </w:p>
    <w:p w14:paraId="5CA816D2" w14:textId="77777777" w:rsidR="00D03FFD" w:rsidRDefault="00D03FFD">
      <w:pPr>
        <w:spacing w:after="8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33B57C0" w14:textId="77777777" w:rsidR="0039425D" w:rsidRDefault="0039425D" w:rsidP="00F77EA5">
      <w:pPr>
        <w:jc w:val="both"/>
        <w:rPr>
          <w:rFonts w:ascii="Arial" w:hAnsi="Arial" w:cs="Arial"/>
        </w:rPr>
      </w:pPr>
    </w:p>
    <w:p w14:paraId="461A3457" w14:textId="7D6F7714" w:rsidR="002E4D22" w:rsidRDefault="002E4D22" w:rsidP="002E4D22">
      <w:pPr>
        <w:spacing w:before="120"/>
        <w:rPr>
          <w:b/>
          <w:bCs/>
          <w:sz w:val="32"/>
          <w:szCs w:val="28"/>
        </w:rPr>
      </w:pPr>
      <w:r w:rsidRPr="00AA7FAD">
        <w:rPr>
          <w:b/>
          <w:bCs/>
          <w:sz w:val="32"/>
          <w:szCs w:val="28"/>
        </w:rPr>
        <w:t>Læsevejledning</w:t>
      </w:r>
    </w:p>
    <w:p w14:paraId="7656C8CA" w14:textId="77777777" w:rsidR="002E4D22" w:rsidRDefault="002E4D22" w:rsidP="002E4D22">
      <w:pPr>
        <w:spacing w:after="360"/>
        <w:jc w:val="both"/>
      </w:pPr>
      <w:r>
        <w:t>Følgende vejledning giver en kort introduktion til, hvordan du bedst muligt læser og udfylder dokumentet.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663"/>
        <w:gridCol w:w="4945"/>
      </w:tblGrid>
      <w:tr w:rsidR="002E4D22" w14:paraId="6803D48D" w14:textId="77777777" w:rsidTr="179C041A">
        <w:tc>
          <w:tcPr>
            <w:tcW w:w="4673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7A61EFC1" w14:textId="77777777" w:rsidR="002E4D22" w:rsidRPr="00FB73F7" w:rsidRDefault="002E4D22" w:rsidP="00452888">
            <w:pPr>
              <w:spacing w:before="120" w:after="120"/>
              <w:jc w:val="both"/>
              <w:rPr>
                <w:b/>
                <w:bCs/>
              </w:rPr>
            </w:pPr>
            <w:r w:rsidRPr="00FB73F7">
              <w:rPr>
                <w:b/>
                <w:bCs/>
              </w:rPr>
              <w:t>Eksempel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4955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A37C16B" w14:textId="77777777" w:rsidR="002E4D22" w:rsidRPr="00FB73F7" w:rsidRDefault="002E4D22" w:rsidP="00452888">
            <w:pPr>
              <w:spacing w:before="120" w:after="120"/>
              <w:jc w:val="both"/>
              <w:rPr>
                <w:b/>
                <w:bCs/>
              </w:rPr>
            </w:pPr>
            <w:r w:rsidRPr="00FB73F7">
              <w:rPr>
                <w:b/>
                <w:bCs/>
              </w:rPr>
              <w:t>Forklaring</w:t>
            </w:r>
          </w:p>
        </w:tc>
      </w:tr>
      <w:tr w:rsidR="002E4D22" w14:paraId="5D54F56F" w14:textId="77777777" w:rsidTr="179C041A">
        <w:tc>
          <w:tcPr>
            <w:tcW w:w="4673" w:type="dxa"/>
            <w:tcBorders>
              <w:left w:val="single" w:sz="12" w:space="0" w:color="auto"/>
              <w:bottom w:val="single" w:sz="12" w:space="0" w:color="auto"/>
            </w:tcBorders>
          </w:tcPr>
          <w:p w14:paraId="75FE0547" w14:textId="77777777" w:rsidR="002E4D22" w:rsidRPr="00B81AC4" w:rsidRDefault="002E4D22" w:rsidP="00452888">
            <w:pPr>
              <w:spacing w:before="120" w:after="360"/>
              <w:rPr>
                <w:color w:val="747474"/>
                <w:szCs w:val="24"/>
              </w:rPr>
            </w:pPr>
            <w:r w:rsidRPr="00B81AC4">
              <w:rPr>
                <w:color w:val="747474"/>
                <w:szCs w:val="24"/>
              </w:rPr>
              <w:t>[Tekst i firkantede parenteser]</w:t>
            </w:r>
          </w:p>
        </w:tc>
        <w:tc>
          <w:tcPr>
            <w:tcW w:w="4955" w:type="dxa"/>
            <w:tcBorders>
              <w:bottom w:val="single" w:sz="12" w:space="0" w:color="auto"/>
              <w:right w:val="single" w:sz="12" w:space="0" w:color="auto"/>
            </w:tcBorders>
          </w:tcPr>
          <w:p w14:paraId="15D022D3" w14:textId="77777777" w:rsidR="00671907" w:rsidRDefault="002E4D22" w:rsidP="00452888">
            <w:pPr>
              <w:spacing w:before="120" w:after="120"/>
              <w:rPr>
                <w:szCs w:val="24"/>
              </w:rPr>
            </w:pPr>
            <w:r w:rsidRPr="00621351">
              <w:rPr>
                <w:szCs w:val="24"/>
              </w:rPr>
              <w:t>Her udfylder du relevante informationer. Tekst i parenteser slettes automatisk, når du udfylder afsnittet. Hvis du vil beholde teksten, mens du udfylder</w:t>
            </w:r>
            <w:r w:rsidR="00DD1774" w:rsidRPr="00621351">
              <w:rPr>
                <w:szCs w:val="24"/>
              </w:rPr>
              <w:t xml:space="preserve"> afsnittet</w:t>
            </w:r>
            <w:r w:rsidRPr="00621351">
              <w:rPr>
                <w:szCs w:val="24"/>
              </w:rPr>
              <w:t xml:space="preserve">, kan du stille dig efter parentesen </w:t>
            </w:r>
            <w:r w:rsidRPr="00621351">
              <w:rPr>
                <w:b/>
                <w:bCs/>
                <w:szCs w:val="24"/>
              </w:rPr>
              <w:t xml:space="preserve">] </w:t>
            </w:r>
            <w:r w:rsidRPr="00621351">
              <w:rPr>
                <w:szCs w:val="24"/>
              </w:rPr>
              <w:t>og skrive her.</w:t>
            </w:r>
            <w:r w:rsidR="00BF1E7E" w:rsidRPr="00621351">
              <w:rPr>
                <w:szCs w:val="24"/>
              </w:rPr>
              <w:t xml:space="preserve"> </w:t>
            </w:r>
          </w:p>
          <w:p w14:paraId="6CD4B352" w14:textId="1B06EE25" w:rsidR="00671907" w:rsidRDefault="00671907" w:rsidP="00671907">
            <w:pPr>
              <w:spacing w:before="120" w:after="120"/>
            </w:pPr>
            <w:r w:rsidRPr="179C041A">
              <w:rPr>
                <w:b/>
                <w:bCs/>
              </w:rPr>
              <w:t>Tip</w:t>
            </w:r>
            <w:r>
              <w:t xml:space="preserve">: Klik på </w:t>
            </w:r>
            <w:r w:rsidR="05AA59CD">
              <w:t>[</w:t>
            </w:r>
            <w:r>
              <w:t>teksten</w:t>
            </w:r>
            <w:r w:rsidR="5539FB19">
              <w:t>]</w:t>
            </w:r>
            <w:r>
              <w:t xml:space="preserve"> og tryk på højre piletast. </w:t>
            </w:r>
          </w:p>
          <w:p w14:paraId="2D1D6FC0" w14:textId="73970546" w:rsidR="002E4D22" w:rsidRPr="00621351" w:rsidRDefault="00671907" w:rsidP="00671907">
            <w:pPr>
              <w:spacing w:before="120" w:after="120"/>
              <w:rPr>
                <w:szCs w:val="24"/>
              </w:rPr>
            </w:pPr>
            <w:r w:rsidRPr="00621351">
              <w:rPr>
                <w:szCs w:val="24"/>
              </w:rPr>
              <w:t>Al grå tekst slettes, når dokumentet er færdigt udfyldt.</w:t>
            </w:r>
          </w:p>
        </w:tc>
      </w:tr>
    </w:tbl>
    <w:p w14:paraId="4E891F16" w14:textId="77777777" w:rsidR="00BE6019" w:rsidRDefault="0042054C" w:rsidP="0042054C">
      <w:pPr>
        <w:spacing w:before="360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Har du spørgsmål til skabelonen </w:t>
      </w:r>
      <w:r w:rsidR="00BE6019">
        <w:rPr>
          <w:rFonts w:cstheme="minorHAnsi"/>
          <w:szCs w:val="24"/>
        </w:rPr>
        <w:t xml:space="preserve">eller forslag til forbedringer? </w:t>
      </w:r>
    </w:p>
    <w:p w14:paraId="1F91CD24" w14:textId="14AC0006" w:rsidR="0054775C" w:rsidRDefault="00BE6019" w:rsidP="0042054C">
      <w:pPr>
        <w:spacing w:before="360"/>
        <w:rPr>
          <w:rStyle w:val="Hyperlink"/>
          <w:rFonts w:cstheme="minorHAnsi"/>
          <w:szCs w:val="24"/>
        </w:rPr>
      </w:pPr>
      <w:r>
        <w:rPr>
          <w:rFonts w:cstheme="minorHAnsi"/>
          <w:szCs w:val="24"/>
        </w:rPr>
        <w:t xml:space="preserve">Skriv til </w:t>
      </w:r>
      <w:hyperlink r:id="rId14" w:history="1">
        <w:r w:rsidRPr="004B3839">
          <w:rPr>
            <w:rStyle w:val="Hyperlink"/>
            <w:rFonts w:cstheme="minorHAnsi"/>
            <w:szCs w:val="24"/>
          </w:rPr>
          <w:t>projekter@sdu.dk</w:t>
        </w:r>
      </w:hyperlink>
    </w:p>
    <w:p w14:paraId="25899B61" w14:textId="77777777" w:rsidR="0054775C" w:rsidRDefault="0054775C">
      <w:pPr>
        <w:spacing w:after="80"/>
        <w:rPr>
          <w:rStyle w:val="Hyperlink"/>
          <w:rFonts w:cstheme="minorHAnsi"/>
          <w:szCs w:val="24"/>
        </w:rPr>
      </w:pPr>
      <w:r>
        <w:rPr>
          <w:rStyle w:val="Hyperlink"/>
          <w:rFonts w:cstheme="minorHAnsi"/>
          <w:szCs w:val="24"/>
        </w:rPr>
        <w:br w:type="page"/>
      </w:r>
    </w:p>
    <w:p w14:paraId="308BAA6B" w14:textId="2594599D" w:rsidR="006C22AE" w:rsidRPr="006C22AE" w:rsidRDefault="006C22AE" w:rsidP="00D000B4">
      <w:pPr>
        <w:pStyle w:val="Indholdsfortegnelse1"/>
        <w:tabs>
          <w:tab w:val="right" w:leader="dot" w:pos="9628"/>
        </w:tabs>
        <w:spacing w:after="360"/>
        <w:rPr>
          <w:rStyle w:val="Hyperlink"/>
          <w:color w:val="auto"/>
          <w:sz w:val="32"/>
          <w:szCs w:val="32"/>
          <w:u w:val="none"/>
        </w:rPr>
      </w:pPr>
      <w:r w:rsidRPr="006C22AE">
        <w:rPr>
          <w:rStyle w:val="Hyperlink"/>
          <w:color w:val="auto"/>
          <w:sz w:val="32"/>
          <w:szCs w:val="32"/>
          <w:u w:val="none"/>
        </w:rPr>
        <w:lastRenderedPageBreak/>
        <w:t>Indhold</w:t>
      </w:r>
    </w:p>
    <w:p w14:paraId="6AF8A364" w14:textId="2E6D3ED0" w:rsidR="00880D17" w:rsidRPr="00335036" w:rsidRDefault="0038699D">
      <w:pPr>
        <w:pStyle w:val="Indholdsfortegnelse1"/>
        <w:tabs>
          <w:tab w:val="right" w:leader="dot" w:pos="9628"/>
        </w:tabs>
        <w:rPr>
          <w:rFonts w:eastAsiaTheme="minorEastAsia" w:cstheme="minorBidi"/>
          <w:b w:val="0"/>
          <w:kern w:val="2"/>
          <w:sz w:val="22"/>
          <w:szCs w:val="22"/>
          <w:lang w:eastAsia="da-DK"/>
          <w14:ligatures w14:val="standardContextual"/>
        </w:rPr>
      </w:pPr>
      <w:r w:rsidRPr="00880D17">
        <w:rPr>
          <w:rStyle w:val="Hyperlink"/>
          <w:b w:val="0"/>
          <w:bCs w:val="0"/>
          <w:sz w:val="24"/>
          <w:szCs w:val="24"/>
        </w:rPr>
        <w:fldChar w:fldCharType="begin"/>
      </w:r>
      <w:r w:rsidRPr="00880D17">
        <w:rPr>
          <w:rStyle w:val="Hyperlink"/>
          <w:b w:val="0"/>
          <w:bCs w:val="0"/>
          <w:sz w:val="24"/>
          <w:szCs w:val="24"/>
        </w:rPr>
        <w:instrText xml:space="preserve"> TOC \o "1-2" \h \z \u </w:instrText>
      </w:r>
      <w:r w:rsidRPr="00880D17">
        <w:rPr>
          <w:rStyle w:val="Hyperlink"/>
          <w:b w:val="0"/>
          <w:bCs w:val="0"/>
          <w:sz w:val="24"/>
          <w:szCs w:val="24"/>
        </w:rPr>
        <w:fldChar w:fldCharType="separate"/>
      </w:r>
      <w:hyperlink w:anchor="_Toc190784364" w:history="1">
        <w:r w:rsidR="00880D17" w:rsidRPr="00335036">
          <w:rPr>
            <w:rStyle w:val="Hyperlink"/>
            <w:b w:val="0"/>
            <w:sz w:val="22"/>
            <w:szCs w:val="22"/>
          </w:rPr>
          <w:t>1. Projektejer og projektleder</w:t>
        </w:r>
        <w:r w:rsidR="00880D17" w:rsidRPr="00335036">
          <w:rPr>
            <w:b w:val="0"/>
            <w:webHidden/>
            <w:sz w:val="22"/>
            <w:szCs w:val="22"/>
          </w:rPr>
          <w:tab/>
        </w:r>
        <w:r w:rsidR="00880D17" w:rsidRPr="00335036">
          <w:rPr>
            <w:b w:val="0"/>
            <w:webHidden/>
            <w:sz w:val="22"/>
            <w:szCs w:val="22"/>
          </w:rPr>
          <w:fldChar w:fldCharType="begin"/>
        </w:r>
        <w:r w:rsidR="00880D17" w:rsidRPr="00335036">
          <w:rPr>
            <w:b w:val="0"/>
            <w:webHidden/>
            <w:sz w:val="22"/>
            <w:szCs w:val="22"/>
          </w:rPr>
          <w:instrText xml:space="preserve"> PAGEREF _Toc190784364 \h </w:instrText>
        </w:r>
        <w:r w:rsidR="00880D17" w:rsidRPr="00335036">
          <w:rPr>
            <w:b w:val="0"/>
            <w:webHidden/>
            <w:sz w:val="22"/>
            <w:szCs w:val="22"/>
          </w:rPr>
        </w:r>
        <w:r w:rsidR="00880D17" w:rsidRPr="00335036">
          <w:rPr>
            <w:b w:val="0"/>
            <w:webHidden/>
            <w:sz w:val="22"/>
            <w:szCs w:val="22"/>
          </w:rPr>
          <w:fldChar w:fldCharType="separate"/>
        </w:r>
        <w:r w:rsidR="00A17EFB" w:rsidRPr="00335036">
          <w:rPr>
            <w:b w:val="0"/>
            <w:webHidden/>
            <w:sz w:val="22"/>
            <w:szCs w:val="22"/>
          </w:rPr>
          <w:t>4</w:t>
        </w:r>
        <w:r w:rsidR="00880D17" w:rsidRPr="00335036">
          <w:rPr>
            <w:b w:val="0"/>
            <w:webHidden/>
            <w:sz w:val="22"/>
            <w:szCs w:val="22"/>
          </w:rPr>
          <w:fldChar w:fldCharType="end"/>
        </w:r>
      </w:hyperlink>
    </w:p>
    <w:p w14:paraId="5FA12F1C" w14:textId="77B61F97" w:rsidR="00880D17" w:rsidRPr="00335036" w:rsidRDefault="00880D17">
      <w:pPr>
        <w:pStyle w:val="Indholdsfortegnelse1"/>
        <w:tabs>
          <w:tab w:val="right" w:leader="dot" w:pos="9628"/>
        </w:tabs>
        <w:rPr>
          <w:rFonts w:eastAsiaTheme="minorEastAsia" w:cstheme="minorBidi"/>
          <w:b w:val="0"/>
          <w:kern w:val="2"/>
          <w:sz w:val="22"/>
          <w:szCs w:val="22"/>
          <w:lang w:eastAsia="da-DK"/>
          <w14:ligatures w14:val="standardContextual"/>
        </w:rPr>
      </w:pPr>
      <w:hyperlink w:anchor="_Toc190784365" w:history="1">
        <w:r w:rsidRPr="00335036">
          <w:rPr>
            <w:rStyle w:val="Hyperlink"/>
            <w:b w:val="0"/>
            <w:sz w:val="22"/>
            <w:szCs w:val="22"/>
          </w:rPr>
          <w:t>2. Projektets formål</w:t>
        </w:r>
        <w:r w:rsidRPr="00335036">
          <w:rPr>
            <w:b w:val="0"/>
            <w:webHidden/>
            <w:sz w:val="22"/>
            <w:szCs w:val="22"/>
          </w:rPr>
          <w:tab/>
        </w:r>
        <w:r w:rsidRPr="00335036">
          <w:rPr>
            <w:b w:val="0"/>
            <w:webHidden/>
            <w:sz w:val="22"/>
            <w:szCs w:val="22"/>
          </w:rPr>
          <w:fldChar w:fldCharType="begin"/>
        </w:r>
        <w:r w:rsidRPr="00335036">
          <w:rPr>
            <w:b w:val="0"/>
            <w:webHidden/>
            <w:sz w:val="22"/>
            <w:szCs w:val="22"/>
          </w:rPr>
          <w:instrText xml:space="preserve"> PAGEREF _Toc190784365 \h </w:instrText>
        </w:r>
        <w:r w:rsidRPr="00335036">
          <w:rPr>
            <w:b w:val="0"/>
            <w:webHidden/>
            <w:sz w:val="22"/>
            <w:szCs w:val="22"/>
          </w:rPr>
        </w:r>
        <w:r w:rsidRPr="00335036">
          <w:rPr>
            <w:b w:val="0"/>
            <w:webHidden/>
            <w:sz w:val="22"/>
            <w:szCs w:val="22"/>
          </w:rPr>
          <w:fldChar w:fldCharType="separate"/>
        </w:r>
        <w:r w:rsidR="00A17EFB" w:rsidRPr="00335036">
          <w:rPr>
            <w:b w:val="0"/>
            <w:webHidden/>
            <w:sz w:val="22"/>
            <w:szCs w:val="22"/>
          </w:rPr>
          <w:t>4</w:t>
        </w:r>
        <w:r w:rsidRPr="00335036">
          <w:rPr>
            <w:b w:val="0"/>
            <w:webHidden/>
            <w:sz w:val="22"/>
            <w:szCs w:val="22"/>
          </w:rPr>
          <w:fldChar w:fldCharType="end"/>
        </w:r>
      </w:hyperlink>
    </w:p>
    <w:p w14:paraId="459921B5" w14:textId="78172DC5" w:rsidR="00880D17" w:rsidRPr="00335036" w:rsidRDefault="00880D17">
      <w:pPr>
        <w:pStyle w:val="Indholdsfortegnelse1"/>
        <w:tabs>
          <w:tab w:val="right" w:leader="dot" w:pos="9628"/>
        </w:tabs>
        <w:rPr>
          <w:rFonts w:eastAsiaTheme="minorEastAsia" w:cstheme="minorBidi"/>
          <w:b w:val="0"/>
          <w:kern w:val="2"/>
          <w:sz w:val="22"/>
          <w:szCs w:val="22"/>
          <w:lang w:eastAsia="da-DK"/>
          <w14:ligatures w14:val="standardContextual"/>
        </w:rPr>
      </w:pPr>
      <w:hyperlink w:anchor="_Toc190784366" w:history="1">
        <w:r w:rsidRPr="00335036">
          <w:rPr>
            <w:rStyle w:val="Hyperlink"/>
            <w:b w:val="0"/>
            <w:sz w:val="22"/>
            <w:szCs w:val="22"/>
          </w:rPr>
          <w:t>3. Projektets interessenter</w:t>
        </w:r>
        <w:r w:rsidRPr="00335036">
          <w:rPr>
            <w:b w:val="0"/>
            <w:webHidden/>
            <w:sz w:val="22"/>
            <w:szCs w:val="22"/>
          </w:rPr>
          <w:tab/>
        </w:r>
        <w:r w:rsidRPr="00335036">
          <w:rPr>
            <w:b w:val="0"/>
            <w:webHidden/>
            <w:sz w:val="22"/>
            <w:szCs w:val="22"/>
          </w:rPr>
          <w:fldChar w:fldCharType="begin"/>
        </w:r>
        <w:r w:rsidRPr="00335036">
          <w:rPr>
            <w:b w:val="0"/>
            <w:webHidden/>
            <w:sz w:val="22"/>
            <w:szCs w:val="22"/>
          </w:rPr>
          <w:instrText xml:space="preserve"> PAGEREF _Toc190784366 \h </w:instrText>
        </w:r>
        <w:r w:rsidRPr="00335036">
          <w:rPr>
            <w:b w:val="0"/>
            <w:webHidden/>
            <w:sz w:val="22"/>
            <w:szCs w:val="22"/>
          </w:rPr>
        </w:r>
        <w:r w:rsidRPr="00335036">
          <w:rPr>
            <w:b w:val="0"/>
            <w:webHidden/>
            <w:sz w:val="22"/>
            <w:szCs w:val="22"/>
          </w:rPr>
          <w:fldChar w:fldCharType="separate"/>
        </w:r>
        <w:r w:rsidR="00A17EFB" w:rsidRPr="00335036">
          <w:rPr>
            <w:b w:val="0"/>
            <w:webHidden/>
            <w:sz w:val="22"/>
            <w:szCs w:val="22"/>
          </w:rPr>
          <w:t>4</w:t>
        </w:r>
        <w:r w:rsidRPr="00335036">
          <w:rPr>
            <w:b w:val="0"/>
            <w:webHidden/>
            <w:sz w:val="22"/>
            <w:szCs w:val="22"/>
          </w:rPr>
          <w:fldChar w:fldCharType="end"/>
        </w:r>
      </w:hyperlink>
    </w:p>
    <w:p w14:paraId="1EAF031C" w14:textId="40D200A2" w:rsidR="00880D17" w:rsidRPr="00335036" w:rsidRDefault="00880D17">
      <w:pPr>
        <w:pStyle w:val="Indholdsfortegnelse1"/>
        <w:tabs>
          <w:tab w:val="right" w:leader="dot" w:pos="9628"/>
        </w:tabs>
        <w:rPr>
          <w:rFonts w:eastAsiaTheme="minorEastAsia" w:cstheme="minorBidi"/>
          <w:b w:val="0"/>
          <w:kern w:val="2"/>
          <w:sz w:val="22"/>
          <w:szCs w:val="22"/>
          <w:lang w:eastAsia="da-DK"/>
          <w14:ligatures w14:val="standardContextual"/>
        </w:rPr>
      </w:pPr>
      <w:hyperlink w:anchor="_Toc190784367" w:history="1">
        <w:r w:rsidRPr="00335036">
          <w:rPr>
            <w:rStyle w:val="Hyperlink"/>
            <w:b w:val="0"/>
            <w:sz w:val="22"/>
            <w:szCs w:val="22"/>
          </w:rPr>
          <w:t>4. Forventede effekter</w:t>
        </w:r>
        <w:r w:rsidRPr="00335036">
          <w:rPr>
            <w:b w:val="0"/>
            <w:webHidden/>
            <w:sz w:val="22"/>
            <w:szCs w:val="22"/>
          </w:rPr>
          <w:tab/>
        </w:r>
        <w:r w:rsidRPr="00335036">
          <w:rPr>
            <w:b w:val="0"/>
            <w:webHidden/>
            <w:sz w:val="22"/>
            <w:szCs w:val="22"/>
          </w:rPr>
          <w:fldChar w:fldCharType="begin"/>
        </w:r>
        <w:r w:rsidRPr="00335036">
          <w:rPr>
            <w:b w:val="0"/>
            <w:webHidden/>
            <w:sz w:val="22"/>
            <w:szCs w:val="22"/>
          </w:rPr>
          <w:instrText xml:space="preserve"> PAGEREF _Toc190784367 \h </w:instrText>
        </w:r>
        <w:r w:rsidRPr="00335036">
          <w:rPr>
            <w:b w:val="0"/>
            <w:webHidden/>
            <w:sz w:val="22"/>
            <w:szCs w:val="22"/>
          </w:rPr>
        </w:r>
        <w:r w:rsidRPr="00335036">
          <w:rPr>
            <w:b w:val="0"/>
            <w:webHidden/>
            <w:sz w:val="22"/>
            <w:szCs w:val="22"/>
          </w:rPr>
          <w:fldChar w:fldCharType="separate"/>
        </w:r>
        <w:r w:rsidR="00A17EFB" w:rsidRPr="00335036">
          <w:rPr>
            <w:b w:val="0"/>
            <w:webHidden/>
            <w:sz w:val="22"/>
            <w:szCs w:val="22"/>
          </w:rPr>
          <w:t>4</w:t>
        </w:r>
        <w:r w:rsidRPr="00335036">
          <w:rPr>
            <w:b w:val="0"/>
            <w:webHidden/>
            <w:sz w:val="22"/>
            <w:szCs w:val="22"/>
          </w:rPr>
          <w:fldChar w:fldCharType="end"/>
        </w:r>
      </w:hyperlink>
    </w:p>
    <w:p w14:paraId="3B17014B" w14:textId="6162BAEA" w:rsidR="00880D17" w:rsidRPr="00335036" w:rsidRDefault="00880D17">
      <w:pPr>
        <w:pStyle w:val="Indholdsfortegnelse1"/>
        <w:tabs>
          <w:tab w:val="right" w:leader="dot" w:pos="9628"/>
        </w:tabs>
        <w:rPr>
          <w:rFonts w:eastAsiaTheme="minorEastAsia" w:cstheme="minorBidi"/>
          <w:b w:val="0"/>
          <w:kern w:val="2"/>
          <w:sz w:val="22"/>
          <w:szCs w:val="22"/>
          <w:lang w:eastAsia="da-DK"/>
          <w14:ligatures w14:val="standardContextual"/>
        </w:rPr>
      </w:pPr>
      <w:hyperlink w:anchor="_Toc190784368" w:history="1">
        <w:r w:rsidRPr="00335036">
          <w:rPr>
            <w:rStyle w:val="Hyperlink"/>
            <w:b w:val="0"/>
            <w:sz w:val="22"/>
            <w:szCs w:val="22"/>
          </w:rPr>
          <w:t>5. Forventet hovedleverance</w:t>
        </w:r>
        <w:r w:rsidRPr="00335036">
          <w:rPr>
            <w:b w:val="0"/>
            <w:webHidden/>
            <w:sz w:val="22"/>
            <w:szCs w:val="22"/>
          </w:rPr>
          <w:tab/>
        </w:r>
        <w:r w:rsidRPr="00335036">
          <w:rPr>
            <w:b w:val="0"/>
            <w:webHidden/>
            <w:sz w:val="22"/>
            <w:szCs w:val="22"/>
          </w:rPr>
          <w:fldChar w:fldCharType="begin"/>
        </w:r>
        <w:r w:rsidRPr="00335036">
          <w:rPr>
            <w:b w:val="0"/>
            <w:webHidden/>
            <w:sz w:val="22"/>
            <w:szCs w:val="22"/>
          </w:rPr>
          <w:instrText xml:space="preserve"> PAGEREF _Toc190784368 \h </w:instrText>
        </w:r>
        <w:r w:rsidRPr="00335036">
          <w:rPr>
            <w:b w:val="0"/>
            <w:webHidden/>
            <w:sz w:val="22"/>
            <w:szCs w:val="22"/>
          </w:rPr>
        </w:r>
        <w:r w:rsidRPr="00335036">
          <w:rPr>
            <w:b w:val="0"/>
            <w:webHidden/>
            <w:sz w:val="22"/>
            <w:szCs w:val="22"/>
          </w:rPr>
          <w:fldChar w:fldCharType="separate"/>
        </w:r>
        <w:r w:rsidR="00A17EFB" w:rsidRPr="00335036">
          <w:rPr>
            <w:b w:val="0"/>
            <w:webHidden/>
            <w:sz w:val="22"/>
            <w:szCs w:val="22"/>
          </w:rPr>
          <w:t>4</w:t>
        </w:r>
        <w:r w:rsidRPr="00335036">
          <w:rPr>
            <w:b w:val="0"/>
            <w:webHidden/>
            <w:sz w:val="22"/>
            <w:szCs w:val="22"/>
          </w:rPr>
          <w:fldChar w:fldCharType="end"/>
        </w:r>
      </w:hyperlink>
    </w:p>
    <w:p w14:paraId="7C9975F4" w14:textId="30567B6B" w:rsidR="00880D17" w:rsidRPr="00335036" w:rsidRDefault="00880D17">
      <w:pPr>
        <w:pStyle w:val="Indholdsfortegnelse1"/>
        <w:tabs>
          <w:tab w:val="right" w:leader="dot" w:pos="9628"/>
        </w:tabs>
        <w:rPr>
          <w:rFonts w:eastAsiaTheme="minorEastAsia" w:cstheme="minorBidi"/>
          <w:b w:val="0"/>
          <w:kern w:val="2"/>
          <w:sz w:val="22"/>
          <w:szCs w:val="22"/>
          <w:lang w:eastAsia="da-DK"/>
          <w14:ligatures w14:val="standardContextual"/>
        </w:rPr>
      </w:pPr>
      <w:hyperlink w:anchor="_Toc190784369" w:history="1">
        <w:r w:rsidRPr="00335036">
          <w:rPr>
            <w:rStyle w:val="Hyperlink"/>
            <w:b w:val="0"/>
            <w:sz w:val="22"/>
            <w:szCs w:val="22"/>
          </w:rPr>
          <w:t>6. Ønsket projektperiode</w:t>
        </w:r>
        <w:r w:rsidRPr="00335036">
          <w:rPr>
            <w:b w:val="0"/>
            <w:webHidden/>
            <w:sz w:val="22"/>
            <w:szCs w:val="22"/>
          </w:rPr>
          <w:tab/>
        </w:r>
        <w:r w:rsidRPr="00335036">
          <w:rPr>
            <w:b w:val="0"/>
            <w:webHidden/>
            <w:sz w:val="22"/>
            <w:szCs w:val="22"/>
          </w:rPr>
          <w:fldChar w:fldCharType="begin"/>
        </w:r>
        <w:r w:rsidRPr="00335036">
          <w:rPr>
            <w:b w:val="0"/>
            <w:webHidden/>
            <w:sz w:val="22"/>
            <w:szCs w:val="22"/>
          </w:rPr>
          <w:instrText xml:space="preserve"> PAGEREF _Toc190784369 \h </w:instrText>
        </w:r>
        <w:r w:rsidRPr="00335036">
          <w:rPr>
            <w:b w:val="0"/>
            <w:webHidden/>
            <w:sz w:val="22"/>
            <w:szCs w:val="22"/>
          </w:rPr>
        </w:r>
        <w:r w:rsidRPr="00335036">
          <w:rPr>
            <w:b w:val="0"/>
            <w:webHidden/>
            <w:sz w:val="22"/>
            <w:szCs w:val="22"/>
          </w:rPr>
          <w:fldChar w:fldCharType="separate"/>
        </w:r>
        <w:r w:rsidR="00A17EFB" w:rsidRPr="00335036">
          <w:rPr>
            <w:b w:val="0"/>
            <w:webHidden/>
            <w:sz w:val="22"/>
            <w:szCs w:val="22"/>
          </w:rPr>
          <w:t>5</w:t>
        </w:r>
        <w:r w:rsidRPr="00335036">
          <w:rPr>
            <w:b w:val="0"/>
            <w:webHidden/>
            <w:sz w:val="22"/>
            <w:szCs w:val="22"/>
          </w:rPr>
          <w:fldChar w:fldCharType="end"/>
        </w:r>
      </w:hyperlink>
    </w:p>
    <w:p w14:paraId="264F1E6F" w14:textId="5AF6257E" w:rsidR="00880D17" w:rsidRPr="00335036" w:rsidRDefault="00880D17">
      <w:pPr>
        <w:pStyle w:val="Indholdsfortegnelse1"/>
        <w:tabs>
          <w:tab w:val="right" w:leader="dot" w:pos="9628"/>
        </w:tabs>
        <w:rPr>
          <w:rFonts w:eastAsiaTheme="minorEastAsia" w:cstheme="minorBidi"/>
          <w:b w:val="0"/>
          <w:kern w:val="2"/>
          <w:sz w:val="22"/>
          <w:szCs w:val="22"/>
          <w:lang w:eastAsia="da-DK"/>
          <w14:ligatures w14:val="standardContextual"/>
        </w:rPr>
      </w:pPr>
      <w:hyperlink w:anchor="_Toc190784370" w:history="1">
        <w:r w:rsidRPr="00335036">
          <w:rPr>
            <w:rStyle w:val="Hyperlink"/>
            <w:b w:val="0"/>
            <w:sz w:val="22"/>
            <w:szCs w:val="22"/>
          </w:rPr>
          <w:t>7. Ønsker til ressourcepersoner</w:t>
        </w:r>
        <w:r w:rsidRPr="00335036">
          <w:rPr>
            <w:b w:val="0"/>
            <w:webHidden/>
            <w:sz w:val="22"/>
            <w:szCs w:val="22"/>
          </w:rPr>
          <w:tab/>
        </w:r>
        <w:r w:rsidRPr="00335036">
          <w:rPr>
            <w:b w:val="0"/>
            <w:webHidden/>
            <w:sz w:val="22"/>
            <w:szCs w:val="22"/>
          </w:rPr>
          <w:fldChar w:fldCharType="begin"/>
        </w:r>
        <w:r w:rsidRPr="00335036">
          <w:rPr>
            <w:b w:val="0"/>
            <w:webHidden/>
            <w:sz w:val="22"/>
            <w:szCs w:val="22"/>
          </w:rPr>
          <w:instrText xml:space="preserve"> PAGEREF _Toc190784370 \h </w:instrText>
        </w:r>
        <w:r w:rsidRPr="00335036">
          <w:rPr>
            <w:b w:val="0"/>
            <w:webHidden/>
            <w:sz w:val="22"/>
            <w:szCs w:val="22"/>
          </w:rPr>
        </w:r>
        <w:r w:rsidRPr="00335036">
          <w:rPr>
            <w:b w:val="0"/>
            <w:webHidden/>
            <w:sz w:val="22"/>
            <w:szCs w:val="22"/>
          </w:rPr>
          <w:fldChar w:fldCharType="separate"/>
        </w:r>
        <w:r w:rsidR="00A17EFB" w:rsidRPr="00335036">
          <w:rPr>
            <w:b w:val="0"/>
            <w:webHidden/>
            <w:sz w:val="22"/>
            <w:szCs w:val="22"/>
          </w:rPr>
          <w:t>5</w:t>
        </w:r>
        <w:r w:rsidRPr="00335036">
          <w:rPr>
            <w:b w:val="0"/>
            <w:webHidden/>
            <w:sz w:val="22"/>
            <w:szCs w:val="22"/>
          </w:rPr>
          <w:fldChar w:fldCharType="end"/>
        </w:r>
      </w:hyperlink>
    </w:p>
    <w:p w14:paraId="444F477D" w14:textId="1B61E709" w:rsidR="00880D17" w:rsidRPr="00335036" w:rsidRDefault="00880D17">
      <w:pPr>
        <w:pStyle w:val="Indholdsfortegnelse1"/>
        <w:tabs>
          <w:tab w:val="right" w:leader="dot" w:pos="9628"/>
        </w:tabs>
        <w:rPr>
          <w:rFonts w:eastAsiaTheme="minorEastAsia" w:cstheme="minorBidi"/>
          <w:b w:val="0"/>
          <w:kern w:val="2"/>
          <w:sz w:val="22"/>
          <w:szCs w:val="22"/>
          <w:lang w:eastAsia="da-DK"/>
          <w14:ligatures w14:val="standardContextual"/>
        </w:rPr>
      </w:pPr>
      <w:hyperlink w:anchor="_Toc190784371" w:history="1">
        <w:r w:rsidRPr="00335036">
          <w:rPr>
            <w:rStyle w:val="Hyperlink"/>
            <w:b w:val="0"/>
            <w:sz w:val="22"/>
            <w:szCs w:val="22"/>
          </w:rPr>
          <w:t>8. Økonomi</w:t>
        </w:r>
        <w:r w:rsidRPr="00335036">
          <w:rPr>
            <w:b w:val="0"/>
            <w:webHidden/>
            <w:sz w:val="22"/>
            <w:szCs w:val="22"/>
          </w:rPr>
          <w:tab/>
        </w:r>
        <w:r w:rsidRPr="00335036">
          <w:rPr>
            <w:b w:val="0"/>
            <w:webHidden/>
            <w:sz w:val="22"/>
            <w:szCs w:val="22"/>
          </w:rPr>
          <w:fldChar w:fldCharType="begin"/>
        </w:r>
        <w:r w:rsidRPr="00335036">
          <w:rPr>
            <w:b w:val="0"/>
            <w:webHidden/>
            <w:sz w:val="22"/>
            <w:szCs w:val="22"/>
          </w:rPr>
          <w:instrText xml:space="preserve"> PAGEREF _Toc190784371 \h </w:instrText>
        </w:r>
        <w:r w:rsidRPr="00335036">
          <w:rPr>
            <w:b w:val="0"/>
            <w:webHidden/>
            <w:sz w:val="22"/>
            <w:szCs w:val="22"/>
          </w:rPr>
        </w:r>
        <w:r w:rsidRPr="00335036">
          <w:rPr>
            <w:b w:val="0"/>
            <w:webHidden/>
            <w:sz w:val="22"/>
            <w:szCs w:val="22"/>
          </w:rPr>
          <w:fldChar w:fldCharType="separate"/>
        </w:r>
        <w:r w:rsidR="00A17EFB" w:rsidRPr="00335036">
          <w:rPr>
            <w:b w:val="0"/>
            <w:webHidden/>
            <w:sz w:val="22"/>
            <w:szCs w:val="22"/>
          </w:rPr>
          <w:t>5</w:t>
        </w:r>
        <w:r w:rsidRPr="00335036">
          <w:rPr>
            <w:b w:val="0"/>
            <w:webHidden/>
            <w:sz w:val="22"/>
            <w:szCs w:val="22"/>
          </w:rPr>
          <w:fldChar w:fldCharType="end"/>
        </w:r>
      </w:hyperlink>
    </w:p>
    <w:p w14:paraId="307664F9" w14:textId="6746A50A" w:rsidR="00880D17" w:rsidRPr="00335036" w:rsidRDefault="00880D17">
      <w:pPr>
        <w:pStyle w:val="Indholdsfortegnelse1"/>
        <w:tabs>
          <w:tab w:val="right" w:leader="dot" w:pos="9628"/>
        </w:tabs>
        <w:rPr>
          <w:rFonts w:eastAsiaTheme="minorEastAsia" w:cstheme="minorBidi"/>
          <w:b w:val="0"/>
          <w:kern w:val="2"/>
          <w:sz w:val="22"/>
          <w:szCs w:val="22"/>
          <w:lang w:eastAsia="da-DK"/>
          <w14:ligatures w14:val="standardContextual"/>
        </w:rPr>
      </w:pPr>
      <w:hyperlink w:anchor="_Toc190784372" w:history="1">
        <w:r w:rsidRPr="00335036">
          <w:rPr>
            <w:rStyle w:val="Hyperlink"/>
            <w:b w:val="0"/>
            <w:sz w:val="22"/>
            <w:szCs w:val="22"/>
          </w:rPr>
          <w:t>9. Informationssikkerhed</w:t>
        </w:r>
        <w:r w:rsidRPr="00335036">
          <w:rPr>
            <w:b w:val="0"/>
            <w:webHidden/>
            <w:sz w:val="22"/>
            <w:szCs w:val="22"/>
          </w:rPr>
          <w:tab/>
        </w:r>
        <w:r w:rsidRPr="00335036">
          <w:rPr>
            <w:b w:val="0"/>
            <w:webHidden/>
            <w:sz w:val="22"/>
            <w:szCs w:val="22"/>
          </w:rPr>
          <w:fldChar w:fldCharType="begin"/>
        </w:r>
        <w:r w:rsidRPr="00335036">
          <w:rPr>
            <w:b w:val="0"/>
            <w:webHidden/>
            <w:sz w:val="22"/>
            <w:szCs w:val="22"/>
          </w:rPr>
          <w:instrText xml:space="preserve"> PAGEREF _Toc190784372 \h </w:instrText>
        </w:r>
        <w:r w:rsidRPr="00335036">
          <w:rPr>
            <w:b w:val="0"/>
            <w:webHidden/>
            <w:sz w:val="22"/>
            <w:szCs w:val="22"/>
          </w:rPr>
        </w:r>
        <w:r w:rsidRPr="00335036">
          <w:rPr>
            <w:b w:val="0"/>
            <w:webHidden/>
            <w:sz w:val="22"/>
            <w:szCs w:val="22"/>
          </w:rPr>
          <w:fldChar w:fldCharType="separate"/>
        </w:r>
        <w:r w:rsidR="00A17EFB" w:rsidRPr="00335036">
          <w:rPr>
            <w:b w:val="0"/>
            <w:webHidden/>
            <w:sz w:val="22"/>
            <w:szCs w:val="22"/>
          </w:rPr>
          <w:t>6</w:t>
        </w:r>
        <w:r w:rsidRPr="00335036">
          <w:rPr>
            <w:b w:val="0"/>
            <w:webHidden/>
            <w:sz w:val="22"/>
            <w:szCs w:val="22"/>
          </w:rPr>
          <w:fldChar w:fldCharType="end"/>
        </w:r>
      </w:hyperlink>
    </w:p>
    <w:p w14:paraId="490C60C6" w14:textId="1032B6C7" w:rsidR="00880D17" w:rsidRPr="00335036" w:rsidRDefault="00880D17">
      <w:pPr>
        <w:pStyle w:val="Indholdsfortegnelse2"/>
        <w:tabs>
          <w:tab w:val="right" w:leader="dot" w:pos="9628"/>
        </w:tabs>
        <w:rPr>
          <w:rFonts w:eastAsiaTheme="minorEastAsia" w:cstheme="minorBidi"/>
          <w:i w:val="0"/>
          <w:kern w:val="2"/>
          <w:sz w:val="22"/>
          <w:szCs w:val="22"/>
          <w:lang w:eastAsia="da-DK"/>
          <w14:ligatures w14:val="standardContextual"/>
        </w:rPr>
      </w:pPr>
      <w:hyperlink w:anchor="_Toc190784373" w:history="1">
        <w:r w:rsidRPr="00335036">
          <w:rPr>
            <w:rStyle w:val="Hyperlink"/>
            <w:sz w:val="22"/>
            <w:szCs w:val="22"/>
          </w:rPr>
          <w:t>9.1 Hvordan skal data klassificeres?</w:t>
        </w:r>
        <w:r w:rsidRPr="00335036">
          <w:rPr>
            <w:webHidden/>
            <w:sz w:val="22"/>
            <w:szCs w:val="22"/>
          </w:rPr>
          <w:tab/>
        </w:r>
        <w:r w:rsidRPr="00335036">
          <w:rPr>
            <w:webHidden/>
            <w:sz w:val="22"/>
            <w:szCs w:val="22"/>
          </w:rPr>
          <w:fldChar w:fldCharType="begin"/>
        </w:r>
        <w:r w:rsidRPr="00335036">
          <w:rPr>
            <w:webHidden/>
            <w:sz w:val="22"/>
            <w:szCs w:val="22"/>
          </w:rPr>
          <w:instrText xml:space="preserve"> PAGEREF _Toc190784373 \h </w:instrText>
        </w:r>
        <w:r w:rsidRPr="00335036">
          <w:rPr>
            <w:webHidden/>
            <w:sz w:val="22"/>
            <w:szCs w:val="22"/>
          </w:rPr>
        </w:r>
        <w:r w:rsidRPr="00335036">
          <w:rPr>
            <w:webHidden/>
            <w:sz w:val="22"/>
            <w:szCs w:val="22"/>
          </w:rPr>
          <w:fldChar w:fldCharType="separate"/>
        </w:r>
        <w:r w:rsidR="00A17EFB" w:rsidRPr="00335036">
          <w:rPr>
            <w:webHidden/>
            <w:sz w:val="22"/>
            <w:szCs w:val="22"/>
          </w:rPr>
          <w:t>7</w:t>
        </w:r>
        <w:r w:rsidRPr="00335036">
          <w:rPr>
            <w:webHidden/>
            <w:sz w:val="22"/>
            <w:szCs w:val="22"/>
          </w:rPr>
          <w:fldChar w:fldCharType="end"/>
        </w:r>
      </w:hyperlink>
    </w:p>
    <w:p w14:paraId="7AE96E3B" w14:textId="09A24DBD" w:rsidR="00880D17" w:rsidRPr="00335036" w:rsidRDefault="00880D17">
      <w:pPr>
        <w:pStyle w:val="Indholdsfortegnelse2"/>
        <w:tabs>
          <w:tab w:val="right" w:leader="dot" w:pos="9628"/>
        </w:tabs>
        <w:rPr>
          <w:rFonts w:eastAsiaTheme="minorEastAsia" w:cstheme="minorBidi"/>
          <w:i w:val="0"/>
          <w:kern w:val="2"/>
          <w:sz w:val="22"/>
          <w:szCs w:val="22"/>
          <w:lang w:eastAsia="da-DK"/>
          <w14:ligatures w14:val="standardContextual"/>
        </w:rPr>
      </w:pPr>
      <w:hyperlink w:anchor="_Toc190784374" w:history="1">
        <w:r w:rsidRPr="00335036">
          <w:rPr>
            <w:rStyle w:val="Hyperlink"/>
            <w:sz w:val="22"/>
            <w:szCs w:val="22"/>
          </w:rPr>
          <w:t>9.2 Hvor mange personer er der data om?</w:t>
        </w:r>
        <w:r w:rsidRPr="00335036">
          <w:rPr>
            <w:webHidden/>
            <w:sz w:val="22"/>
            <w:szCs w:val="22"/>
          </w:rPr>
          <w:tab/>
        </w:r>
        <w:r w:rsidRPr="00335036">
          <w:rPr>
            <w:webHidden/>
            <w:sz w:val="22"/>
            <w:szCs w:val="22"/>
          </w:rPr>
          <w:fldChar w:fldCharType="begin"/>
        </w:r>
        <w:r w:rsidRPr="00335036">
          <w:rPr>
            <w:webHidden/>
            <w:sz w:val="22"/>
            <w:szCs w:val="22"/>
          </w:rPr>
          <w:instrText xml:space="preserve"> PAGEREF _Toc190784374 \h </w:instrText>
        </w:r>
        <w:r w:rsidRPr="00335036">
          <w:rPr>
            <w:webHidden/>
            <w:sz w:val="22"/>
            <w:szCs w:val="22"/>
          </w:rPr>
        </w:r>
        <w:r w:rsidRPr="00335036">
          <w:rPr>
            <w:webHidden/>
            <w:sz w:val="22"/>
            <w:szCs w:val="22"/>
          </w:rPr>
          <w:fldChar w:fldCharType="separate"/>
        </w:r>
        <w:r w:rsidR="00A17EFB" w:rsidRPr="00335036">
          <w:rPr>
            <w:webHidden/>
            <w:sz w:val="22"/>
            <w:szCs w:val="22"/>
          </w:rPr>
          <w:t>7</w:t>
        </w:r>
        <w:r w:rsidRPr="00335036">
          <w:rPr>
            <w:webHidden/>
            <w:sz w:val="22"/>
            <w:szCs w:val="22"/>
          </w:rPr>
          <w:fldChar w:fldCharType="end"/>
        </w:r>
      </w:hyperlink>
    </w:p>
    <w:p w14:paraId="6836D99F" w14:textId="5DB30441" w:rsidR="00880D17" w:rsidRPr="00335036" w:rsidRDefault="00880D17">
      <w:pPr>
        <w:pStyle w:val="Indholdsfortegnelse2"/>
        <w:tabs>
          <w:tab w:val="right" w:leader="dot" w:pos="9628"/>
        </w:tabs>
        <w:rPr>
          <w:rFonts w:eastAsiaTheme="minorEastAsia" w:cstheme="minorBidi"/>
          <w:i w:val="0"/>
          <w:kern w:val="2"/>
          <w:sz w:val="22"/>
          <w:szCs w:val="22"/>
          <w:lang w:eastAsia="da-DK"/>
          <w14:ligatures w14:val="standardContextual"/>
        </w:rPr>
      </w:pPr>
      <w:hyperlink w:anchor="_Toc190784375" w:history="1">
        <w:r w:rsidRPr="00335036">
          <w:rPr>
            <w:rStyle w:val="Hyperlink"/>
            <w:sz w:val="22"/>
            <w:szCs w:val="22"/>
          </w:rPr>
          <w:t>9.3 Er der særlige typer behandling i systemet?</w:t>
        </w:r>
        <w:r w:rsidRPr="00335036">
          <w:rPr>
            <w:webHidden/>
            <w:sz w:val="22"/>
            <w:szCs w:val="22"/>
          </w:rPr>
          <w:tab/>
        </w:r>
        <w:r w:rsidRPr="00335036">
          <w:rPr>
            <w:webHidden/>
            <w:sz w:val="22"/>
            <w:szCs w:val="22"/>
          </w:rPr>
          <w:fldChar w:fldCharType="begin"/>
        </w:r>
        <w:r w:rsidRPr="00335036">
          <w:rPr>
            <w:webHidden/>
            <w:sz w:val="22"/>
            <w:szCs w:val="22"/>
          </w:rPr>
          <w:instrText xml:space="preserve"> PAGEREF _Toc190784375 \h </w:instrText>
        </w:r>
        <w:r w:rsidRPr="00335036">
          <w:rPr>
            <w:webHidden/>
            <w:sz w:val="22"/>
            <w:szCs w:val="22"/>
          </w:rPr>
        </w:r>
        <w:r w:rsidRPr="00335036">
          <w:rPr>
            <w:webHidden/>
            <w:sz w:val="22"/>
            <w:szCs w:val="22"/>
          </w:rPr>
          <w:fldChar w:fldCharType="separate"/>
        </w:r>
        <w:r w:rsidR="00A17EFB" w:rsidRPr="00335036">
          <w:rPr>
            <w:webHidden/>
            <w:sz w:val="22"/>
            <w:szCs w:val="22"/>
          </w:rPr>
          <w:t>7</w:t>
        </w:r>
        <w:r w:rsidRPr="00335036">
          <w:rPr>
            <w:webHidden/>
            <w:sz w:val="22"/>
            <w:szCs w:val="22"/>
          </w:rPr>
          <w:fldChar w:fldCharType="end"/>
        </w:r>
      </w:hyperlink>
    </w:p>
    <w:p w14:paraId="1B47A346" w14:textId="30B5075D" w:rsidR="00880D17" w:rsidRPr="00335036" w:rsidRDefault="00880D17">
      <w:pPr>
        <w:pStyle w:val="Indholdsfortegnelse2"/>
        <w:tabs>
          <w:tab w:val="right" w:leader="dot" w:pos="9628"/>
        </w:tabs>
        <w:rPr>
          <w:rFonts w:eastAsiaTheme="minorEastAsia" w:cstheme="minorBidi"/>
          <w:i w:val="0"/>
          <w:kern w:val="2"/>
          <w:sz w:val="22"/>
          <w:szCs w:val="22"/>
          <w:lang w:eastAsia="da-DK"/>
          <w14:ligatures w14:val="standardContextual"/>
        </w:rPr>
      </w:pPr>
      <w:hyperlink w:anchor="_Toc190784376" w:history="1">
        <w:r w:rsidRPr="00335036">
          <w:rPr>
            <w:rStyle w:val="Hyperlink"/>
            <w:sz w:val="22"/>
            <w:szCs w:val="22"/>
          </w:rPr>
          <w:t>9.4 Samlet opmærksomhed på it-sikkerhed og databeskyttelse i projektet</w:t>
        </w:r>
        <w:r w:rsidRPr="00335036">
          <w:rPr>
            <w:webHidden/>
            <w:sz w:val="22"/>
            <w:szCs w:val="22"/>
          </w:rPr>
          <w:tab/>
        </w:r>
        <w:r w:rsidRPr="00335036">
          <w:rPr>
            <w:webHidden/>
            <w:sz w:val="22"/>
            <w:szCs w:val="22"/>
          </w:rPr>
          <w:fldChar w:fldCharType="begin"/>
        </w:r>
        <w:r w:rsidRPr="00335036">
          <w:rPr>
            <w:webHidden/>
            <w:sz w:val="22"/>
            <w:szCs w:val="22"/>
          </w:rPr>
          <w:instrText xml:space="preserve"> PAGEREF _Toc190784376 \h </w:instrText>
        </w:r>
        <w:r w:rsidRPr="00335036">
          <w:rPr>
            <w:webHidden/>
            <w:sz w:val="22"/>
            <w:szCs w:val="22"/>
          </w:rPr>
        </w:r>
        <w:r w:rsidRPr="00335036">
          <w:rPr>
            <w:webHidden/>
            <w:sz w:val="22"/>
            <w:szCs w:val="22"/>
          </w:rPr>
          <w:fldChar w:fldCharType="separate"/>
        </w:r>
        <w:r w:rsidR="00A17EFB" w:rsidRPr="00335036">
          <w:rPr>
            <w:webHidden/>
            <w:sz w:val="22"/>
            <w:szCs w:val="22"/>
          </w:rPr>
          <w:t>8</w:t>
        </w:r>
        <w:r w:rsidRPr="00335036">
          <w:rPr>
            <w:webHidden/>
            <w:sz w:val="22"/>
            <w:szCs w:val="22"/>
          </w:rPr>
          <w:fldChar w:fldCharType="end"/>
        </w:r>
      </w:hyperlink>
    </w:p>
    <w:p w14:paraId="63537B3F" w14:textId="264F673C" w:rsidR="00A05BC2" w:rsidRDefault="0038699D" w:rsidP="0042054C">
      <w:pPr>
        <w:spacing w:before="360"/>
        <w:rPr>
          <w:rStyle w:val="Hyperlink"/>
          <w:rFonts w:cstheme="minorHAnsi"/>
          <w:szCs w:val="24"/>
        </w:rPr>
      </w:pPr>
      <w:r w:rsidRPr="00880D17">
        <w:rPr>
          <w:rStyle w:val="Hyperlink"/>
          <w:rFonts w:cstheme="minorHAnsi"/>
          <w:szCs w:val="24"/>
        </w:rPr>
        <w:fldChar w:fldCharType="end"/>
      </w:r>
    </w:p>
    <w:p w14:paraId="59770393" w14:textId="7363E294" w:rsidR="0093338B" w:rsidRDefault="00A05BC2" w:rsidP="006C4C95">
      <w:pPr>
        <w:spacing w:after="80"/>
        <w:rPr>
          <w:rStyle w:val="Hyperlink"/>
          <w:rFonts w:cstheme="minorHAnsi"/>
          <w:szCs w:val="24"/>
        </w:rPr>
      </w:pPr>
      <w:r>
        <w:rPr>
          <w:rStyle w:val="Hyperlink"/>
          <w:rFonts w:cstheme="minorHAnsi"/>
          <w:szCs w:val="24"/>
        </w:rPr>
        <w:br w:type="page"/>
      </w:r>
    </w:p>
    <w:p w14:paraId="3410DD5E" w14:textId="0944615E" w:rsidR="00964B59" w:rsidRPr="00A05BC2" w:rsidRDefault="00ED298F" w:rsidP="00A05BC2">
      <w:pPr>
        <w:pStyle w:val="Overskrift1"/>
        <w:rPr>
          <w:rFonts w:cstheme="minorHAnsi"/>
          <w:color w:val="0563C1" w:themeColor="hyperlink"/>
          <w:szCs w:val="24"/>
          <w:u w:val="single"/>
        </w:rPr>
      </w:pPr>
      <w:bookmarkStart w:id="0" w:name="_Toc187693985"/>
      <w:bookmarkStart w:id="1" w:name="_Toc187694157"/>
      <w:bookmarkStart w:id="2" w:name="_Toc187694169"/>
      <w:bookmarkStart w:id="3" w:name="_Toc187694209"/>
      <w:bookmarkStart w:id="4" w:name="_Toc190784364"/>
      <w:r w:rsidRPr="00ED298F">
        <w:lastRenderedPageBreak/>
        <w:t>1.</w:t>
      </w:r>
      <w:r>
        <w:t xml:space="preserve"> </w:t>
      </w:r>
      <w:r w:rsidR="00964B59">
        <w:t>Projektejer og projektleder</w:t>
      </w:r>
      <w:bookmarkEnd w:id="0"/>
      <w:bookmarkEnd w:id="1"/>
      <w:bookmarkEnd w:id="2"/>
      <w:bookmarkEnd w:id="3"/>
      <w:bookmarkEnd w:id="4"/>
    </w:p>
    <w:p w14:paraId="73A709FF" w14:textId="263434D3" w:rsidR="004A04F1" w:rsidRDefault="00F12F8D" w:rsidP="00470B01">
      <w:pPr>
        <w:spacing w:after="360"/>
      </w:pPr>
      <w:r>
        <w:t>Projektejeren og projektlederen skal begge være klar til at allokere tid og engagere sig i projektet</w:t>
      </w:r>
      <w:r w:rsidR="0011506D">
        <w:t xml:space="preserve">. </w:t>
      </w:r>
    </w:p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2400"/>
        <w:gridCol w:w="3678"/>
        <w:gridCol w:w="3530"/>
      </w:tblGrid>
      <w:tr w:rsidR="002F05A5" w14:paraId="7F051D22" w14:textId="571E059A" w:rsidTr="005354E2">
        <w:tc>
          <w:tcPr>
            <w:tcW w:w="1249" w:type="pc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65CDE675" w14:textId="4FE2533F" w:rsidR="002F05A5" w:rsidRPr="002F05A5" w:rsidRDefault="002F05A5" w:rsidP="003201C3">
            <w:pPr>
              <w:spacing w:before="120" w:after="120"/>
              <w:rPr>
                <w:b/>
                <w:bCs/>
              </w:rPr>
            </w:pPr>
            <w:r w:rsidRPr="002F05A5">
              <w:rPr>
                <w:b/>
                <w:bCs/>
              </w:rPr>
              <w:t>Rolle</w:t>
            </w:r>
          </w:p>
        </w:tc>
        <w:tc>
          <w:tcPr>
            <w:tcW w:w="1914" w:type="pct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270EF630" w14:textId="5CB8F37F" w:rsidR="002F05A5" w:rsidRPr="002F05A5" w:rsidRDefault="002F05A5" w:rsidP="003201C3">
            <w:pPr>
              <w:spacing w:before="120" w:after="120"/>
              <w:rPr>
                <w:b/>
                <w:bCs/>
              </w:rPr>
            </w:pPr>
            <w:r w:rsidRPr="002F05A5">
              <w:rPr>
                <w:b/>
                <w:bCs/>
              </w:rPr>
              <w:t>Navn</w:t>
            </w:r>
          </w:p>
        </w:tc>
        <w:tc>
          <w:tcPr>
            <w:tcW w:w="1837" w:type="pct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B1C7D71" w14:textId="5D76D98A" w:rsidR="002F05A5" w:rsidRPr="002F05A5" w:rsidRDefault="002F05A5" w:rsidP="003201C3">
            <w:pPr>
              <w:spacing w:before="120" w:after="120"/>
              <w:rPr>
                <w:b/>
                <w:bCs/>
              </w:rPr>
            </w:pPr>
            <w:r w:rsidRPr="002F05A5">
              <w:rPr>
                <w:b/>
                <w:bCs/>
              </w:rPr>
              <w:t>Institut/Afdeling</w:t>
            </w:r>
          </w:p>
        </w:tc>
      </w:tr>
      <w:tr w:rsidR="002F05A5" w14:paraId="42DEF880" w14:textId="14695AC8" w:rsidTr="005354E2">
        <w:tc>
          <w:tcPr>
            <w:tcW w:w="1249" w:type="pct"/>
            <w:tcBorders>
              <w:left w:val="single" w:sz="12" w:space="0" w:color="auto"/>
            </w:tcBorders>
          </w:tcPr>
          <w:p w14:paraId="023B8D54" w14:textId="138661EF" w:rsidR="002F05A5" w:rsidRDefault="002F05A5" w:rsidP="00D734BE">
            <w:pPr>
              <w:spacing w:before="120" w:after="120"/>
            </w:pPr>
            <w:r>
              <w:t>Projektejer</w:t>
            </w:r>
          </w:p>
        </w:tc>
        <w:sdt>
          <w:sdtPr>
            <w:id w:val="1727719896"/>
            <w:placeholder>
              <w:docPart w:val="72A44C553AC444B4B7F5B490901309B3"/>
            </w:placeholder>
            <w:showingPlcHdr/>
            <w15:color w:val="000000"/>
            <w:text/>
          </w:sdtPr>
          <w:sdtEndPr>
            <w:rPr>
              <w:color w:val="747474"/>
            </w:rPr>
          </w:sdtEndPr>
          <w:sdtContent>
            <w:tc>
              <w:tcPr>
                <w:tcW w:w="1914" w:type="pct"/>
              </w:tcPr>
              <w:p w14:paraId="41A97940" w14:textId="5DB6E876" w:rsidR="002F05A5" w:rsidRDefault="00A85AC8" w:rsidP="00D734BE">
                <w:pPr>
                  <w:spacing w:before="120" w:after="120"/>
                </w:pPr>
                <w:r w:rsidRPr="00B81AC4">
                  <w:rPr>
                    <w:color w:val="747474"/>
                  </w:rPr>
                  <w:t>[</w:t>
                </w:r>
                <w:r w:rsidR="00CE39E6" w:rsidRPr="00B81AC4">
                  <w:rPr>
                    <w:color w:val="747474"/>
                  </w:rPr>
                  <w:t>Navn og efternavn]</w:t>
                </w:r>
              </w:p>
            </w:tc>
          </w:sdtContent>
        </w:sdt>
        <w:sdt>
          <w:sdtPr>
            <w:id w:val="2121252796"/>
            <w:placeholder>
              <w:docPart w:val="2E8BDAEB8786453E8FDD0413DC1A9FA0"/>
            </w:placeholder>
            <w:temporary/>
            <w:showingPlcHdr/>
            <w15:color w:val="000000"/>
            <w:text/>
          </w:sdtPr>
          <w:sdtContent>
            <w:tc>
              <w:tcPr>
                <w:tcW w:w="1837" w:type="pct"/>
                <w:tcBorders>
                  <w:right w:val="single" w:sz="12" w:space="0" w:color="auto"/>
                </w:tcBorders>
              </w:tcPr>
              <w:p w14:paraId="3B623D85" w14:textId="46C2E797" w:rsidR="002F05A5" w:rsidRPr="002D0AC7" w:rsidRDefault="009439E0" w:rsidP="00D734BE">
                <w:pPr>
                  <w:spacing w:before="120" w:after="120"/>
                  <w:rPr>
                    <w:color w:val="7F7F7F" w:themeColor="text1" w:themeTint="80"/>
                  </w:rPr>
                </w:pPr>
                <w:r w:rsidRPr="00B81AC4">
                  <w:rPr>
                    <w:color w:val="747474"/>
                  </w:rPr>
                  <w:t xml:space="preserve">[SDU </w:t>
                </w:r>
                <w:r w:rsidR="00C20B75" w:rsidRPr="00B81AC4">
                  <w:rPr>
                    <w:color w:val="747474"/>
                  </w:rPr>
                  <w:t>Uddanne</w:t>
                </w:r>
                <w:r w:rsidR="00B05FCD" w:rsidRPr="00B81AC4">
                  <w:rPr>
                    <w:color w:val="747474"/>
                  </w:rPr>
                  <w:t>lse</w:t>
                </w:r>
                <w:r w:rsidRPr="00B81AC4">
                  <w:rPr>
                    <w:color w:val="747474"/>
                  </w:rPr>
                  <w:t>]</w:t>
                </w:r>
              </w:p>
            </w:tc>
          </w:sdtContent>
        </w:sdt>
      </w:tr>
      <w:tr w:rsidR="002F05A5" w14:paraId="48CF5504" w14:textId="51313699" w:rsidTr="005354E2">
        <w:tc>
          <w:tcPr>
            <w:tcW w:w="1249" w:type="pct"/>
            <w:tcBorders>
              <w:left w:val="single" w:sz="12" w:space="0" w:color="auto"/>
              <w:bottom w:val="single" w:sz="12" w:space="0" w:color="auto"/>
            </w:tcBorders>
          </w:tcPr>
          <w:p w14:paraId="431DF666" w14:textId="18D70A3F" w:rsidR="002F05A5" w:rsidRDefault="002F05A5" w:rsidP="00D734BE">
            <w:pPr>
              <w:spacing w:before="120" w:after="120"/>
            </w:pPr>
            <w:r>
              <w:t>Projektleder</w:t>
            </w:r>
          </w:p>
        </w:tc>
        <w:sdt>
          <w:sdtPr>
            <w:id w:val="-785344788"/>
            <w:placeholder>
              <w:docPart w:val="7EF33F723F5B448F97EC69DE290E804D"/>
            </w:placeholder>
            <w:showingPlcHdr/>
            <w15:color w:val="000000"/>
            <w:text/>
          </w:sdtPr>
          <w:sdtEndPr>
            <w:rPr>
              <w:color w:val="747474"/>
            </w:rPr>
          </w:sdtEndPr>
          <w:sdtContent>
            <w:tc>
              <w:tcPr>
                <w:tcW w:w="1914" w:type="pct"/>
                <w:tcBorders>
                  <w:bottom w:val="single" w:sz="12" w:space="0" w:color="auto"/>
                </w:tcBorders>
              </w:tcPr>
              <w:p w14:paraId="7E32B05E" w14:textId="24C533DF" w:rsidR="002F05A5" w:rsidRDefault="009C33FD" w:rsidP="00D734BE">
                <w:pPr>
                  <w:spacing w:before="120" w:after="120"/>
                </w:pPr>
                <w:r w:rsidRPr="00B81AC4">
                  <w:rPr>
                    <w:color w:val="747474"/>
                  </w:rPr>
                  <w:t>[Navn og efternavn]</w:t>
                </w:r>
              </w:p>
            </w:tc>
          </w:sdtContent>
        </w:sdt>
        <w:sdt>
          <w:sdtPr>
            <w:id w:val="-75834669"/>
            <w:placeholder>
              <w:docPart w:val="A75516220CE94B3DA935E62EEEBF3BD0"/>
            </w:placeholder>
            <w:temporary/>
            <w:showingPlcHdr/>
            <w15:color w:val="000000"/>
            <w:text/>
          </w:sdtPr>
          <w:sdtContent>
            <w:tc>
              <w:tcPr>
                <w:tcW w:w="1837" w:type="pct"/>
                <w:tcBorders>
                  <w:bottom w:val="single" w:sz="12" w:space="0" w:color="auto"/>
                  <w:right w:val="single" w:sz="12" w:space="0" w:color="auto"/>
                </w:tcBorders>
              </w:tcPr>
              <w:p w14:paraId="79A4F81C" w14:textId="0B283732" w:rsidR="002F05A5" w:rsidRDefault="009439E0" w:rsidP="00D734BE">
                <w:pPr>
                  <w:spacing w:before="120" w:after="120"/>
                </w:pPr>
                <w:r w:rsidRPr="00B81AC4">
                  <w:rPr>
                    <w:color w:val="747474"/>
                  </w:rPr>
                  <w:t xml:space="preserve">[SDU </w:t>
                </w:r>
                <w:r w:rsidR="00B05FCD" w:rsidRPr="00B81AC4">
                  <w:rPr>
                    <w:color w:val="747474"/>
                  </w:rPr>
                  <w:t xml:space="preserve">IT Projekt </w:t>
                </w:r>
                <w:r w:rsidR="005C0E41" w:rsidRPr="00B81AC4">
                  <w:rPr>
                    <w:color w:val="747474"/>
                  </w:rPr>
                  <w:t>&amp;</w:t>
                </w:r>
                <w:r w:rsidR="00B05FCD" w:rsidRPr="00B81AC4">
                  <w:rPr>
                    <w:color w:val="747474"/>
                  </w:rPr>
                  <w:t xml:space="preserve"> Metode</w:t>
                </w:r>
                <w:r w:rsidRPr="00B81AC4">
                  <w:rPr>
                    <w:color w:val="747474"/>
                  </w:rPr>
                  <w:t>]</w:t>
                </w:r>
              </w:p>
            </w:tc>
          </w:sdtContent>
        </w:sdt>
      </w:tr>
    </w:tbl>
    <w:p w14:paraId="44E8C838" w14:textId="77777777" w:rsidR="00555E67" w:rsidRPr="00964B59" w:rsidRDefault="00555E67" w:rsidP="004A04F1"/>
    <w:p w14:paraId="1A804BE3" w14:textId="570EE81A" w:rsidR="007B0B2A" w:rsidRPr="002B38EC" w:rsidRDefault="00763C80" w:rsidP="00F06FB0">
      <w:pPr>
        <w:pStyle w:val="Overskrift1"/>
      </w:pPr>
      <w:bookmarkStart w:id="5" w:name="_Toc187693986"/>
      <w:bookmarkStart w:id="6" w:name="_Toc187694158"/>
      <w:bookmarkStart w:id="7" w:name="_Toc187694170"/>
      <w:bookmarkStart w:id="8" w:name="_Toc187694210"/>
      <w:bookmarkStart w:id="9" w:name="_Toc190784365"/>
      <w:r>
        <w:t xml:space="preserve">2. </w:t>
      </w:r>
      <w:r w:rsidR="00964B59">
        <w:t>Projektets formål</w:t>
      </w:r>
      <w:bookmarkEnd w:id="5"/>
      <w:bookmarkEnd w:id="6"/>
      <w:bookmarkEnd w:id="7"/>
      <w:bookmarkEnd w:id="8"/>
      <w:bookmarkEnd w:id="9"/>
    </w:p>
    <w:sdt>
      <w:sdtPr>
        <w:id w:val="494932728"/>
        <w:placeholder>
          <w:docPart w:val="645CC651E9BB41B9B862C64488416E3E"/>
        </w:placeholder>
        <w:showingPlcHdr/>
        <w15:color w:val="000000"/>
        <w:text/>
      </w:sdtPr>
      <w:sdtEndPr>
        <w:rPr>
          <w:color w:val="747474"/>
        </w:rPr>
      </w:sdtEndPr>
      <w:sdtContent>
        <w:p w14:paraId="32EC01F1" w14:textId="07CAFFBA" w:rsidR="00B958EE" w:rsidRPr="00B81AC4" w:rsidRDefault="00B958EE" w:rsidP="00F52962">
          <w:pPr>
            <w:spacing w:before="120"/>
            <w:jc w:val="both"/>
            <w:rPr>
              <w:color w:val="747474"/>
            </w:rPr>
          </w:pPr>
          <w:r w:rsidRPr="00B81AC4">
            <w:rPr>
              <w:color w:val="747474"/>
            </w:rPr>
            <w:t>[Beskriv hvorfor SDU skal gennemføre projektet</w:t>
          </w:r>
          <w:r w:rsidR="00F64874" w:rsidRPr="00B81AC4">
            <w:rPr>
              <w:color w:val="747474"/>
            </w:rPr>
            <w:t>.</w:t>
          </w:r>
          <w:r w:rsidRPr="00B81AC4">
            <w:rPr>
              <w:color w:val="747474"/>
            </w:rPr>
            <w:t>]</w:t>
          </w:r>
        </w:p>
      </w:sdtContent>
    </w:sdt>
    <w:p w14:paraId="0781DEA2" w14:textId="67DA64F3" w:rsidR="00543925" w:rsidRDefault="00000000" w:rsidP="00F52962">
      <w:pPr>
        <w:spacing w:before="120" w:after="360"/>
        <w:jc w:val="both"/>
      </w:pPr>
      <w:sdt>
        <w:sdtPr>
          <w:id w:val="-1488314634"/>
          <w:placeholder>
            <w:docPart w:val="76C68313C851405FBEA43ABE6F5D0A9A"/>
          </w:placeholder>
          <w:temporary/>
          <w:showingPlcHdr/>
          <w15:color w:val="000000"/>
          <w:text/>
        </w:sdtPr>
        <w:sdtEndPr>
          <w:rPr>
            <w:color w:val="747474"/>
          </w:rPr>
        </w:sdtEndPr>
        <w:sdtContent>
          <w:r w:rsidR="000E1559" w:rsidRPr="00B81AC4">
            <w:rPr>
              <w:color w:val="747474"/>
            </w:rPr>
            <w:t>[Beskriv forhistorien og begrundelsen for</w:t>
          </w:r>
          <w:r w:rsidR="0087424B">
            <w:rPr>
              <w:color w:val="747474"/>
            </w:rPr>
            <w:t xml:space="preserve"> </w:t>
          </w:r>
          <w:r w:rsidR="000E1559" w:rsidRPr="00B81AC4">
            <w:rPr>
              <w:color w:val="747474"/>
            </w:rPr>
            <w:t>formålet med at gennemføre projektet. Forklar de muligheder projektet kan give og beskriv hvordan fremtiden kan blive. Skitsér desuden den nuværende situation og konsekvenser ved ikke at gøre noget.</w:t>
          </w:r>
          <w:r w:rsidR="000E1559" w:rsidRPr="00B81AC4">
            <w:rPr>
              <w:rStyle w:val="Pladsholdertekst"/>
              <w:color w:val="747474"/>
            </w:rPr>
            <w:t>]</w:t>
          </w:r>
        </w:sdtContent>
      </w:sdt>
    </w:p>
    <w:p w14:paraId="51445182" w14:textId="4397625C" w:rsidR="005C74CF" w:rsidRDefault="00FC5724" w:rsidP="00FA7EE5">
      <w:pPr>
        <w:pStyle w:val="Overskrift1"/>
      </w:pPr>
      <w:bookmarkStart w:id="10" w:name="_Toc187693987"/>
      <w:bookmarkStart w:id="11" w:name="_Toc187694159"/>
      <w:bookmarkStart w:id="12" w:name="_Toc187694171"/>
      <w:bookmarkStart w:id="13" w:name="_Toc187694211"/>
      <w:bookmarkStart w:id="14" w:name="_Toc190784366"/>
      <w:r>
        <w:t xml:space="preserve">3. </w:t>
      </w:r>
      <w:bookmarkStart w:id="15" w:name="_Toc187693988"/>
      <w:bookmarkStart w:id="16" w:name="_Toc187694160"/>
      <w:bookmarkStart w:id="17" w:name="_Toc187694172"/>
      <w:bookmarkStart w:id="18" w:name="_Toc187694212"/>
      <w:bookmarkEnd w:id="10"/>
      <w:bookmarkEnd w:id="11"/>
      <w:bookmarkEnd w:id="12"/>
      <w:bookmarkEnd w:id="13"/>
      <w:r>
        <w:t>Projektets interessenter</w:t>
      </w:r>
      <w:bookmarkEnd w:id="14"/>
      <w:bookmarkEnd w:id="15"/>
      <w:bookmarkEnd w:id="16"/>
      <w:bookmarkEnd w:id="17"/>
      <w:bookmarkEnd w:id="18"/>
    </w:p>
    <w:sdt>
      <w:sdtPr>
        <w:id w:val="679859256"/>
        <w:placeholder>
          <w:docPart w:val="F43A8FFB21D74D3D876B41A4698A7B2F"/>
        </w:placeholder>
        <w:showingPlcHdr/>
        <w15:color w:val="000000"/>
        <w:text/>
      </w:sdtPr>
      <w:sdtEndPr>
        <w:rPr>
          <w:color w:val="747474"/>
        </w:rPr>
      </w:sdtEndPr>
      <w:sdtContent>
        <w:p w14:paraId="34970B71" w14:textId="22FEA154" w:rsidR="00CD5BC2" w:rsidRPr="00B81AC4" w:rsidRDefault="00CD5BC2" w:rsidP="00F52962">
          <w:pPr>
            <w:spacing w:before="120"/>
            <w:jc w:val="both"/>
            <w:rPr>
              <w:color w:val="747474"/>
            </w:rPr>
          </w:pPr>
          <w:r w:rsidRPr="00B81AC4">
            <w:rPr>
              <w:color w:val="747474"/>
            </w:rPr>
            <w:t>[</w:t>
          </w:r>
          <w:r w:rsidR="00AC41BB" w:rsidRPr="00B81AC4">
            <w:rPr>
              <w:color w:val="747474"/>
            </w:rPr>
            <w:t>Beskriv hvem der bliver påvirket</w:t>
          </w:r>
          <w:r w:rsidR="00C03527" w:rsidRPr="00B81AC4">
            <w:rPr>
              <w:color w:val="747474"/>
            </w:rPr>
            <w:t xml:space="preserve"> af projektet.]</w:t>
          </w:r>
        </w:p>
      </w:sdtContent>
    </w:sdt>
    <w:p w14:paraId="219ECEA3" w14:textId="4B864E4D" w:rsidR="00CD5BC2" w:rsidRDefault="00000000" w:rsidP="00F52962">
      <w:pPr>
        <w:spacing w:before="120"/>
        <w:jc w:val="both"/>
      </w:pPr>
      <w:sdt>
        <w:sdtPr>
          <w:id w:val="-831525446"/>
          <w:placeholder>
            <w:docPart w:val="11373E4D600E4E4C86045436CE8F45E2"/>
          </w:placeholder>
          <w:temporary/>
          <w:showingPlcHdr/>
          <w15:color w:val="000000"/>
          <w:text/>
        </w:sdtPr>
        <w:sdtEndPr>
          <w:rPr>
            <w:color w:val="747474"/>
          </w:rPr>
        </w:sdtEndPr>
        <w:sdtContent>
          <w:r w:rsidR="00CD5BC2" w:rsidRPr="00B81AC4">
            <w:rPr>
              <w:color w:val="747474"/>
            </w:rPr>
            <w:t>[</w:t>
          </w:r>
          <w:r w:rsidR="00C03527" w:rsidRPr="00B81AC4">
            <w:rPr>
              <w:color w:val="747474"/>
            </w:rPr>
            <w:t>Skriv interessent</w:t>
          </w:r>
          <w:r w:rsidR="00D228B2" w:rsidRPr="00B81AC4">
            <w:rPr>
              <w:color w:val="747474"/>
            </w:rPr>
            <w:t>analysens konklusion her. Beskriv hvordan interessenter inddrages og evt. referencegruppe</w:t>
          </w:r>
          <w:r w:rsidR="0090278D" w:rsidRPr="00B81AC4">
            <w:rPr>
              <w:color w:val="747474"/>
            </w:rPr>
            <w:t>r. Beskriv desuden hvordan kommunikation skal foregå. Hvis det er aftalt, kan styregruppen og projektgrupper også beskrives her.</w:t>
          </w:r>
          <w:r w:rsidR="00CD5BC2" w:rsidRPr="00B81AC4">
            <w:rPr>
              <w:rStyle w:val="Pladsholdertekst"/>
              <w:color w:val="747474"/>
            </w:rPr>
            <w:t>]</w:t>
          </w:r>
        </w:sdtContent>
      </w:sdt>
    </w:p>
    <w:p w14:paraId="69250A04" w14:textId="77777777" w:rsidR="006C5463" w:rsidRDefault="00000000" w:rsidP="00F52962">
      <w:pPr>
        <w:spacing w:before="120" w:after="360"/>
        <w:jc w:val="both"/>
      </w:pPr>
      <w:sdt>
        <w:sdtPr>
          <w:id w:val="-1446296669"/>
          <w:placeholder>
            <w:docPart w:val="E30E197C24F24CD481F9FF40F0D5DC06"/>
          </w:placeholder>
          <w:temporary/>
          <w:showingPlcHdr/>
          <w15:color w:val="000000"/>
          <w:text/>
        </w:sdtPr>
        <w:sdtEndPr>
          <w:rPr>
            <w:color w:val="747474"/>
          </w:rPr>
        </w:sdtEndPr>
        <w:sdtContent>
          <w:r w:rsidR="00CD5BC2" w:rsidRPr="00B81AC4">
            <w:rPr>
              <w:color w:val="747474"/>
            </w:rPr>
            <w:t>[</w:t>
          </w:r>
          <w:r w:rsidR="0090278D" w:rsidRPr="00B81AC4">
            <w:rPr>
              <w:color w:val="747474"/>
            </w:rPr>
            <w:t>Hvis projektet skal indgå i universitets Digitaliseringsportefølje</w:t>
          </w:r>
          <w:r w:rsidR="00235F38" w:rsidRPr="00B81AC4">
            <w:rPr>
              <w:color w:val="747474"/>
            </w:rPr>
            <w:t>, skal interessentanalysen medsendes som bilag, så den kan blive reviewet.</w:t>
          </w:r>
          <w:r w:rsidR="0090278D" w:rsidRPr="00B81AC4">
            <w:rPr>
              <w:color w:val="747474"/>
            </w:rPr>
            <w:t>]</w:t>
          </w:r>
        </w:sdtContent>
      </w:sdt>
    </w:p>
    <w:p w14:paraId="6764717A" w14:textId="1903BE30" w:rsidR="00FC5724" w:rsidRDefault="008D7A48" w:rsidP="00FA7EE5">
      <w:pPr>
        <w:pStyle w:val="Overskrift1"/>
      </w:pPr>
      <w:bookmarkStart w:id="19" w:name="_Toc187693989"/>
      <w:bookmarkStart w:id="20" w:name="_Toc187694161"/>
      <w:bookmarkStart w:id="21" w:name="_Toc187694173"/>
      <w:bookmarkStart w:id="22" w:name="_Toc187694213"/>
      <w:bookmarkStart w:id="23" w:name="_Toc190784367"/>
      <w:r>
        <w:t>4</w:t>
      </w:r>
      <w:r w:rsidR="00FC5724">
        <w:t xml:space="preserve">. </w:t>
      </w:r>
      <w:r w:rsidR="006C704E">
        <w:t>Forventede e</w:t>
      </w:r>
      <w:r w:rsidR="00FC5724">
        <w:t>ffekter</w:t>
      </w:r>
      <w:bookmarkEnd w:id="19"/>
      <w:bookmarkEnd w:id="20"/>
      <w:bookmarkEnd w:id="21"/>
      <w:bookmarkEnd w:id="22"/>
      <w:bookmarkEnd w:id="23"/>
    </w:p>
    <w:sdt>
      <w:sdtPr>
        <w:id w:val="1736516726"/>
        <w:placeholder>
          <w:docPart w:val="74F4408F7391E946A91C85A11932C399"/>
        </w:placeholder>
        <w:showingPlcHdr/>
        <w15:color w:val="000000"/>
        <w:text/>
      </w:sdtPr>
      <w:sdtContent>
        <w:p w14:paraId="280B1239" w14:textId="1E1675C0" w:rsidR="006C5463" w:rsidRDefault="006C5463" w:rsidP="00F52962">
          <w:pPr>
            <w:spacing w:before="120"/>
            <w:jc w:val="both"/>
          </w:pPr>
          <w:r w:rsidRPr="00B81AC4">
            <w:rPr>
              <w:color w:val="747474"/>
            </w:rPr>
            <w:t>[</w:t>
          </w:r>
          <w:r w:rsidR="00DD6B50" w:rsidRPr="00B81AC4">
            <w:rPr>
              <w:color w:val="747474"/>
            </w:rPr>
            <w:t>Beskriv hvordan universitetet og interessenterne bliver påvirket af projektet</w:t>
          </w:r>
          <w:r w:rsidR="009A6910">
            <w:rPr>
              <w:color w:val="747474"/>
            </w:rPr>
            <w:t>, og dermed den fremtidige situation, der forventes og ønskes.</w:t>
          </w:r>
          <w:r w:rsidRPr="00B81AC4">
            <w:rPr>
              <w:color w:val="747474"/>
            </w:rPr>
            <w:t>]</w:t>
          </w:r>
        </w:p>
      </w:sdtContent>
    </w:sdt>
    <w:p w14:paraId="18346D02" w14:textId="6BEB3C4F" w:rsidR="006D6EBB" w:rsidRDefault="00000000" w:rsidP="00F52962">
      <w:pPr>
        <w:tabs>
          <w:tab w:val="left" w:pos="8430"/>
        </w:tabs>
        <w:spacing w:before="120"/>
        <w:jc w:val="both"/>
      </w:pPr>
      <w:sdt>
        <w:sdtPr>
          <w:id w:val="1097752042"/>
          <w:placeholder>
            <w:docPart w:val="4398F91770C67F4DB7AB963825023762"/>
          </w:placeholder>
          <w:showingPlcHdr/>
          <w15:color w:val="000000"/>
          <w:text/>
        </w:sdtPr>
        <w:sdtContent>
          <w:r w:rsidR="00F474FD" w:rsidRPr="00B81AC4">
            <w:rPr>
              <w:rStyle w:val="Pladsholdertekst"/>
              <w:color w:val="747474"/>
            </w:rPr>
            <w:t>[Skriv</w:t>
          </w:r>
          <w:r w:rsidR="009A6910">
            <w:rPr>
              <w:rStyle w:val="Pladsholdertekst"/>
              <w:color w:val="747474"/>
            </w:rPr>
            <w:t xml:space="preserve"> </w:t>
          </w:r>
          <w:r w:rsidR="003B15AE">
            <w:rPr>
              <w:rStyle w:val="Pladsholdertekst"/>
              <w:color w:val="747474"/>
            </w:rPr>
            <w:t xml:space="preserve">om resultaterne af </w:t>
          </w:r>
          <w:r w:rsidR="00F474FD" w:rsidRPr="00B81AC4">
            <w:rPr>
              <w:rStyle w:val="Pladsholdertekst"/>
              <w:color w:val="747474"/>
            </w:rPr>
            <w:t>kortlægning</w:t>
          </w:r>
          <w:r w:rsidR="003B15AE">
            <w:rPr>
              <w:rStyle w:val="Pladsholdertekst"/>
              <w:color w:val="747474"/>
            </w:rPr>
            <w:t xml:space="preserve"> af effekter eller gevinster</w:t>
          </w:r>
          <w:r w:rsidR="00F474FD" w:rsidRPr="00B81AC4">
            <w:rPr>
              <w:rStyle w:val="Pladsholdertekst"/>
              <w:color w:val="747474"/>
            </w:rPr>
            <w:t xml:space="preserve"> her.]</w:t>
          </w:r>
        </w:sdtContent>
      </w:sdt>
    </w:p>
    <w:p w14:paraId="1F2A2BF7" w14:textId="4A7B294A" w:rsidR="008C2751" w:rsidRDefault="00023B98" w:rsidP="00F52962">
      <w:pPr>
        <w:tabs>
          <w:tab w:val="left" w:pos="8430"/>
        </w:tabs>
        <w:spacing w:before="120"/>
        <w:jc w:val="both"/>
      </w:pPr>
      <w:hyperlink r:id="rId15" w:anchor="analysefasen" w:history="1">
        <w:r w:rsidRPr="00677253">
          <w:rPr>
            <w:rStyle w:val="Hyperlink"/>
          </w:rPr>
          <w:t>Læs om</w:t>
        </w:r>
        <w:r w:rsidR="00497803" w:rsidRPr="00677253">
          <w:rPr>
            <w:rStyle w:val="Hyperlink"/>
          </w:rPr>
          <w:t xml:space="preserve"> </w:t>
        </w:r>
        <w:r w:rsidR="001934A7" w:rsidRPr="00677253">
          <w:rPr>
            <w:rStyle w:val="Hyperlink"/>
          </w:rPr>
          <w:t>gevinstrealiseringsprocessen</w:t>
        </w:r>
        <w:r w:rsidR="00677253" w:rsidRPr="00677253">
          <w:rPr>
            <w:rStyle w:val="Hyperlink"/>
          </w:rPr>
          <w:t xml:space="preserve"> her.</w:t>
        </w:r>
      </w:hyperlink>
    </w:p>
    <w:p w14:paraId="501E0F62" w14:textId="1900AEBB" w:rsidR="006C5463" w:rsidRDefault="00000000" w:rsidP="00F52962">
      <w:pPr>
        <w:tabs>
          <w:tab w:val="left" w:pos="8430"/>
        </w:tabs>
        <w:spacing w:before="120" w:after="360"/>
        <w:jc w:val="both"/>
      </w:pPr>
      <w:sdt>
        <w:sdtPr>
          <w:id w:val="-711645972"/>
          <w:placeholder>
            <w:docPart w:val="879B97F658274F4D9437C63CD3F629BB"/>
          </w:placeholder>
          <w:showingPlcHdr/>
          <w:text/>
        </w:sdtPr>
        <w:sdtContent>
          <w:r w:rsidR="006D6EBB" w:rsidRPr="00B81AC4">
            <w:rPr>
              <w:color w:val="747474"/>
            </w:rPr>
            <w:t>[Hvis projektet skal indgå i universitetets Digitaliseringsportefølje</w:t>
          </w:r>
          <w:r w:rsidR="004363E5" w:rsidRPr="00B81AC4">
            <w:rPr>
              <w:color w:val="747474"/>
            </w:rPr>
            <w:t>, skal effektkort</w:t>
          </w:r>
          <w:r w:rsidR="009B41EC">
            <w:rPr>
              <w:color w:val="747474"/>
            </w:rPr>
            <w:t xml:space="preserve"> eller gevinstkort</w:t>
          </w:r>
          <w:r w:rsidR="004363E5" w:rsidRPr="00B81AC4">
            <w:rPr>
              <w:color w:val="747474"/>
            </w:rPr>
            <w:t xml:space="preserve"> medsendes som bilag</w:t>
          </w:r>
          <w:r w:rsidR="006D6EBB" w:rsidRPr="00B81AC4">
            <w:rPr>
              <w:color w:val="747474"/>
            </w:rPr>
            <w:t>.]</w:t>
          </w:r>
        </w:sdtContent>
      </w:sdt>
      <w:r w:rsidR="009669D4">
        <w:tab/>
      </w:r>
    </w:p>
    <w:p w14:paraId="55F23E02" w14:textId="0B06C0BF" w:rsidR="006477AA" w:rsidRPr="008D7A48" w:rsidRDefault="008D7A48" w:rsidP="008D7A48">
      <w:pPr>
        <w:pStyle w:val="Overskrift1"/>
      </w:pPr>
      <w:bookmarkStart w:id="24" w:name="_Toc190784368"/>
      <w:r>
        <w:lastRenderedPageBreak/>
        <w:t xml:space="preserve">5. </w:t>
      </w:r>
      <w:r w:rsidR="00FD519B" w:rsidRPr="008D7A48">
        <w:t>Forvente</w:t>
      </w:r>
      <w:r w:rsidR="00CF4B6A">
        <w:t>t</w:t>
      </w:r>
      <w:r w:rsidR="00FD519B" w:rsidRPr="008D7A48">
        <w:t xml:space="preserve"> </w:t>
      </w:r>
      <w:r w:rsidR="0038576C" w:rsidRPr="008D7A48">
        <w:t>hovedleverance</w:t>
      </w:r>
      <w:bookmarkEnd w:id="24"/>
    </w:p>
    <w:p w14:paraId="7079654C" w14:textId="63DB22F6" w:rsidR="00E46DF6" w:rsidRDefault="00000000" w:rsidP="00F52962">
      <w:pPr>
        <w:tabs>
          <w:tab w:val="left" w:pos="8430"/>
        </w:tabs>
        <w:spacing w:before="120" w:after="360"/>
        <w:jc w:val="both"/>
      </w:pPr>
      <w:sdt>
        <w:sdtPr>
          <w:id w:val="-168640578"/>
          <w:placeholder>
            <w:docPart w:val="279A07E29A90466C99EA4D689C7BD59F"/>
          </w:placeholder>
          <w:temporary/>
          <w:showingPlcHdr/>
          <w15:color w:val="000000"/>
          <w:text/>
        </w:sdtPr>
        <w:sdtContent>
          <w:r w:rsidR="00E46DF6" w:rsidRPr="00B81AC4">
            <w:rPr>
              <w:color w:val="747474"/>
            </w:rPr>
            <w:t xml:space="preserve">[Beskriv </w:t>
          </w:r>
          <w:r w:rsidR="00911B46">
            <w:rPr>
              <w:color w:val="747474"/>
            </w:rPr>
            <w:t xml:space="preserve">den eller </w:t>
          </w:r>
          <w:r w:rsidR="00F63AB8">
            <w:rPr>
              <w:color w:val="747474"/>
            </w:rPr>
            <w:t>de primære</w:t>
          </w:r>
          <w:r w:rsidR="00D275B6">
            <w:rPr>
              <w:color w:val="747474"/>
            </w:rPr>
            <w:t xml:space="preserve"> </w:t>
          </w:r>
          <w:r w:rsidR="00D316FC">
            <w:rPr>
              <w:color w:val="747474"/>
            </w:rPr>
            <w:t>leverancer</w:t>
          </w:r>
          <w:r w:rsidR="00AE0FEF">
            <w:rPr>
              <w:color w:val="747474"/>
            </w:rPr>
            <w:t xml:space="preserve"> i</w:t>
          </w:r>
          <w:r w:rsidR="00E46DF6" w:rsidRPr="00B81AC4">
            <w:rPr>
              <w:color w:val="747474"/>
            </w:rPr>
            <w:t xml:space="preserve"> projektet</w:t>
          </w:r>
          <w:r w:rsidR="00AE0FEF">
            <w:rPr>
              <w:color w:val="747474"/>
            </w:rPr>
            <w:t xml:space="preserve">. </w:t>
          </w:r>
          <w:r w:rsidR="003F77D2">
            <w:rPr>
              <w:color w:val="747474"/>
            </w:rPr>
            <w:t>Fortæl også gerne</w:t>
          </w:r>
          <w:r w:rsidR="00E46DF6" w:rsidRPr="00B81AC4">
            <w:rPr>
              <w:color w:val="747474"/>
            </w:rPr>
            <w:t xml:space="preserve"> hvad der evt. ikke er med.]</w:t>
          </w:r>
        </w:sdtContent>
      </w:sdt>
    </w:p>
    <w:p w14:paraId="1D952DFB" w14:textId="77777777" w:rsidR="008531A3" w:rsidRDefault="00FC5724" w:rsidP="00FA7EE5">
      <w:pPr>
        <w:pStyle w:val="Overskrift1"/>
      </w:pPr>
      <w:bookmarkStart w:id="25" w:name="_Toc187693990"/>
      <w:bookmarkStart w:id="26" w:name="_Toc187694162"/>
      <w:bookmarkStart w:id="27" w:name="_Toc187694174"/>
      <w:bookmarkStart w:id="28" w:name="_Toc187694214"/>
      <w:bookmarkStart w:id="29" w:name="_Toc190784369"/>
      <w:r>
        <w:t xml:space="preserve">6. Ønsket </w:t>
      </w:r>
      <w:r w:rsidR="008531A3">
        <w:t>projektperiode</w:t>
      </w:r>
      <w:bookmarkEnd w:id="25"/>
      <w:bookmarkEnd w:id="26"/>
      <w:bookmarkEnd w:id="27"/>
      <w:bookmarkEnd w:id="28"/>
      <w:bookmarkEnd w:id="29"/>
    </w:p>
    <w:sdt>
      <w:sdtPr>
        <w:id w:val="209312061"/>
        <w:placeholder>
          <w:docPart w:val="473D8CBC65304DC7A938C18A5AD34D48"/>
        </w:placeholder>
        <w:showingPlcHdr/>
        <w:text/>
      </w:sdtPr>
      <w:sdtContent>
        <w:p w14:paraId="25054B6E" w14:textId="52BC637E" w:rsidR="004363E5" w:rsidRPr="004363E5" w:rsidRDefault="004363E5" w:rsidP="00F52962">
          <w:pPr>
            <w:spacing w:after="360"/>
            <w:jc w:val="both"/>
          </w:pPr>
          <w:r w:rsidRPr="00B81AC4">
            <w:rPr>
              <w:color w:val="747474"/>
            </w:rPr>
            <w:t xml:space="preserve">[Beskriv hvornår </w:t>
          </w:r>
          <w:r w:rsidR="00720FC0" w:rsidRPr="00B81AC4">
            <w:rPr>
              <w:color w:val="747474"/>
            </w:rPr>
            <w:t>du</w:t>
          </w:r>
          <w:r w:rsidRPr="00B81AC4">
            <w:rPr>
              <w:color w:val="747474"/>
            </w:rPr>
            <w:t xml:space="preserve"> ønsker, at</w:t>
          </w:r>
          <w:r w:rsidR="00D02051" w:rsidRPr="00B81AC4">
            <w:rPr>
              <w:color w:val="747474"/>
            </w:rPr>
            <w:t xml:space="preserve"> projektet skal forløbe</w:t>
          </w:r>
          <w:r w:rsidRPr="00B81AC4">
            <w:rPr>
              <w:rStyle w:val="Pladsholdertekst"/>
              <w:color w:val="747474"/>
            </w:rPr>
            <w:t>.</w:t>
          </w:r>
          <w:r w:rsidR="00D02051" w:rsidRPr="00B81AC4">
            <w:rPr>
              <w:rStyle w:val="Pladsholdertekst"/>
              <w:color w:val="747474"/>
            </w:rPr>
            <w:t xml:space="preserve"> Herunder om der er deadlines, årshjul og andre tidsmæssige begrænsninger</w:t>
          </w:r>
          <w:r w:rsidR="00275701" w:rsidRPr="00B81AC4">
            <w:rPr>
              <w:rStyle w:val="Pladsholdertekst"/>
              <w:color w:val="747474"/>
            </w:rPr>
            <w:t>, der er afhængigheder til.]</w:t>
          </w:r>
        </w:p>
      </w:sdtContent>
    </w:sdt>
    <w:p w14:paraId="7C6A0869" w14:textId="0A08977F" w:rsidR="00AF3E1B" w:rsidRDefault="00CF6827" w:rsidP="00FA7EE5">
      <w:pPr>
        <w:pStyle w:val="Overskrift1"/>
      </w:pPr>
      <w:bookmarkStart w:id="30" w:name="_Toc190784370"/>
      <w:bookmarkStart w:id="31" w:name="_Toc187693991"/>
      <w:bookmarkStart w:id="32" w:name="_Toc187694163"/>
      <w:bookmarkStart w:id="33" w:name="_Toc187694175"/>
      <w:bookmarkStart w:id="34" w:name="_Toc187694215"/>
      <w:r>
        <w:t xml:space="preserve">7. Ønsker til </w:t>
      </w:r>
      <w:r w:rsidR="00C63893">
        <w:t>ressourcepersoner</w:t>
      </w:r>
      <w:bookmarkEnd w:id="30"/>
    </w:p>
    <w:sdt>
      <w:sdtPr>
        <w:id w:val="-1710177692"/>
        <w:placeholder>
          <w:docPart w:val="82D1CE0A226B402FBF63859B04D0C4FA"/>
        </w:placeholder>
        <w:showingPlcHdr/>
        <w15:color w:val="000000"/>
        <w:text/>
      </w:sdtPr>
      <w:sdtContent>
        <w:p w14:paraId="574660F7" w14:textId="4A4CC941" w:rsidR="0016674A" w:rsidRDefault="00B92287" w:rsidP="0016674A">
          <w:pPr>
            <w:jc w:val="both"/>
          </w:pPr>
          <w:r w:rsidRPr="0016674A">
            <w:rPr>
              <w:color w:val="747474"/>
            </w:rPr>
            <w:t>[</w:t>
          </w:r>
          <w:r w:rsidR="00243600" w:rsidRPr="0016674A">
            <w:rPr>
              <w:color w:val="747474"/>
            </w:rPr>
            <w:t>Beskriv h</w:t>
          </w:r>
          <w:r w:rsidR="00243600">
            <w:rPr>
              <w:color w:val="747474"/>
            </w:rPr>
            <w:t>vilke</w:t>
          </w:r>
          <w:r w:rsidR="00DD63E1">
            <w:rPr>
              <w:color w:val="747474"/>
            </w:rPr>
            <w:t xml:space="preserve"> </w:t>
          </w:r>
          <w:r w:rsidR="00410463">
            <w:rPr>
              <w:color w:val="747474"/>
            </w:rPr>
            <w:t>roller</w:t>
          </w:r>
          <w:r w:rsidR="00296B50">
            <w:rPr>
              <w:color w:val="747474"/>
            </w:rPr>
            <w:t>/</w:t>
          </w:r>
          <w:r w:rsidR="00DD63E1">
            <w:rPr>
              <w:color w:val="747474"/>
            </w:rPr>
            <w:t>ressourcepersoner</w:t>
          </w:r>
          <w:r w:rsidR="00C63893" w:rsidRPr="00B81AC4">
            <w:rPr>
              <w:color w:val="747474"/>
            </w:rPr>
            <w:t xml:space="preserve"> fra SDU </w:t>
          </w:r>
          <w:r w:rsidR="00C63893">
            <w:rPr>
              <w:color w:val="747474"/>
            </w:rPr>
            <w:t>IT</w:t>
          </w:r>
          <w:r>
            <w:rPr>
              <w:color w:val="747474"/>
            </w:rPr>
            <w:t xml:space="preserve">, </w:t>
          </w:r>
          <w:r w:rsidR="00243600">
            <w:rPr>
              <w:color w:val="747474"/>
            </w:rPr>
            <w:t xml:space="preserve">projektet </w:t>
          </w:r>
          <w:r>
            <w:rPr>
              <w:color w:val="747474"/>
            </w:rPr>
            <w:t xml:space="preserve">ønsker </w:t>
          </w:r>
          <w:r w:rsidR="00243600">
            <w:rPr>
              <w:color w:val="747474"/>
            </w:rPr>
            <w:t xml:space="preserve">at bruge </w:t>
          </w:r>
          <w:r w:rsidR="00C63893" w:rsidRPr="00B81AC4">
            <w:rPr>
              <w:color w:val="747474"/>
            </w:rPr>
            <w:t>til Analysefasen</w:t>
          </w:r>
          <w:r w:rsidR="0016674A" w:rsidRPr="0016674A">
            <w:rPr>
              <w:color w:val="747474"/>
            </w:rPr>
            <w:t>, men skriv også gerne om Udførelsesfasen og den efterfølgende periode med drift, hvis du ved det allerede nu</w:t>
          </w:r>
          <w:r w:rsidR="00C63893" w:rsidRPr="0016674A">
            <w:rPr>
              <w:color w:val="747474"/>
            </w:rPr>
            <w:t>.</w:t>
          </w:r>
          <w:r w:rsidR="0016674A" w:rsidRPr="0016674A">
            <w:rPr>
              <w:color w:val="747474"/>
            </w:rPr>
            <w:t>]</w:t>
          </w:r>
        </w:p>
      </w:sdtContent>
    </w:sdt>
    <w:p w14:paraId="5F73D75C" w14:textId="0D1332AF" w:rsidR="00343C44" w:rsidRPr="00343C44" w:rsidRDefault="00343C44" w:rsidP="00343C44">
      <w:pPr>
        <w:spacing w:line="360" w:lineRule="auto"/>
        <w:rPr>
          <w:rFonts w:cstheme="minorHAnsi"/>
        </w:rPr>
      </w:pPr>
      <w:hyperlink r:id="rId16" w:history="1">
        <w:r w:rsidRPr="00363C1E">
          <w:rPr>
            <w:rStyle w:val="Hyperlink"/>
            <w:rFonts w:ascii="Arial" w:hAnsi="Arial" w:cs="Arial"/>
          </w:rPr>
          <w:t>Læs om SDU’s projektmodels faser her</w:t>
        </w:r>
      </w:hyperlink>
      <w:r w:rsidR="00611332">
        <w:t>.</w:t>
      </w:r>
    </w:p>
    <w:p w14:paraId="4202B57A" w14:textId="0873E1D1" w:rsidR="0016674A" w:rsidRPr="00E613C3" w:rsidRDefault="00000000" w:rsidP="0016674A">
      <w:pPr>
        <w:pStyle w:val="Listeafsnit"/>
        <w:spacing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1271989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3C44">
            <w:rPr>
              <w:rFonts w:ascii="MS Gothic" w:eastAsia="MS Gothic" w:hAnsi="MS Gothic" w:cs="Arial" w:hint="eastAsia"/>
            </w:rPr>
            <w:t>☐</w:t>
          </w:r>
        </w:sdtContent>
      </w:sdt>
      <w:r w:rsidR="00343C44">
        <w:rPr>
          <w:rFonts w:ascii="Arial" w:hAnsi="Arial" w:cs="Arial"/>
        </w:rPr>
        <w:tab/>
      </w:r>
      <w:r w:rsidR="0016674A" w:rsidRPr="00E613C3">
        <w:rPr>
          <w:rFonts w:ascii="Arial" w:hAnsi="Arial" w:cs="Arial"/>
        </w:rPr>
        <w:t>Vurdering af driftsopgave</w:t>
      </w:r>
    </w:p>
    <w:p w14:paraId="7CF8E9AD" w14:textId="77777777" w:rsidR="0016674A" w:rsidRPr="00E613C3" w:rsidRDefault="00000000" w:rsidP="0016674A">
      <w:pPr>
        <w:pStyle w:val="Listeafsnit"/>
        <w:spacing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33627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674A">
            <w:rPr>
              <w:rFonts w:ascii="MS Gothic" w:eastAsia="MS Gothic" w:hAnsi="MS Gothic" w:cs="Arial" w:hint="eastAsia"/>
            </w:rPr>
            <w:t>☐</w:t>
          </w:r>
        </w:sdtContent>
      </w:sdt>
      <w:r w:rsidR="0016674A" w:rsidRPr="00E613C3">
        <w:rPr>
          <w:rFonts w:ascii="Arial" w:hAnsi="Arial" w:cs="Arial"/>
        </w:rPr>
        <w:tab/>
        <w:t>Vurdering af supportopgave</w:t>
      </w:r>
    </w:p>
    <w:p w14:paraId="74298250" w14:textId="77777777" w:rsidR="0016674A" w:rsidRPr="00E613C3" w:rsidRDefault="00000000" w:rsidP="0016674A">
      <w:pPr>
        <w:pStyle w:val="Listeafsnit"/>
        <w:spacing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988710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674A" w:rsidRPr="00E613C3">
            <w:rPr>
              <w:rFonts w:ascii="Segoe UI Symbol" w:eastAsia="MS Gothic" w:hAnsi="Segoe UI Symbol" w:cs="Segoe UI Symbol"/>
            </w:rPr>
            <w:t>☐</w:t>
          </w:r>
        </w:sdtContent>
      </w:sdt>
      <w:r w:rsidR="0016674A" w:rsidRPr="00E613C3">
        <w:rPr>
          <w:rFonts w:ascii="Arial" w:hAnsi="Arial" w:cs="Arial"/>
        </w:rPr>
        <w:tab/>
        <w:t>I</w:t>
      </w:r>
      <w:r w:rsidR="0016674A">
        <w:rPr>
          <w:rFonts w:ascii="Arial" w:hAnsi="Arial" w:cs="Arial"/>
        </w:rPr>
        <w:t>t</w:t>
      </w:r>
      <w:r w:rsidR="0016674A" w:rsidRPr="00E613C3">
        <w:rPr>
          <w:rFonts w:ascii="Arial" w:hAnsi="Arial" w:cs="Arial"/>
        </w:rPr>
        <w:t>-sikkerhedsvurdering</w:t>
      </w:r>
    </w:p>
    <w:p w14:paraId="777929A0" w14:textId="77777777" w:rsidR="0016674A" w:rsidRPr="00E613C3" w:rsidRDefault="00000000" w:rsidP="0016674A">
      <w:pPr>
        <w:pStyle w:val="Listeafsnit"/>
        <w:spacing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87826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674A" w:rsidRPr="00E613C3">
            <w:rPr>
              <w:rFonts w:ascii="Segoe UI Symbol" w:eastAsia="MS Gothic" w:hAnsi="Segoe UI Symbol" w:cs="Segoe UI Symbol"/>
            </w:rPr>
            <w:t>☐</w:t>
          </w:r>
        </w:sdtContent>
      </w:sdt>
      <w:r w:rsidR="0016674A" w:rsidRPr="00E613C3">
        <w:rPr>
          <w:rFonts w:ascii="Arial" w:hAnsi="Arial" w:cs="Arial"/>
        </w:rPr>
        <w:tab/>
        <w:t>Projektledelse</w:t>
      </w:r>
    </w:p>
    <w:p w14:paraId="7E3ED4FC" w14:textId="77777777" w:rsidR="0016674A" w:rsidRPr="00145251" w:rsidRDefault="00000000" w:rsidP="0016674A">
      <w:pPr>
        <w:pStyle w:val="Listeafsnit"/>
        <w:spacing w:line="360" w:lineRule="auto"/>
        <w:rPr>
          <w:rFonts w:ascii="Arial" w:hAnsi="Arial" w:cs="Arial"/>
        </w:rPr>
      </w:pPr>
      <w:sdt>
        <w:sdtPr>
          <w:rPr>
            <w:rFonts w:cstheme="minorHAnsi"/>
          </w:rPr>
          <w:id w:val="-2030237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674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6674A">
        <w:rPr>
          <w:rFonts w:cstheme="minorHAnsi"/>
        </w:rPr>
        <w:tab/>
      </w:r>
      <w:r w:rsidR="0016674A">
        <w:rPr>
          <w:rFonts w:ascii="Arial" w:hAnsi="Arial" w:cs="Arial"/>
        </w:rPr>
        <w:t>It-arkitektur (</w:t>
      </w:r>
      <w:hyperlink r:id="rId17" w:history="1">
        <w:r w:rsidR="0016674A" w:rsidRPr="00BB09C3">
          <w:rPr>
            <w:rStyle w:val="Hyperlink"/>
            <w:rFonts w:ascii="Arial" w:hAnsi="Arial" w:cs="Arial"/>
          </w:rPr>
          <w:t>Læs evt. om arkitektur her</w:t>
        </w:r>
      </w:hyperlink>
      <w:r w:rsidR="0016674A">
        <w:rPr>
          <w:rFonts w:ascii="Arial" w:hAnsi="Arial" w:cs="Arial"/>
        </w:rPr>
        <w:t>)</w:t>
      </w:r>
    </w:p>
    <w:p w14:paraId="4B7DBD1C" w14:textId="77777777" w:rsidR="0016674A" w:rsidRPr="00145251" w:rsidRDefault="00000000" w:rsidP="0016674A">
      <w:pPr>
        <w:pStyle w:val="Listeafsnit"/>
        <w:spacing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957601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674A" w:rsidRPr="00145251">
            <w:rPr>
              <w:rFonts w:ascii="Segoe UI Symbol" w:eastAsia="MS Gothic" w:hAnsi="Segoe UI Symbol" w:cs="Segoe UI Symbol"/>
            </w:rPr>
            <w:t>☐</w:t>
          </w:r>
        </w:sdtContent>
      </w:sdt>
      <w:r w:rsidR="0016674A" w:rsidRPr="00145251">
        <w:rPr>
          <w:rFonts w:ascii="Arial" w:hAnsi="Arial" w:cs="Arial"/>
        </w:rPr>
        <w:tab/>
        <w:t>Vejledning vedrørende databeskyttelse og informationssikkerhed</w:t>
      </w:r>
    </w:p>
    <w:p w14:paraId="31CCB4DD" w14:textId="77777777" w:rsidR="0016674A" w:rsidRPr="00145251" w:rsidRDefault="00000000" w:rsidP="0016674A">
      <w:pPr>
        <w:pStyle w:val="Listeafsnit"/>
        <w:spacing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86832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674A" w:rsidRPr="00145251">
            <w:rPr>
              <w:rFonts w:ascii="Segoe UI Symbol" w:eastAsia="MS Gothic" w:hAnsi="Segoe UI Symbol" w:cs="Segoe UI Symbol"/>
            </w:rPr>
            <w:t>☐</w:t>
          </w:r>
        </w:sdtContent>
      </w:sdt>
      <w:r w:rsidR="0016674A" w:rsidRPr="00145251">
        <w:rPr>
          <w:rFonts w:ascii="Arial" w:hAnsi="Arial" w:cs="Arial"/>
        </w:rPr>
        <w:tab/>
        <w:t>Teknisk udvikling</w:t>
      </w:r>
    </w:p>
    <w:p w14:paraId="15434606" w14:textId="77777777" w:rsidR="0016674A" w:rsidRPr="00145251" w:rsidRDefault="00000000" w:rsidP="0016674A">
      <w:pPr>
        <w:pStyle w:val="Listeafsnit"/>
        <w:spacing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45551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674A" w:rsidRPr="00145251">
            <w:rPr>
              <w:rFonts w:ascii="Segoe UI Symbol" w:eastAsia="MS Gothic" w:hAnsi="Segoe UI Symbol" w:cs="Segoe UI Symbol"/>
            </w:rPr>
            <w:t>☐</w:t>
          </w:r>
        </w:sdtContent>
      </w:sdt>
      <w:r w:rsidR="0016674A" w:rsidRPr="00145251">
        <w:rPr>
          <w:rFonts w:ascii="Arial" w:hAnsi="Arial" w:cs="Arial"/>
        </w:rPr>
        <w:tab/>
        <w:t>Generel sparring</w:t>
      </w:r>
    </w:p>
    <w:p w14:paraId="50E20F72" w14:textId="77777777" w:rsidR="0016674A" w:rsidRPr="00145251" w:rsidRDefault="00000000" w:rsidP="0016674A">
      <w:pPr>
        <w:pStyle w:val="Listeafsnit"/>
        <w:spacing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628999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674A" w:rsidRPr="00145251">
            <w:rPr>
              <w:rFonts w:ascii="Segoe UI Symbol" w:eastAsia="MS Gothic" w:hAnsi="Segoe UI Symbol" w:cs="Segoe UI Symbol"/>
            </w:rPr>
            <w:t>☐</w:t>
          </w:r>
        </w:sdtContent>
      </w:sdt>
      <w:r w:rsidR="0016674A" w:rsidRPr="00145251">
        <w:rPr>
          <w:rFonts w:ascii="Arial" w:hAnsi="Arial" w:cs="Arial"/>
        </w:rPr>
        <w:tab/>
        <w:t>Andet</w:t>
      </w:r>
    </w:p>
    <w:p w14:paraId="148E894B" w14:textId="57275CAD" w:rsidR="00C63893" w:rsidRDefault="00000000" w:rsidP="00C63893">
      <w:pPr>
        <w:jc w:val="both"/>
      </w:pPr>
      <w:sdt>
        <w:sdtPr>
          <w:rPr>
            <w:rFonts w:ascii="Arial" w:hAnsi="Arial" w:cs="Arial"/>
          </w:rPr>
          <w:id w:val="-1887406097"/>
          <w:placeholder>
            <w:docPart w:val="5214590A4BD64C76BAD6700D969724C2"/>
          </w:placeholder>
          <w:showingPlcHdr/>
          <w:text/>
        </w:sdtPr>
        <w:sdtContent>
          <w:r w:rsidR="0016674A" w:rsidRPr="00B81AC4">
            <w:rPr>
              <w:rFonts w:ascii="Arial" w:hAnsi="Arial" w:cs="Arial"/>
              <w:color w:val="747474"/>
            </w:rPr>
            <w:t>[Uddyb her.]</w:t>
          </w:r>
        </w:sdtContent>
      </w:sdt>
    </w:p>
    <w:p w14:paraId="499FC652" w14:textId="508615A3" w:rsidR="008531A3" w:rsidRDefault="00C63893" w:rsidP="00FA7EE5">
      <w:pPr>
        <w:pStyle w:val="Overskrift1"/>
      </w:pPr>
      <w:bookmarkStart w:id="35" w:name="_Toc190784371"/>
      <w:r>
        <w:t>8</w:t>
      </w:r>
      <w:r w:rsidR="008531A3">
        <w:t>. Økonomi</w:t>
      </w:r>
      <w:bookmarkEnd w:id="31"/>
      <w:bookmarkEnd w:id="32"/>
      <w:bookmarkEnd w:id="33"/>
      <w:bookmarkEnd w:id="34"/>
      <w:bookmarkEnd w:id="35"/>
    </w:p>
    <w:p w14:paraId="12876349" w14:textId="266DEC15" w:rsidR="00275701" w:rsidRDefault="00000000" w:rsidP="00F52962">
      <w:pPr>
        <w:jc w:val="both"/>
      </w:pPr>
      <w:sdt>
        <w:sdtPr>
          <w:id w:val="1899156742"/>
          <w:placeholder>
            <w:docPart w:val="A8511AD1B15743A1A4A753AD0F762262"/>
          </w:placeholder>
          <w:temporary/>
          <w15:color w:val="000000"/>
          <w:text/>
        </w:sdtPr>
        <w:sdtContent>
          <w:r w:rsidR="009439E0" w:rsidRPr="00B81AC4">
            <w:rPr>
              <w:rStyle w:val="Pladsholdertekst"/>
              <w:color w:val="747474"/>
            </w:rPr>
            <w:t>[</w:t>
          </w:r>
          <w:r w:rsidR="000E2133" w:rsidRPr="00B81AC4">
            <w:rPr>
              <w:rStyle w:val="Pladsholdertekst"/>
              <w:color w:val="747474"/>
            </w:rPr>
            <w:t xml:space="preserve">Giv første estimat for </w:t>
          </w:r>
          <w:r w:rsidR="001D0D6C">
            <w:rPr>
              <w:rStyle w:val="Pladsholdertekst"/>
              <w:color w:val="747474"/>
            </w:rPr>
            <w:t>de forventede omkostninger</w:t>
          </w:r>
          <w:r w:rsidR="000E2133" w:rsidRPr="00B81AC4">
            <w:rPr>
              <w:rStyle w:val="Pladsholdertekst"/>
              <w:color w:val="747474"/>
            </w:rPr>
            <w:t>. Det gælder både for projektet</w:t>
          </w:r>
          <w:r w:rsidR="00A91446" w:rsidRPr="00B81AC4">
            <w:rPr>
              <w:rStyle w:val="Pladsholdertekst"/>
              <w:color w:val="747474"/>
            </w:rPr>
            <w:t xml:space="preserve"> og for den efterfølgende drift. Du er velkommen til at udfylde første version af busines</w:t>
          </w:r>
          <w:r w:rsidR="008A6EB7" w:rsidRPr="00B81AC4">
            <w:rPr>
              <w:rStyle w:val="Pladsholdertekst"/>
              <w:color w:val="747474"/>
            </w:rPr>
            <w:t xml:space="preserve">s </w:t>
          </w:r>
          <w:r w:rsidR="00A91446" w:rsidRPr="00B81AC4">
            <w:rPr>
              <w:rStyle w:val="Pladsholdertekst"/>
              <w:color w:val="747474"/>
            </w:rPr>
            <w:t>casen allerede</w:t>
          </w:r>
          <w:r w:rsidR="00711D6B" w:rsidRPr="00B81AC4">
            <w:rPr>
              <w:rStyle w:val="Pladsholdertekst"/>
              <w:color w:val="747474"/>
            </w:rPr>
            <w:t xml:space="preserve"> nu, men du kan også vente til Analysefasen.</w:t>
          </w:r>
          <w:r w:rsidR="002747FC">
            <w:rPr>
              <w:rStyle w:val="Pladsholdertekst"/>
              <w:color w:val="747474"/>
            </w:rPr>
            <w:t xml:space="preserve"> Har du udfyldt </w:t>
          </w:r>
          <w:r w:rsidR="00764A6B">
            <w:rPr>
              <w:rStyle w:val="Pladsholdertekst"/>
              <w:color w:val="747474"/>
            </w:rPr>
            <w:t>business casen, så kan du medsende den og slette Tabel 1 nedenfor.</w:t>
          </w:r>
          <w:r w:rsidR="00711D6B" w:rsidRPr="00B81AC4">
            <w:rPr>
              <w:rStyle w:val="Pladsholdertekst"/>
              <w:color w:val="747474"/>
            </w:rPr>
            <w:t>]</w:t>
          </w:r>
        </w:sdtContent>
      </w:sdt>
    </w:p>
    <w:p w14:paraId="14F771D2" w14:textId="053EEE37" w:rsidR="00376865" w:rsidRDefault="003A431C" w:rsidP="00F52962">
      <w:pPr>
        <w:jc w:val="both"/>
        <w:rPr>
          <w:rStyle w:val="Pladsholdertekst"/>
          <w:color w:val="747474"/>
        </w:rPr>
      </w:pPr>
      <w:hyperlink r:id="rId18" w:anchor="businesscase" w:history="1">
        <w:r>
          <w:rPr>
            <w:rStyle w:val="Hyperlink"/>
          </w:rPr>
          <w:t>Hent skabelonen til business casen her.</w:t>
        </w:r>
      </w:hyperlink>
    </w:p>
    <w:p w14:paraId="14EB79D7" w14:textId="510ABCDC" w:rsidR="000006DF" w:rsidRDefault="003644FC" w:rsidP="00F52962">
      <w:pPr>
        <w:jc w:val="both"/>
      </w:pPr>
      <w:r>
        <w:lastRenderedPageBreak/>
        <w:t>List udgifterne op. F.eks. infrastruktur</w:t>
      </w:r>
      <w:r w:rsidR="0002223B">
        <w:t>, hardware og software, ekstern konsulent- og/eller udviklingsbistand</w:t>
      </w:r>
      <w:r w:rsidR="000006DF">
        <w:t>.</w:t>
      </w:r>
    </w:p>
    <w:p w14:paraId="00796F06" w14:textId="59BB374A" w:rsidR="004C40E8" w:rsidRDefault="004C40E8" w:rsidP="00F52962">
      <w:pPr>
        <w:jc w:val="both"/>
      </w:pPr>
      <w:r>
        <w:t>Regn med 1</w:t>
      </w:r>
      <w:r w:rsidR="004715F0">
        <w:t>.</w:t>
      </w:r>
      <w:r>
        <w:t xml:space="preserve">200 timer/år for en fuldtidsperson. </w:t>
      </w:r>
    </w:p>
    <w:p w14:paraId="4DA4E41D" w14:textId="2459E808" w:rsidR="004C40E8" w:rsidRDefault="004C40E8" w:rsidP="00F52962">
      <w:pPr>
        <w:jc w:val="both"/>
      </w:pPr>
      <w:r>
        <w:t>Et almindeligt årsværk sættes til 6</w:t>
      </w:r>
      <w:r w:rsidR="00D214CF">
        <w:t>65</w:t>
      </w:r>
      <w:r>
        <w:t>.000 kr.</w:t>
      </w:r>
    </w:p>
    <w:p w14:paraId="49D00972" w14:textId="37201D23" w:rsidR="004C40E8" w:rsidRDefault="004C40E8" w:rsidP="00F52962">
      <w:pPr>
        <w:jc w:val="both"/>
      </w:pPr>
      <w:r>
        <w:t>Studentermedhjælper sættes til 2</w:t>
      </w:r>
      <w:r w:rsidR="003E4136">
        <w:t>6</w:t>
      </w:r>
      <w:r>
        <w:t>0.000 kr.</w:t>
      </w:r>
    </w:p>
    <w:p w14:paraId="7885C0E1" w14:textId="3DAD579F" w:rsidR="00523703" w:rsidRPr="0022526B" w:rsidRDefault="004C40E8" w:rsidP="001B4CAE">
      <w:pPr>
        <w:spacing w:after="360"/>
        <w:jc w:val="both"/>
      </w:pPr>
      <w:r>
        <w:t>Timepris for eksterne konsulenter sættes til 1</w:t>
      </w:r>
      <w:r w:rsidR="000D54BD">
        <w:t>.</w:t>
      </w:r>
      <w:r w:rsidR="003E4136">
        <w:t>40</w:t>
      </w:r>
      <w:r>
        <w:t>0 kr. per time.</w:t>
      </w:r>
    </w:p>
    <w:tbl>
      <w:tblPr>
        <w:tblW w:w="962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7"/>
        <w:gridCol w:w="1399"/>
        <w:gridCol w:w="1686"/>
        <w:gridCol w:w="1302"/>
        <w:gridCol w:w="2944"/>
      </w:tblGrid>
      <w:tr w:rsidR="004C40E8" w:rsidRPr="00DE23D5" w14:paraId="2BCE065B" w14:textId="77777777" w:rsidTr="00E619AE">
        <w:trPr>
          <w:trHeight w:val="506"/>
          <w:tblHeader/>
        </w:trPr>
        <w:tc>
          <w:tcPr>
            <w:tcW w:w="22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123FB02" w14:textId="7CAA0ACA" w:rsidR="00DE23D5" w:rsidRPr="001E51F4" w:rsidRDefault="00DE23D5" w:rsidP="001E51F4">
            <w:pPr>
              <w:spacing w:after="80" w:line="240" w:lineRule="auto"/>
              <w:rPr>
                <w:rFonts w:ascii="Arial" w:eastAsia="Times New Roman" w:hAnsi="Arial" w:cs="Arial"/>
                <w:b/>
                <w:color w:val="000000"/>
                <w:lang w:eastAsia="ja-JP"/>
              </w:rPr>
            </w:pPr>
          </w:p>
        </w:tc>
        <w:tc>
          <w:tcPr>
            <w:tcW w:w="139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C613CB0" w14:textId="77777777" w:rsidR="00DE23D5" w:rsidRPr="001E51F4" w:rsidRDefault="00DE23D5" w:rsidP="001E51F4">
            <w:pPr>
              <w:spacing w:after="80" w:line="240" w:lineRule="auto"/>
              <w:rPr>
                <w:rFonts w:ascii="Arial" w:eastAsia="Times New Roman" w:hAnsi="Arial" w:cs="Arial"/>
                <w:b/>
                <w:color w:val="000000"/>
                <w:lang w:eastAsia="ja-JP"/>
              </w:rPr>
            </w:pPr>
            <w:r w:rsidRPr="001E51F4">
              <w:rPr>
                <w:rFonts w:ascii="Arial" w:eastAsia="Times New Roman" w:hAnsi="Arial" w:cs="Arial"/>
                <w:b/>
                <w:color w:val="000000"/>
                <w:lang w:eastAsia="ja-JP"/>
              </w:rPr>
              <w:t>Analysefase</w:t>
            </w:r>
          </w:p>
        </w:tc>
        <w:tc>
          <w:tcPr>
            <w:tcW w:w="16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9621849" w14:textId="77777777" w:rsidR="00DE23D5" w:rsidRPr="001E51F4" w:rsidRDefault="00DE23D5" w:rsidP="001E51F4">
            <w:pPr>
              <w:spacing w:after="80" w:line="240" w:lineRule="auto"/>
              <w:rPr>
                <w:rFonts w:ascii="Arial" w:eastAsia="Times New Roman" w:hAnsi="Arial" w:cs="Arial"/>
                <w:b/>
                <w:color w:val="000000"/>
                <w:lang w:eastAsia="ja-JP"/>
              </w:rPr>
            </w:pPr>
            <w:r w:rsidRPr="001E51F4">
              <w:rPr>
                <w:rFonts w:ascii="Arial" w:eastAsia="Times New Roman" w:hAnsi="Arial" w:cs="Arial"/>
                <w:b/>
                <w:color w:val="000000"/>
                <w:lang w:eastAsia="ja-JP"/>
              </w:rPr>
              <w:t>Udførelsesfase</w:t>
            </w:r>
          </w:p>
        </w:tc>
        <w:tc>
          <w:tcPr>
            <w:tcW w:w="130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34A752D" w14:textId="77777777" w:rsidR="00DE23D5" w:rsidRPr="001E51F4" w:rsidRDefault="00DE23D5" w:rsidP="001E51F4">
            <w:pPr>
              <w:spacing w:after="80" w:line="240" w:lineRule="auto"/>
              <w:rPr>
                <w:rFonts w:ascii="Arial" w:eastAsia="Times New Roman" w:hAnsi="Arial" w:cs="Arial"/>
                <w:b/>
                <w:color w:val="000000"/>
                <w:lang w:eastAsia="ja-JP"/>
              </w:rPr>
            </w:pPr>
            <w:r w:rsidRPr="001E51F4">
              <w:rPr>
                <w:rFonts w:ascii="Arial" w:eastAsia="Times New Roman" w:hAnsi="Arial" w:cs="Arial"/>
                <w:b/>
                <w:color w:val="000000"/>
                <w:lang w:eastAsia="ja-JP"/>
              </w:rPr>
              <w:t>Projekt i alt</w:t>
            </w:r>
          </w:p>
        </w:tc>
        <w:tc>
          <w:tcPr>
            <w:tcW w:w="294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hideMark/>
          </w:tcPr>
          <w:p w14:paraId="5A7DEBDB" w14:textId="18AFE0C2" w:rsidR="00DE23D5" w:rsidRPr="001E51F4" w:rsidRDefault="00DE23D5" w:rsidP="001E51F4">
            <w:pPr>
              <w:spacing w:after="80" w:line="240" w:lineRule="auto"/>
              <w:rPr>
                <w:rFonts w:ascii="Arial" w:eastAsia="Times New Roman" w:hAnsi="Arial" w:cs="Arial"/>
                <w:b/>
                <w:color w:val="000000"/>
                <w:lang w:eastAsia="ja-JP"/>
              </w:rPr>
            </w:pPr>
            <w:r w:rsidRPr="001E51F4">
              <w:rPr>
                <w:rFonts w:ascii="Arial" w:eastAsia="Times New Roman" w:hAnsi="Arial" w:cs="Arial"/>
                <w:b/>
                <w:color w:val="000000"/>
                <w:lang w:eastAsia="ja-JP"/>
              </w:rPr>
              <w:t>Hvert af de efterfølg</w:t>
            </w:r>
            <w:r w:rsidR="005546C4" w:rsidRPr="001E51F4">
              <w:rPr>
                <w:rFonts w:ascii="Arial" w:eastAsia="Times New Roman" w:hAnsi="Arial" w:cs="Arial"/>
                <w:b/>
                <w:color w:val="000000"/>
                <w:lang w:eastAsia="ja-JP"/>
              </w:rPr>
              <w:t>ende</w:t>
            </w:r>
            <w:r w:rsidRPr="001E51F4">
              <w:rPr>
                <w:rFonts w:ascii="Arial" w:eastAsia="Times New Roman" w:hAnsi="Arial" w:cs="Arial"/>
                <w:b/>
                <w:color w:val="000000"/>
                <w:lang w:eastAsia="ja-JP"/>
              </w:rPr>
              <w:t xml:space="preserve"> år</w:t>
            </w:r>
          </w:p>
        </w:tc>
      </w:tr>
      <w:tr w:rsidR="00B16934" w:rsidRPr="00DE23D5" w14:paraId="66A4A024" w14:textId="77777777" w:rsidTr="00143416">
        <w:trPr>
          <w:trHeight w:val="397"/>
        </w:trPr>
        <w:tc>
          <w:tcPr>
            <w:tcW w:w="22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882F0" w14:textId="77777777" w:rsidR="00B16934" w:rsidRDefault="00B16934" w:rsidP="00143416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lang w:eastAsia="ja-JP"/>
              </w:rPr>
            </w:pPr>
            <w:r w:rsidRPr="00DE23D5">
              <w:rPr>
                <w:rFonts w:ascii="Arial" w:eastAsia="Times New Roman" w:hAnsi="Arial" w:cs="Arial"/>
                <w:color w:val="000000"/>
                <w:lang w:eastAsia="ja-JP"/>
              </w:rPr>
              <w:t>Projektomkostninger</w:t>
            </w:r>
          </w:p>
          <w:p w14:paraId="19D69AB7" w14:textId="1A453B42" w:rsidR="00B16934" w:rsidRPr="00DE23D5" w:rsidRDefault="00B16934" w:rsidP="00143416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lang w:eastAsia="ja-JP"/>
              </w:rPr>
            </w:pPr>
            <w:r w:rsidRPr="00DE23D5">
              <w:rPr>
                <w:rFonts w:ascii="Arial" w:eastAsia="Times New Roman" w:hAnsi="Arial" w:cs="Arial"/>
                <w:color w:val="000000"/>
                <w:lang w:eastAsia="ja-JP"/>
              </w:rPr>
              <w:t>I s</w:t>
            </w:r>
            <w:r>
              <w:rPr>
                <w:rFonts w:ascii="Arial" w:eastAsia="Times New Roman" w:hAnsi="Arial" w:cs="Arial"/>
                <w:color w:val="000000"/>
                <w:lang w:eastAsia="ja-JP"/>
              </w:rPr>
              <w:t>elv afholder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A2729" w14:textId="27853B12" w:rsidR="00B16934" w:rsidRPr="00DE23D5" w:rsidRDefault="00B16934" w:rsidP="00143416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lang w:eastAsia="ja-JP"/>
              </w:rPr>
            </w:pPr>
            <w:r w:rsidRPr="00DE23D5">
              <w:rPr>
                <w:rFonts w:ascii="Arial" w:eastAsia="Times New Roman" w:hAnsi="Arial" w:cs="Arial"/>
                <w:color w:val="000000"/>
                <w:lang w:eastAsia="ja-JP"/>
              </w:rPr>
              <w:t> 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D3114" w14:textId="23C2974E" w:rsidR="00B16934" w:rsidRPr="00DE23D5" w:rsidRDefault="00B16934" w:rsidP="00143416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lang w:eastAsia="ja-JP"/>
              </w:rPr>
            </w:pPr>
            <w:r w:rsidRPr="00DE23D5">
              <w:rPr>
                <w:rFonts w:ascii="Arial" w:eastAsia="Times New Roman" w:hAnsi="Arial" w:cs="Arial"/>
                <w:color w:val="000000"/>
                <w:lang w:eastAsia="ja-JP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0964B" w14:textId="7BF9F552" w:rsidR="00B16934" w:rsidRPr="00DE23D5" w:rsidRDefault="00B16934" w:rsidP="00143416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lang w:eastAsia="ja-JP"/>
              </w:rPr>
            </w:pPr>
            <w:r w:rsidRPr="00DE23D5">
              <w:rPr>
                <w:rFonts w:ascii="Arial" w:eastAsia="Times New Roman" w:hAnsi="Arial" w:cs="Arial"/>
                <w:color w:val="000000"/>
                <w:lang w:eastAsia="ja-JP"/>
              </w:rPr>
              <w:t> </w:t>
            </w: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F62A6C4" w14:textId="5F860D97" w:rsidR="00B16934" w:rsidRPr="00DE23D5" w:rsidRDefault="00B16934" w:rsidP="00143416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lang w:eastAsia="ja-JP"/>
              </w:rPr>
            </w:pPr>
            <w:r w:rsidRPr="00DE23D5">
              <w:rPr>
                <w:rFonts w:ascii="Arial" w:eastAsia="Times New Roman" w:hAnsi="Arial" w:cs="Arial"/>
                <w:color w:val="000000"/>
                <w:lang w:eastAsia="ja-JP"/>
              </w:rPr>
              <w:t> </w:t>
            </w:r>
          </w:p>
        </w:tc>
      </w:tr>
      <w:tr w:rsidR="005602AE" w:rsidRPr="00DE23D5" w14:paraId="3D9CD69A" w14:textId="77777777" w:rsidTr="00E619AE">
        <w:trPr>
          <w:trHeight w:val="397"/>
        </w:trPr>
        <w:tc>
          <w:tcPr>
            <w:tcW w:w="229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75CC0" w14:textId="54E1354F" w:rsidR="005602AE" w:rsidRPr="00DE23D5" w:rsidRDefault="0029441F" w:rsidP="00DE23D5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lang w:eastAsia="ja-JP"/>
              </w:rPr>
            </w:pPr>
            <w:r w:rsidRPr="00E619AE">
              <w:rPr>
                <w:rFonts w:ascii="Arial" w:eastAsia="Times New Roman" w:hAnsi="Arial" w:cs="Arial"/>
                <w:color w:val="808080" w:themeColor="background1" w:themeShade="80"/>
                <w:lang w:eastAsia="ja-JP"/>
              </w:rPr>
              <w:t xml:space="preserve">Beskrivelse af </w:t>
            </w:r>
            <w:r w:rsidR="00E619AE" w:rsidRPr="00E619AE">
              <w:rPr>
                <w:rFonts w:ascii="Arial" w:eastAsia="Times New Roman" w:hAnsi="Arial" w:cs="Arial"/>
                <w:color w:val="808080" w:themeColor="background1" w:themeShade="80"/>
                <w:lang w:eastAsia="ja-JP"/>
              </w:rPr>
              <w:t>omk.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DF69C" w14:textId="3430C211" w:rsidR="005602AE" w:rsidRPr="00E619AE" w:rsidRDefault="00E619AE" w:rsidP="00DE23D5">
            <w:pPr>
              <w:spacing w:before="0" w:after="0" w:line="240" w:lineRule="auto"/>
              <w:rPr>
                <w:rFonts w:ascii="Arial" w:eastAsia="Times New Roman" w:hAnsi="Arial" w:cs="Arial"/>
                <w:color w:val="808080" w:themeColor="background1" w:themeShade="80"/>
                <w:lang w:eastAsia="ja-JP"/>
              </w:rPr>
            </w:pPr>
            <w:r w:rsidRPr="00E619AE">
              <w:rPr>
                <w:rFonts w:ascii="Arial" w:eastAsia="Times New Roman" w:hAnsi="Arial" w:cs="Arial"/>
                <w:color w:val="808080" w:themeColor="background1" w:themeShade="80"/>
                <w:lang w:eastAsia="ja-JP"/>
              </w:rPr>
              <w:t>Beløb i kr.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A95BC" w14:textId="1E138CAD" w:rsidR="005602AE" w:rsidRPr="00E619AE" w:rsidRDefault="00E619AE" w:rsidP="00DE23D5">
            <w:pPr>
              <w:spacing w:before="0" w:after="0" w:line="240" w:lineRule="auto"/>
              <w:rPr>
                <w:rFonts w:ascii="Arial" w:eastAsia="Times New Roman" w:hAnsi="Arial" w:cs="Arial"/>
                <w:color w:val="808080" w:themeColor="background1" w:themeShade="80"/>
                <w:lang w:eastAsia="ja-JP"/>
              </w:rPr>
            </w:pPr>
            <w:r w:rsidRPr="00E619AE">
              <w:rPr>
                <w:rFonts w:ascii="Arial" w:eastAsia="Times New Roman" w:hAnsi="Arial" w:cs="Arial"/>
                <w:color w:val="808080" w:themeColor="background1" w:themeShade="80"/>
                <w:lang w:eastAsia="ja-JP"/>
              </w:rPr>
              <w:t>Beløb i kr.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F500B" w14:textId="6F0893EC" w:rsidR="005602AE" w:rsidRPr="00E619AE" w:rsidRDefault="00E619AE" w:rsidP="00DE23D5">
            <w:pPr>
              <w:spacing w:before="0" w:after="0" w:line="240" w:lineRule="auto"/>
              <w:rPr>
                <w:rFonts w:ascii="Arial" w:eastAsia="Times New Roman" w:hAnsi="Arial" w:cs="Arial"/>
                <w:color w:val="808080" w:themeColor="background1" w:themeShade="80"/>
                <w:lang w:eastAsia="ja-JP"/>
              </w:rPr>
            </w:pPr>
            <w:r w:rsidRPr="00E619AE">
              <w:rPr>
                <w:rFonts w:ascii="Arial" w:eastAsia="Times New Roman" w:hAnsi="Arial" w:cs="Arial"/>
                <w:color w:val="808080" w:themeColor="background1" w:themeShade="80"/>
                <w:lang w:eastAsia="ja-JP"/>
              </w:rPr>
              <w:t>Beløb i kr.</w:t>
            </w: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1EEB4DB" w14:textId="77777777" w:rsidR="005602AE" w:rsidRPr="00DE23D5" w:rsidRDefault="005602AE" w:rsidP="00DE23D5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lang w:eastAsia="ja-JP"/>
              </w:rPr>
            </w:pPr>
          </w:p>
        </w:tc>
      </w:tr>
      <w:tr w:rsidR="004C40E8" w:rsidRPr="00DE23D5" w14:paraId="5C7B9C10" w14:textId="77777777" w:rsidTr="00E619AE">
        <w:trPr>
          <w:trHeight w:val="397"/>
        </w:trPr>
        <w:tc>
          <w:tcPr>
            <w:tcW w:w="229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07758" w14:textId="77777777" w:rsidR="00DE23D5" w:rsidRPr="00DE23D5" w:rsidRDefault="00DE23D5" w:rsidP="00DE23D5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lang w:eastAsia="ja-JP"/>
              </w:rPr>
            </w:pPr>
            <w:r w:rsidRPr="00DE23D5">
              <w:rPr>
                <w:rFonts w:ascii="Arial" w:eastAsia="Times New Roman" w:hAnsi="Arial" w:cs="Arial"/>
                <w:color w:val="000000"/>
                <w:lang w:eastAsia="ja-JP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F44E2" w14:textId="77777777" w:rsidR="00DE23D5" w:rsidRPr="00DE23D5" w:rsidRDefault="00DE23D5" w:rsidP="00DE23D5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lang w:eastAsia="ja-JP"/>
              </w:rPr>
            </w:pPr>
            <w:r w:rsidRPr="00DE23D5">
              <w:rPr>
                <w:rFonts w:ascii="Arial" w:eastAsia="Times New Roman" w:hAnsi="Arial" w:cs="Arial"/>
                <w:color w:val="000000"/>
                <w:lang w:eastAsia="ja-JP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26ABF" w14:textId="77777777" w:rsidR="00DE23D5" w:rsidRPr="00DE23D5" w:rsidRDefault="00DE23D5" w:rsidP="00DE23D5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lang w:eastAsia="ja-JP"/>
              </w:rPr>
            </w:pPr>
            <w:r w:rsidRPr="00DE23D5">
              <w:rPr>
                <w:rFonts w:ascii="Arial" w:eastAsia="Times New Roman" w:hAnsi="Arial" w:cs="Arial"/>
                <w:color w:val="000000"/>
                <w:lang w:eastAsia="ja-JP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5D04B" w14:textId="77777777" w:rsidR="00DE23D5" w:rsidRPr="00DE23D5" w:rsidRDefault="00DE23D5" w:rsidP="00DE23D5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lang w:eastAsia="ja-JP"/>
              </w:rPr>
            </w:pPr>
            <w:r w:rsidRPr="00DE23D5">
              <w:rPr>
                <w:rFonts w:ascii="Arial" w:eastAsia="Times New Roman" w:hAnsi="Arial" w:cs="Arial"/>
                <w:color w:val="000000"/>
                <w:lang w:eastAsia="ja-JP"/>
              </w:rPr>
              <w:t> 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9249BD9" w14:textId="77777777" w:rsidR="00DE23D5" w:rsidRPr="00DE23D5" w:rsidRDefault="00DE23D5" w:rsidP="00DE23D5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lang w:eastAsia="ja-JP"/>
              </w:rPr>
            </w:pPr>
            <w:r w:rsidRPr="00DE23D5">
              <w:rPr>
                <w:rFonts w:ascii="Arial" w:eastAsia="Times New Roman" w:hAnsi="Arial" w:cs="Arial"/>
                <w:color w:val="000000"/>
                <w:lang w:eastAsia="ja-JP"/>
              </w:rPr>
              <w:t> </w:t>
            </w:r>
          </w:p>
        </w:tc>
      </w:tr>
      <w:tr w:rsidR="004C40E8" w:rsidRPr="00DE23D5" w14:paraId="6D9BA394" w14:textId="77777777" w:rsidTr="00E619AE">
        <w:trPr>
          <w:trHeight w:val="397"/>
        </w:trPr>
        <w:tc>
          <w:tcPr>
            <w:tcW w:w="229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EEF8D" w14:textId="29F5DD14" w:rsidR="00DE23D5" w:rsidRPr="00DE23D5" w:rsidRDefault="00DE23D5" w:rsidP="00DE23D5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lang w:eastAsia="ja-JP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8B09D" w14:textId="77777777" w:rsidR="00DE23D5" w:rsidRPr="00DE23D5" w:rsidRDefault="00DE23D5" w:rsidP="00DE23D5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lang w:eastAsia="ja-JP"/>
              </w:rPr>
            </w:pPr>
            <w:r w:rsidRPr="00DE23D5">
              <w:rPr>
                <w:rFonts w:ascii="Arial" w:eastAsia="Times New Roman" w:hAnsi="Arial" w:cs="Arial"/>
                <w:color w:val="000000"/>
                <w:lang w:eastAsia="ja-JP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C604F" w14:textId="77777777" w:rsidR="00DE23D5" w:rsidRPr="00DE23D5" w:rsidRDefault="00DE23D5" w:rsidP="00DE23D5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lang w:eastAsia="ja-JP"/>
              </w:rPr>
            </w:pPr>
            <w:r w:rsidRPr="00DE23D5">
              <w:rPr>
                <w:rFonts w:ascii="Arial" w:eastAsia="Times New Roman" w:hAnsi="Arial" w:cs="Arial"/>
                <w:color w:val="000000"/>
                <w:lang w:eastAsia="ja-JP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7987A" w14:textId="77777777" w:rsidR="00DE23D5" w:rsidRPr="00DE23D5" w:rsidRDefault="00DE23D5" w:rsidP="00DE23D5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lang w:eastAsia="ja-JP"/>
              </w:rPr>
            </w:pPr>
            <w:r w:rsidRPr="00DE23D5">
              <w:rPr>
                <w:rFonts w:ascii="Arial" w:eastAsia="Times New Roman" w:hAnsi="Arial" w:cs="Arial"/>
                <w:color w:val="000000"/>
                <w:lang w:eastAsia="ja-JP"/>
              </w:rPr>
              <w:t> 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071822D" w14:textId="77777777" w:rsidR="00DE23D5" w:rsidRPr="00DE23D5" w:rsidRDefault="00DE23D5" w:rsidP="00DE23D5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lang w:eastAsia="ja-JP"/>
              </w:rPr>
            </w:pPr>
            <w:r w:rsidRPr="00DE23D5">
              <w:rPr>
                <w:rFonts w:ascii="Arial" w:eastAsia="Times New Roman" w:hAnsi="Arial" w:cs="Arial"/>
                <w:color w:val="000000"/>
                <w:lang w:eastAsia="ja-JP"/>
              </w:rPr>
              <w:t> </w:t>
            </w:r>
          </w:p>
        </w:tc>
      </w:tr>
      <w:tr w:rsidR="004C40E8" w:rsidRPr="00DE23D5" w14:paraId="6156AEDC" w14:textId="77777777" w:rsidTr="00E619AE">
        <w:trPr>
          <w:trHeight w:val="397"/>
        </w:trPr>
        <w:tc>
          <w:tcPr>
            <w:tcW w:w="229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F5D8E" w14:textId="5197A676" w:rsidR="00DE23D5" w:rsidRPr="00DE23D5" w:rsidRDefault="00DE23D5" w:rsidP="00DE23D5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lang w:eastAsia="ja-JP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4BC92" w14:textId="77777777" w:rsidR="00DE23D5" w:rsidRPr="00DE23D5" w:rsidRDefault="00DE23D5" w:rsidP="00DE23D5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lang w:eastAsia="ja-JP"/>
              </w:rPr>
            </w:pPr>
            <w:r w:rsidRPr="00DE23D5">
              <w:rPr>
                <w:rFonts w:ascii="Arial" w:eastAsia="Times New Roman" w:hAnsi="Arial" w:cs="Arial"/>
                <w:color w:val="000000"/>
                <w:lang w:eastAsia="ja-JP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2F86B" w14:textId="77777777" w:rsidR="00DE23D5" w:rsidRPr="00DE23D5" w:rsidRDefault="00DE23D5" w:rsidP="00DE23D5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lang w:eastAsia="ja-JP"/>
              </w:rPr>
            </w:pPr>
            <w:r w:rsidRPr="00DE23D5">
              <w:rPr>
                <w:rFonts w:ascii="Arial" w:eastAsia="Times New Roman" w:hAnsi="Arial" w:cs="Arial"/>
                <w:color w:val="000000"/>
                <w:lang w:eastAsia="ja-JP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0F060" w14:textId="77777777" w:rsidR="00DE23D5" w:rsidRPr="00DE23D5" w:rsidRDefault="00DE23D5" w:rsidP="00DE23D5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lang w:eastAsia="ja-JP"/>
              </w:rPr>
            </w:pPr>
            <w:r w:rsidRPr="00DE23D5">
              <w:rPr>
                <w:rFonts w:ascii="Arial" w:eastAsia="Times New Roman" w:hAnsi="Arial" w:cs="Arial"/>
                <w:color w:val="000000"/>
                <w:lang w:eastAsia="ja-JP"/>
              </w:rPr>
              <w:t> 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9223BA2" w14:textId="77777777" w:rsidR="00DE23D5" w:rsidRPr="00DE23D5" w:rsidRDefault="00DE23D5" w:rsidP="00DE23D5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lang w:eastAsia="ja-JP"/>
              </w:rPr>
            </w:pPr>
            <w:r w:rsidRPr="00DE23D5">
              <w:rPr>
                <w:rFonts w:ascii="Arial" w:eastAsia="Times New Roman" w:hAnsi="Arial" w:cs="Arial"/>
                <w:color w:val="000000"/>
                <w:lang w:eastAsia="ja-JP"/>
              </w:rPr>
              <w:t> </w:t>
            </w:r>
          </w:p>
        </w:tc>
      </w:tr>
      <w:tr w:rsidR="004C40E8" w:rsidRPr="00DE23D5" w14:paraId="36B700A8" w14:textId="77777777" w:rsidTr="00E619AE">
        <w:trPr>
          <w:trHeight w:val="397"/>
        </w:trPr>
        <w:tc>
          <w:tcPr>
            <w:tcW w:w="229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F152C" w14:textId="77777777" w:rsidR="00DE23D5" w:rsidRPr="00DE23D5" w:rsidRDefault="00DE23D5" w:rsidP="00DE23D5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lang w:eastAsia="ja-JP"/>
              </w:rPr>
            </w:pPr>
            <w:r w:rsidRPr="00DE23D5">
              <w:rPr>
                <w:rFonts w:ascii="Arial" w:eastAsia="Times New Roman" w:hAnsi="Arial" w:cs="Arial"/>
                <w:color w:val="000000"/>
                <w:lang w:eastAsia="ja-JP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C1E5E" w14:textId="77777777" w:rsidR="00DE23D5" w:rsidRPr="00DE23D5" w:rsidRDefault="00DE23D5" w:rsidP="00DE23D5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lang w:eastAsia="ja-JP"/>
              </w:rPr>
            </w:pPr>
            <w:r w:rsidRPr="00DE23D5">
              <w:rPr>
                <w:rFonts w:ascii="Arial" w:eastAsia="Times New Roman" w:hAnsi="Arial" w:cs="Arial"/>
                <w:color w:val="000000"/>
                <w:lang w:eastAsia="ja-JP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5A668" w14:textId="77777777" w:rsidR="00DE23D5" w:rsidRPr="00DE23D5" w:rsidRDefault="00DE23D5" w:rsidP="00DE23D5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lang w:eastAsia="ja-JP"/>
              </w:rPr>
            </w:pPr>
            <w:r w:rsidRPr="00DE23D5">
              <w:rPr>
                <w:rFonts w:ascii="Arial" w:eastAsia="Times New Roman" w:hAnsi="Arial" w:cs="Arial"/>
                <w:color w:val="000000"/>
                <w:lang w:eastAsia="ja-JP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DCEB5" w14:textId="77777777" w:rsidR="00DE23D5" w:rsidRPr="00DE23D5" w:rsidRDefault="00DE23D5" w:rsidP="00DE23D5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lang w:eastAsia="ja-JP"/>
              </w:rPr>
            </w:pPr>
            <w:r w:rsidRPr="00DE23D5">
              <w:rPr>
                <w:rFonts w:ascii="Arial" w:eastAsia="Times New Roman" w:hAnsi="Arial" w:cs="Arial"/>
                <w:color w:val="000000"/>
                <w:lang w:eastAsia="ja-JP"/>
              </w:rPr>
              <w:t> 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D7FB106" w14:textId="77777777" w:rsidR="00DE23D5" w:rsidRPr="00DE23D5" w:rsidRDefault="00DE23D5" w:rsidP="00DE23D5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lang w:eastAsia="ja-JP"/>
              </w:rPr>
            </w:pPr>
            <w:r w:rsidRPr="00DE23D5">
              <w:rPr>
                <w:rFonts w:ascii="Arial" w:eastAsia="Times New Roman" w:hAnsi="Arial" w:cs="Arial"/>
                <w:color w:val="000000"/>
                <w:lang w:eastAsia="ja-JP"/>
              </w:rPr>
              <w:t> </w:t>
            </w:r>
          </w:p>
        </w:tc>
      </w:tr>
      <w:tr w:rsidR="004C40E8" w:rsidRPr="00DE23D5" w14:paraId="29808440" w14:textId="77777777" w:rsidTr="00E619AE">
        <w:trPr>
          <w:trHeight w:val="506"/>
        </w:trPr>
        <w:tc>
          <w:tcPr>
            <w:tcW w:w="22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72D35" w14:textId="77777777" w:rsidR="004C40E8" w:rsidRDefault="00DE23D5" w:rsidP="00DE23D5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lang w:eastAsia="ja-JP"/>
              </w:rPr>
            </w:pPr>
            <w:r w:rsidRPr="00DE23D5">
              <w:rPr>
                <w:rFonts w:ascii="Arial" w:eastAsia="Times New Roman" w:hAnsi="Arial" w:cs="Arial"/>
                <w:color w:val="000000"/>
                <w:lang w:eastAsia="ja-JP"/>
              </w:rPr>
              <w:t>Projektomkostninger</w:t>
            </w:r>
          </w:p>
          <w:p w14:paraId="25A0FFD4" w14:textId="0DE58475" w:rsidR="00DE23D5" w:rsidRPr="00DE23D5" w:rsidRDefault="00DE23D5" w:rsidP="00DE23D5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lang w:eastAsia="ja-JP"/>
              </w:rPr>
            </w:pPr>
            <w:r w:rsidRPr="00DE23D5">
              <w:rPr>
                <w:rFonts w:ascii="Arial" w:eastAsia="Times New Roman" w:hAnsi="Arial" w:cs="Arial"/>
                <w:color w:val="000000"/>
                <w:lang w:eastAsia="ja-JP"/>
              </w:rPr>
              <w:t>I søger penge til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336D7" w14:textId="77777777" w:rsidR="00DE23D5" w:rsidRPr="00DE23D5" w:rsidRDefault="00DE23D5" w:rsidP="00DE23D5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lang w:eastAsia="ja-JP"/>
              </w:rPr>
            </w:pPr>
            <w:r w:rsidRPr="00DE23D5">
              <w:rPr>
                <w:rFonts w:ascii="Arial" w:eastAsia="Times New Roman" w:hAnsi="Arial" w:cs="Arial"/>
                <w:color w:val="000000"/>
                <w:lang w:eastAsia="ja-JP"/>
              </w:rPr>
              <w:t> 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BB33E" w14:textId="77777777" w:rsidR="00DE23D5" w:rsidRPr="00DE23D5" w:rsidRDefault="00DE23D5" w:rsidP="00DE23D5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lang w:eastAsia="ja-JP"/>
              </w:rPr>
            </w:pPr>
            <w:r w:rsidRPr="00DE23D5">
              <w:rPr>
                <w:rFonts w:ascii="Arial" w:eastAsia="Times New Roman" w:hAnsi="Arial" w:cs="Arial"/>
                <w:color w:val="000000"/>
                <w:lang w:eastAsia="ja-JP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822E5" w14:textId="77777777" w:rsidR="00DE23D5" w:rsidRPr="00DE23D5" w:rsidRDefault="00DE23D5" w:rsidP="00DE23D5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lang w:eastAsia="ja-JP"/>
              </w:rPr>
            </w:pPr>
            <w:r w:rsidRPr="00DE23D5">
              <w:rPr>
                <w:rFonts w:ascii="Arial" w:eastAsia="Times New Roman" w:hAnsi="Arial" w:cs="Arial"/>
                <w:color w:val="000000"/>
                <w:lang w:eastAsia="ja-JP"/>
              </w:rPr>
              <w:t> </w:t>
            </w: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DF8F12" w14:textId="77777777" w:rsidR="00DE23D5" w:rsidRPr="00DE23D5" w:rsidRDefault="00DE23D5" w:rsidP="00DE23D5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lang w:eastAsia="ja-JP"/>
              </w:rPr>
            </w:pPr>
            <w:r w:rsidRPr="00DE23D5">
              <w:rPr>
                <w:rFonts w:ascii="Arial" w:eastAsia="Times New Roman" w:hAnsi="Arial" w:cs="Arial"/>
                <w:color w:val="000000"/>
                <w:lang w:eastAsia="ja-JP"/>
              </w:rPr>
              <w:t> </w:t>
            </w:r>
          </w:p>
        </w:tc>
      </w:tr>
      <w:tr w:rsidR="00E619AE" w:rsidRPr="00DE23D5" w14:paraId="5A8812C2" w14:textId="77777777" w:rsidTr="00E619AE">
        <w:trPr>
          <w:trHeight w:val="397"/>
        </w:trPr>
        <w:tc>
          <w:tcPr>
            <w:tcW w:w="229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E5581" w14:textId="2584887E" w:rsidR="00E619AE" w:rsidRPr="00DE23D5" w:rsidRDefault="00E619AE" w:rsidP="00E619AE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lang w:eastAsia="ja-JP"/>
              </w:rPr>
            </w:pPr>
            <w:r w:rsidRPr="00E619AE">
              <w:rPr>
                <w:rFonts w:ascii="Arial" w:eastAsia="Times New Roman" w:hAnsi="Arial" w:cs="Arial"/>
                <w:color w:val="808080" w:themeColor="background1" w:themeShade="80"/>
                <w:lang w:eastAsia="ja-JP"/>
              </w:rPr>
              <w:t>Beskrivelse af omk.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30FEE" w14:textId="6F2683C0" w:rsidR="00E619AE" w:rsidRPr="00DE23D5" w:rsidRDefault="00E619AE" w:rsidP="00E619AE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lang w:eastAsia="ja-JP"/>
              </w:rPr>
            </w:pPr>
            <w:r w:rsidRPr="00E619AE">
              <w:rPr>
                <w:rFonts w:ascii="Arial" w:eastAsia="Times New Roman" w:hAnsi="Arial" w:cs="Arial"/>
                <w:color w:val="808080" w:themeColor="background1" w:themeShade="80"/>
                <w:lang w:eastAsia="ja-JP"/>
              </w:rPr>
              <w:t>Beløb i kr.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6DDAC" w14:textId="1B7C0664" w:rsidR="00E619AE" w:rsidRPr="00DE23D5" w:rsidRDefault="00E619AE" w:rsidP="00E619AE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lang w:eastAsia="ja-JP"/>
              </w:rPr>
            </w:pPr>
            <w:r w:rsidRPr="00E619AE">
              <w:rPr>
                <w:rFonts w:ascii="Arial" w:eastAsia="Times New Roman" w:hAnsi="Arial" w:cs="Arial"/>
                <w:color w:val="808080" w:themeColor="background1" w:themeShade="80"/>
                <w:lang w:eastAsia="ja-JP"/>
              </w:rPr>
              <w:t>Beløb i kr.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302E0" w14:textId="304D8AA3" w:rsidR="00E619AE" w:rsidRPr="00DE23D5" w:rsidRDefault="00E619AE" w:rsidP="00E619AE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lang w:eastAsia="ja-JP"/>
              </w:rPr>
            </w:pPr>
            <w:r w:rsidRPr="00E619AE">
              <w:rPr>
                <w:rFonts w:ascii="Arial" w:eastAsia="Times New Roman" w:hAnsi="Arial" w:cs="Arial"/>
                <w:color w:val="808080" w:themeColor="background1" w:themeShade="80"/>
                <w:lang w:eastAsia="ja-JP"/>
              </w:rPr>
              <w:t>Beløb i kr.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DC21AB9" w14:textId="77777777" w:rsidR="00E619AE" w:rsidRPr="00DE23D5" w:rsidRDefault="00E619AE" w:rsidP="00E619AE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lang w:eastAsia="ja-JP"/>
              </w:rPr>
            </w:pPr>
            <w:r w:rsidRPr="00DE23D5">
              <w:rPr>
                <w:rFonts w:ascii="Arial" w:eastAsia="Times New Roman" w:hAnsi="Arial" w:cs="Arial"/>
                <w:color w:val="000000"/>
                <w:lang w:eastAsia="ja-JP"/>
              </w:rPr>
              <w:t> </w:t>
            </w:r>
          </w:p>
        </w:tc>
      </w:tr>
      <w:tr w:rsidR="004C40E8" w:rsidRPr="00DE23D5" w14:paraId="324C626D" w14:textId="77777777" w:rsidTr="00E619AE">
        <w:trPr>
          <w:trHeight w:val="397"/>
        </w:trPr>
        <w:tc>
          <w:tcPr>
            <w:tcW w:w="229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775E" w14:textId="77777777" w:rsidR="00DE23D5" w:rsidRPr="00DE23D5" w:rsidRDefault="00DE23D5" w:rsidP="00DE23D5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lang w:eastAsia="ja-JP"/>
              </w:rPr>
            </w:pPr>
            <w:r w:rsidRPr="00DE23D5">
              <w:rPr>
                <w:rFonts w:ascii="Arial" w:eastAsia="Times New Roman" w:hAnsi="Arial" w:cs="Arial"/>
                <w:color w:val="000000"/>
                <w:lang w:eastAsia="ja-JP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4114A" w14:textId="77777777" w:rsidR="00DE23D5" w:rsidRPr="00DE23D5" w:rsidRDefault="00DE23D5" w:rsidP="00DE23D5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lang w:eastAsia="ja-JP"/>
              </w:rPr>
            </w:pPr>
            <w:r w:rsidRPr="00DE23D5">
              <w:rPr>
                <w:rFonts w:ascii="Arial" w:eastAsia="Times New Roman" w:hAnsi="Arial" w:cs="Arial"/>
                <w:color w:val="000000"/>
                <w:lang w:eastAsia="ja-JP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809F0" w14:textId="77777777" w:rsidR="00DE23D5" w:rsidRPr="00DE23D5" w:rsidRDefault="00DE23D5" w:rsidP="00DE23D5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lang w:eastAsia="ja-JP"/>
              </w:rPr>
            </w:pPr>
            <w:r w:rsidRPr="00DE23D5">
              <w:rPr>
                <w:rFonts w:ascii="Arial" w:eastAsia="Times New Roman" w:hAnsi="Arial" w:cs="Arial"/>
                <w:color w:val="000000"/>
                <w:lang w:eastAsia="ja-JP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23605" w14:textId="77777777" w:rsidR="00DE23D5" w:rsidRPr="00DE23D5" w:rsidRDefault="00DE23D5" w:rsidP="00DE23D5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lang w:eastAsia="ja-JP"/>
              </w:rPr>
            </w:pPr>
            <w:r w:rsidRPr="00DE23D5">
              <w:rPr>
                <w:rFonts w:ascii="Arial" w:eastAsia="Times New Roman" w:hAnsi="Arial" w:cs="Arial"/>
                <w:color w:val="000000"/>
                <w:lang w:eastAsia="ja-JP"/>
              </w:rPr>
              <w:t> 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C3F4524" w14:textId="77777777" w:rsidR="00DE23D5" w:rsidRPr="00DE23D5" w:rsidRDefault="00DE23D5" w:rsidP="00DE23D5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lang w:eastAsia="ja-JP"/>
              </w:rPr>
            </w:pPr>
            <w:r w:rsidRPr="00DE23D5">
              <w:rPr>
                <w:rFonts w:ascii="Arial" w:eastAsia="Times New Roman" w:hAnsi="Arial" w:cs="Arial"/>
                <w:color w:val="000000"/>
                <w:lang w:eastAsia="ja-JP"/>
              </w:rPr>
              <w:t> </w:t>
            </w:r>
          </w:p>
        </w:tc>
      </w:tr>
      <w:tr w:rsidR="004C40E8" w:rsidRPr="00DE23D5" w14:paraId="205237D0" w14:textId="77777777" w:rsidTr="00E619AE">
        <w:trPr>
          <w:trHeight w:val="397"/>
        </w:trPr>
        <w:tc>
          <w:tcPr>
            <w:tcW w:w="229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8BC1A" w14:textId="77777777" w:rsidR="00DE23D5" w:rsidRPr="00DE23D5" w:rsidRDefault="00DE23D5" w:rsidP="00DE23D5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lang w:eastAsia="ja-JP"/>
              </w:rPr>
            </w:pPr>
            <w:r w:rsidRPr="00DE23D5">
              <w:rPr>
                <w:rFonts w:ascii="Arial" w:eastAsia="Times New Roman" w:hAnsi="Arial" w:cs="Arial"/>
                <w:color w:val="000000"/>
                <w:lang w:eastAsia="ja-JP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4F661" w14:textId="77777777" w:rsidR="00DE23D5" w:rsidRPr="00DE23D5" w:rsidRDefault="00DE23D5" w:rsidP="00DE23D5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lang w:eastAsia="ja-JP"/>
              </w:rPr>
            </w:pPr>
            <w:r w:rsidRPr="00DE23D5">
              <w:rPr>
                <w:rFonts w:ascii="Arial" w:eastAsia="Times New Roman" w:hAnsi="Arial" w:cs="Arial"/>
                <w:color w:val="000000"/>
                <w:lang w:eastAsia="ja-JP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CC547" w14:textId="77777777" w:rsidR="00DE23D5" w:rsidRPr="00DE23D5" w:rsidRDefault="00DE23D5" w:rsidP="00DE23D5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lang w:eastAsia="ja-JP"/>
              </w:rPr>
            </w:pPr>
            <w:r w:rsidRPr="00DE23D5">
              <w:rPr>
                <w:rFonts w:ascii="Arial" w:eastAsia="Times New Roman" w:hAnsi="Arial" w:cs="Arial"/>
                <w:color w:val="000000"/>
                <w:lang w:eastAsia="ja-JP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8E6B2" w14:textId="77777777" w:rsidR="00DE23D5" w:rsidRPr="00DE23D5" w:rsidRDefault="00DE23D5" w:rsidP="00DE23D5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lang w:eastAsia="ja-JP"/>
              </w:rPr>
            </w:pPr>
            <w:r w:rsidRPr="00DE23D5">
              <w:rPr>
                <w:rFonts w:ascii="Arial" w:eastAsia="Times New Roman" w:hAnsi="Arial" w:cs="Arial"/>
                <w:color w:val="000000"/>
                <w:lang w:eastAsia="ja-JP"/>
              </w:rPr>
              <w:t> 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0171374" w14:textId="77777777" w:rsidR="00DE23D5" w:rsidRPr="00DE23D5" w:rsidRDefault="00DE23D5" w:rsidP="00DE23D5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lang w:eastAsia="ja-JP"/>
              </w:rPr>
            </w:pPr>
            <w:r w:rsidRPr="00DE23D5">
              <w:rPr>
                <w:rFonts w:ascii="Arial" w:eastAsia="Times New Roman" w:hAnsi="Arial" w:cs="Arial"/>
                <w:color w:val="000000"/>
                <w:lang w:eastAsia="ja-JP"/>
              </w:rPr>
              <w:t> </w:t>
            </w:r>
          </w:p>
        </w:tc>
      </w:tr>
      <w:tr w:rsidR="004C40E8" w:rsidRPr="00DE23D5" w14:paraId="69340DB2" w14:textId="77777777" w:rsidTr="00E619AE">
        <w:trPr>
          <w:trHeight w:val="397"/>
        </w:trPr>
        <w:tc>
          <w:tcPr>
            <w:tcW w:w="229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3E4E8" w14:textId="77777777" w:rsidR="00DE23D5" w:rsidRPr="00DE23D5" w:rsidRDefault="00DE23D5" w:rsidP="00DE23D5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lang w:eastAsia="ja-JP"/>
              </w:rPr>
            </w:pPr>
            <w:r w:rsidRPr="00DE23D5">
              <w:rPr>
                <w:rFonts w:ascii="Arial" w:eastAsia="Times New Roman" w:hAnsi="Arial" w:cs="Arial"/>
                <w:color w:val="000000"/>
                <w:lang w:eastAsia="ja-JP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1508E" w14:textId="77777777" w:rsidR="00DE23D5" w:rsidRPr="00DE23D5" w:rsidRDefault="00DE23D5" w:rsidP="00DE23D5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lang w:eastAsia="ja-JP"/>
              </w:rPr>
            </w:pPr>
            <w:r w:rsidRPr="00DE23D5">
              <w:rPr>
                <w:rFonts w:ascii="Arial" w:eastAsia="Times New Roman" w:hAnsi="Arial" w:cs="Arial"/>
                <w:color w:val="000000"/>
                <w:lang w:eastAsia="ja-JP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C1ADF" w14:textId="77777777" w:rsidR="00DE23D5" w:rsidRPr="00DE23D5" w:rsidRDefault="00DE23D5" w:rsidP="00DE23D5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lang w:eastAsia="ja-JP"/>
              </w:rPr>
            </w:pPr>
            <w:r w:rsidRPr="00DE23D5">
              <w:rPr>
                <w:rFonts w:ascii="Arial" w:eastAsia="Times New Roman" w:hAnsi="Arial" w:cs="Arial"/>
                <w:color w:val="000000"/>
                <w:lang w:eastAsia="ja-JP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FBB33" w14:textId="77777777" w:rsidR="00DE23D5" w:rsidRPr="00DE23D5" w:rsidRDefault="00DE23D5" w:rsidP="00DE23D5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lang w:eastAsia="ja-JP"/>
              </w:rPr>
            </w:pPr>
            <w:r w:rsidRPr="00DE23D5">
              <w:rPr>
                <w:rFonts w:ascii="Arial" w:eastAsia="Times New Roman" w:hAnsi="Arial" w:cs="Arial"/>
                <w:color w:val="000000"/>
                <w:lang w:eastAsia="ja-JP"/>
              </w:rPr>
              <w:t> 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BBD535E" w14:textId="77777777" w:rsidR="00DE23D5" w:rsidRPr="00DE23D5" w:rsidRDefault="00DE23D5" w:rsidP="00DE23D5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lang w:eastAsia="ja-JP"/>
              </w:rPr>
            </w:pPr>
            <w:r w:rsidRPr="00DE23D5">
              <w:rPr>
                <w:rFonts w:ascii="Arial" w:eastAsia="Times New Roman" w:hAnsi="Arial" w:cs="Arial"/>
                <w:color w:val="000000"/>
                <w:lang w:eastAsia="ja-JP"/>
              </w:rPr>
              <w:t> </w:t>
            </w:r>
          </w:p>
        </w:tc>
      </w:tr>
      <w:tr w:rsidR="004C40E8" w:rsidRPr="00DE23D5" w14:paraId="33FAC3CD" w14:textId="77777777" w:rsidTr="00E619AE">
        <w:trPr>
          <w:trHeight w:val="506"/>
        </w:trPr>
        <w:tc>
          <w:tcPr>
            <w:tcW w:w="22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AC00" w14:textId="77777777" w:rsidR="004C40E8" w:rsidRDefault="00DE23D5" w:rsidP="00DE23D5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lang w:eastAsia="ja-JP"/>
              </w:rPr>
            </w:pPr>
            <w:r w:rsidRPr="00DE23D5">
              <w:rPr>
                <w:rFonts w:ascii="Arial" w:eastAsia="Times New Roman" w:hAnsi="Arial" w:cs="Arial"/>
                <w:color w:val="000000"/>
                <w:lang w:eastAsia="ja-JP"/>
              </w:rPr>
              <w:t>Driftsomkostninger</w:t>
            </w:r>
          </w:p>
          <w:p w14:paraId="0CFE499F" w14:textId="0A8D39FF" w:rsidR="00DE23D5" w:rsidRPr="00DE23D5" w:rsidRDefault="00DE23D5" w:rsidP="00DE23D5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lang w:eastAsia="ja-JP"/>
              </w:rPr>
            </w:pPr>
            <w:r w:rsidRPr="00DE23D5">
              <w:rPr>
                <w:rFonts w:ascii="Arial" w:eastAsia="Times New Roman" w:hAnsi="Arial" w:cs="Arial"/>
                <w:color w:val="000000"/>
                <w:lang w:eastAsia="ja-JP"/>
              </w:rPr>
              <w:t>I selv afholder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B1814" w14:textId="77777777" w:rsidR="00DE23D5" w:rsidRPr="00DE23D5" w:rsidRDefault="00DE23D5" w:rsidP="00DE23D5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lang w:eastAsia="ja-JP"/>
              </w:rPr>
            </w:pPr>
            <w:r w:rsidRPr="00DE23D5">
              <w:rPr>
                <w:rFonts w:ascii="Arial" w:eastAsia="Times New Roman" w:hAnsi="Arial" w:cs="Arial"/>
                <w:color w:val="000000"/>
                <w:lang w:eastAsia="ja-JP"/>
              </w:rPr>
              <w:t> 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77D66" w14:textId="77777777" w:rsidR="00DE23D5" w:rsidRPr="00DE23D5" w:rsidRDefault="00DE23D5" w:rsidP="00DE23D5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lang w:eastAsia="ja-JP"/>
              </w:rPr>
            </w:pPr>
            <w:r w:rsidRPr="00DE23D5">
              <w:rPr>
                <w:rFonts w:ascii="Arial" w:eastAsia="Times New Roman" w:hAnsi="Arial" w:cs="Arial"/>
                <w:color w:val="000000"/>
                <w:lang w:eastAsia="ja-JP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28C7E" w14:textId="77777777" w:rsidR="00DE23D5" w:rsidRPr="00DE23D5" w:rsidRDefault="00DE23D5" w:rsidP="00DE23D5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lang w:eastAsia="ja-JP"/>
              </w:rPr>
            </w:pPr>
            <w:r w:rsidRPr="00DE23D5">
              <w:rPr>
                <w:rFonts w:ascii="Arial" w:eastAsia="Times New Roman" w:hAnsi="Arial" w:cs="Arial"/>
                <w:color w:val="000000"/>
                <w:lang w:eastAsia="ja-JP"/>
              </w:rPr>
              <w:t> </w:t>
            </w: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E4A0D4" w14:textId="77777777" w:rsidR="00DE23D5" w:rsidRPr="00DE23D5" w:rsidRDefault="00DE23D5" w:rsidP="00DE23D5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lang w:eastAsia="ja-JP"/>
              </w:rPr>
            </w:pPr>
            <w:r w:rsidRPr="00DE23D5">
              <w:rPr>
                <w:rFonts w:ascii="Arial" w:eastAsia="Times New Roman" w:hAnsi="Arial" w:cs="Arial"/>
                <w:color w:val="000000"/>
                <w:lang w:eastAsia="ja-JP"/>
              </w:rPr>
              <w:t> </w:t>
            </w:r>
          </w:p>
        </w:tc>
      </w:tr>
      <w:tr w:rsidR="004C40E8" w:rsidRPr="00DE23D5" w14:paraId="618225D3" w14:textId="77777777" w:rsidTr="00E619AE">
        <w:trPr>
          <w:trHeight w:val="506"/>
        </w:trPr>
        <w:tc>
          <w:tcPr>
            <w:tcW w:w="229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60B2" w14:textId="0FB2B4F9" w:rsidR="00DE23D5" w:rsidRPr="00DE23D5" w:rsidRDefault="00DE23D5" w:rsidP="00DE23D5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lang w:eastAsia="ja-JP"/>
              </w:rPr>
            </w:pPr>
            <w:r w:rsidRPr="00DE23D5">
              <w:rPr>
                <w:rFonts w:ascii="Arial" w:eastAsia="Times New Roman" w:hAnsi="Arial" w:cs="Arial"/>
                <w:color w:val="000000"/>
                <w:lang w:eastAsia="ja-JP"/>
              </w:rPr>
              <w:t> </w:t>
            </w:r>
            <w:r w:rsidR="00901FC9" w:rsidRPr="00E619AE">
              <w:rPr>
                <w:rFonts w:ascii="Arial" w:eastAsia="Times New Roman" w:hAnsi="Arial" w:cs="Arial"/>
                <w:color w:val="808080" w:themeColor="background1" w:themeShade="80"/>
                <w:lang w:eastAsia="ja-JP"/>
              </w:rPr>
              <w:t>Beskrivelse af omk.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F28629B" w14:textId="77777777" w:rsidR="00DE23D5" w:rsidRPr="00DE23D5" w:rsidRDefault="00DE23D5" w:rsidP="00DE23D5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lang w:eastAsia="ja-JP"/>
              </w:rPr>
            </w:pPr>
            <w:r w:rsidRPr="00DE23D5">
              <w:rPr>
                <w:rFonts w:ascii="Arial" w:eastAsia="Times New Roman" w:hAnsi="Arial" w:cs="Arial"/>
                <w:color w:val="000000"/>
                <w:lang w:eastAsia="ja-JP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B5BBB43" w14:textId="77777777" w:rsidR="00DE23D5" w:rsidRPr="00DE23D5" w:rsidRDefault="00DE23D5" w:rsidP="00DE23D5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lang w:eastAsia="ja-JP"/>
              </w:rPr>
            </w:pPr>
            <w:r w:rsidRPr="00DE23D5">
              <w:rPr>
                <w:rFonts w:ascii="Arial" w:eastAsia="Times New Roman" w:hAnsi="Arial" w:cs="Arial"/>
                <w:color w:val="000000"/>
                <w:lang w:eastAsia="ja-JP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92BC2D7" w14:textId="77777777" w:rsidR="00DE23D5" w:rsidRPr="00DE23D5" w:rsidRDefault="00DE23D5" w:rsidP="00DE23D5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lang w:eastAsia="ja-JP"/>
              </w:rPr>
            </w:pPr>
            <w:r w:rsidRPr="00DE23D5">
              <w:rPr>
                <w:rFonts w:ascii="Arial" w:eastAsia="Times New Roman" w:hAnsi="Arial" w:cs="Arial"/>
                <w:color w:val="000000"/>
                <w:lang w:eastAsia="ja-JP"/>
              </w:rPr>
              <w:t> 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EDEB994" w14:textId="7048209D" w:rsidR="00DE23D5" w:rsidRPr="00DE23D5" w:rsidRDefault="00DE23D5" w:rsidP="00DE23D5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lang w:eastAsia="ja-JP"/>
              </w:rPr>
            </w:pPr>
            <w:r w:rsidRPr="00DE23D5">
              <w:rPr>
                <w:rFonts w:ascii="Arial" w:eastAsia="Times New Roman" w:hAnsi="Arial" w:cs="Arial"/>
                <w:color w:val="000000"/>
                <w:lang w:eastAsia="ja-JP"/>
              </w:rPr>
              <w:t> </w:t>
            </w:r>
            <w:r w:rsidR="00901FC9" w:rsidRPr="00E619AE">
              <w:rPr>
                <w:rFonts w:ascii="Arial" w:eastAsia="Times New Roman" w:hAnsi="Arial" w:cs="Arial"/>
                <w:color w:val="808080" w:themeColor="background1" w:themeShade="80"/>
                <w:lang w:eastAsia="ja-JP"/>
              </w:rPr>
              <w:t>Beløb i kr.</w:t>
            </w:r>
          </w:p>
        </w:tc>
      </w:tr>
      <w:tr w:rsidR="004C40E8" w:rsidRPr="00DE23D5" w14:paraId="5AABB46D" w14:textId="77777777" w:rsidTr="00E619AE">
        <w:trPr>
          <w:trHeight w:val="397"/>
        </w:trPr>
        <w:tc>
          <w:tcPr>
            <w:tcW w:w="229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1FF4B" w14:textId="77777777" w:rsidR="00DE23D5" w:rsidRPr="00DE23D5" w:rsidRDefault="00DE23D5" w:rsidP="00DE23D5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lang w:eastAsia="ja-JP"/>
              </w:rPr>
            </w:pPr>
            <w:r w:rsidRPr="00DE23D5">
              <w:rPr>
                <w:rFonts w:ascii="Arial" w:eastAsia="Times New Roman" w:hAnsi="Arial" w:cs="Arial"/>
                <w:color w:val="000000"/>
                <w:lang w:eastAsia="ja-JP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6DBD2CF" w14:textId="77777777" w:rsidR="00DE23D5" w:rsidRPr="00DE23D5" w:rsidRDefault="00DE23D5" w:rsidP="00DE23D5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lang w:eastAsia="ja-JP"/>
              </w:rPr>
            </w:pPr>
            <w:r w:rsidRPr="00DE23D5">
              <w:rPr>
                <w:rFonts w:ascii="Arial" w:eastAsia="Times New Roman" w:hAnsi="Arial" w:cs="Arial"/>
                <w:color w:val="000000"/>
                <w:lang w:eastAsia="ja-JP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A3344FC" w14:textId="77777777" w:rsidR="00DE23D5" w:rsidRPr="00DE23D5" w:rsidRDefault="00DE23D5" w:rsidP="00DE23D5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lang w:eastAsia="ja-JP"/>
              </w:rPr>
            </w:pPr>
            <w:r w:rsidRPr="00DE23D5">
              <w:rPr>
                <w:rFonts w:ascii="Arial" w:eastAsia="Times New Roman" w:hAnsi="Arial" w:cs="Arial"/>
                <w:color w:val="000000"/>
                <w:lang w:eastAsia="ja-JP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BEA6611" w14:textId="77777777" w:rsidR="00DE23D5" w:rsidRPr="00DE23D5" w:rsidRDefault="00DE23D5" w:rsidP="00DE23D5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lang w:eastAsia="ja-JP"/>
              </w:rPr>
            </w:pPr>
            <w:r w:rsidRPr="00DE23D5">
              <w:rPr>
                <w:rFonts w:ascii="Arial" w:eastAsia="Times New Roman" w:hAnsi="Arial" w:cs="Arial"/>
                <w:color w:val="000000"/>
                <w:lang w:eastAsia="ja-JP"/>
              </w:rPr>
              <w:t> 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A5A70F1" w14:textId="77777777" w:rsidR="00DE23D5" w:rsidRPr="00DE23D5" w:rsidRDefault="00DE23D5" w:rsidP="00DE23D5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lang w:eastAsia="ja-JP"/>
              </w:rPr>
            </w:pPr>
            <w:r w:rsidRPr="00DE23D5">
              <w:rPr>
                <w:rFonts w:ascii="Arial" w:eastAsia="Times New Roman" w:hAnsi="Arial" w:cs="Arial"/>
                <w:color w:val="000000"/>
                <w:lang w:eastAsia="ja-JP"/>
              </w:rPr>
              <w:t> </w:t>
            </w:r>
          </w:p>
        </w:tc>
      </w:tr>
      <w:tr w:rsidR="004C40E8" w:rsidRPr="00DE23D5" w14:paraId="4DA63BE3" w14:textId="77777777" w:rsidTr="00E619AE">
        <w:trPr>
          <w:trHeight w:val="397"/>
        </w:trPr>
        <w:tc>
          <w:tcPr>
            <w:tcW w:w="229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5A280" w14:textId="77777777" w:rsidR="00DE23D5" w:rsidRPr="00DE23D5" w:rsidRDefault="00DE23D5" w:rsidP="00DE23D5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lang w:eastAsia="ja-JP"/>
              </w:rPr>
            </w:pPr>
            <w:r w:rsidRPr="00DE23D5">
              <w:rPr>
                <w:rFonts w:ascii="Arial" w:eastAsia="Times New Roman" w:hAnsi="Arial" w:cs="Arial"/>
                <w:color w:val="000000"/>
                <w:lang w:eastAsia="ja-JP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CA7C75E" w14:textId="77777777" w:rsidR="00DE23D5" w:rsidRPr="00DE23D5" w:rsidRDefault="00DE23D5" w:rsidP="00DE23D5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lang w:eastAsia="ja-JP"/>
              </w:rPr>
            </w:pPr>
            <w:r w:rsidRPr="00DE23D5">
              <w:rPr>
                <w:rFonts w:ascii="Arial" w:eastAsia="Times New Roman" w:hAnsi="Arial" w:cs="Arial"/>
                <w:color w:val="000000"/>
                <w:lang w:eastAsia="ja-JP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B9823D6" w14:textId="77777777" w:rsidR="00DE23D5" w:rsidRPr="00DE23D5" w:rsidRDefault="00DE23D5" w:rsidP="00DE23D5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lang w:eastAsia="ja-JP"/>
              </w:rPr>
            </w:pPr>
            <w:r w:rsidRPr="00DE23D5">
              <w:rPr>
                <w:rFonts w:ascii="Arial" w:eastAsia="Times New Roman" w:hAnsi="Arial" w:cs="Arial"/>
                <w:color w:val="000000"/>
                <w:lang w:eastAsia="ja-JP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6A3958B" w14:textId="77777777" w:rsidR="00DE23D5" w:rsidRPr="00DE23D5" w:rsidRDefault="00DE23D5" w:rsidP="00DE23D5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lang w:eastAsia="ja-JP"/>
              </w:rPr>
            </w:pPr>
            <w:r w:rsidRPr="00DE23D5">
              <w:rPr>
                <w:rFonts w:ascii="Arial" w:eastAsia="Times New Roman" w:hAnsi="Arial" w:cs="Arial"/>
                <w:color w:val="000000"/>
                <w:lang w:eastAsia="ja-JP"/>
              </w:rPr>
              <w:t> 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CACD64E" w14:textId="77777777" w:rsidR="00DE23D5" w:rsidRPr="00DE23D5" w:rsidRDefault="00DE23D5" w:rsidP="00DE23D5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lang w:eastAsia="ja-JP"/>
              </w:rPr>
            </w:pPr>
            <w:r w:rsidRPr="00DE23D5">
              <w:rPr>
                <w:rFonts w:ascii="Arial" w:eastAsia="Times New Roman" w:hAnsi="Arial" w:cs="Arial"/>
                <w:color w:val="000000"/>
                <w:lang w:eastAsia="ja-JP"/>
              </w:rPr>
              <w:t> </w:t>
            </w:r>
          </w:p>
        </w:tc>
      </w:tr>
      <w:tr w:rsidR="004C40E8" w:rsidRPr="00DE23D5" w14:paraId="6116DB83" w14:textId="77777777" w:rsidTr="00E619AE">
        <w:trPr>
          <w:trHeight w:val="506"/>
        </w:trPr>
        <w:tc>
          <w:tcPr>
            <w:tcW w:w="22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9E20B" w14:textId="77777777" w:rsidR="004C40E8" w:rsidRDefault="00DE23D5" w:rsidP="00DE23D5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lang w:eastAsia="ja-JP"/>
              </w:rPr>
            </w:pPr>
            <w:r w:rsidRPr="00DE23D5">
              <w:rPr>
                <w:rFonts w:ascii="Arial" w:eastAsia="Times New Roman" w:hAnsi="Arial" w:cs="Arial"/>
                <w:color w:val="000000"/>
                <w:lang w:eastAsia="ja-JP"/>
              </w:rPr>
              <w:t>Driftsomkostninger</w:t>
            </w:r>
          </w:p>
          <w:p w14:paraId="7D544D3A" w14:textId="1FE208D7" w:rsidR="00DE23D5" w:rsidRPr="00DE23D5" w:rsidRDefault="00DE23D5" w:rsidP="00DE23D5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lang w:eastAsia="ja-JP"/>
              </w:rPr>
            </w:pPr>
            <w:r w:rsidRPr="00DE23D5">
              <w:rPr>
                <w:rFonts w:ascii="Arial" w:eastAsia="Times New Roman" w:hAnsi="Arial" w:cs="Arial"/>
                <w:color w:val="000000"/>
                <w:lang w:eastAsia="ja-JP"/>
              </w:rPr>
              <w:t>I søger penge til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39B24" w14:textId="77777777" w:rsidR="00DE23D5" w:rsidRPr="00DE23D5" w:rsidRDefault="00DE23D5" w:rsidP="00DE23D5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lang w:eastAsia="ja-JP"/>
              </w:rPr>
            </w:pPr>
            <w:r w:rsidRPr="00DE23D5">
              <w:rPr>
                <w:rFonts w:ascii="Arial" w:eastAsia="Times New Roman" w:hAnsi="Arial" w:cs="Arial"/>
                <w:color w:val="000000"/>
                <w:lang w:eastAsia="ja-JP"/>
              </w:rPr>
              <w:t> 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36B4D" w14:textId="77777777" w:rsidR="00DE23D5" w:rsidRPr="00DE23D5" w:rsidRDefault="00DE23D5" w:rsidP="00DE23D5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lang w:eastAsia="ja-JP"/>
              </w:rPr>
            </w:pPr>
            <w:r w:rsidRPr="00DE23D5">
              <w:rPr>
                <w:rFonts w:ascii="Arial" w:eastAsia="Times New Roman" w:hAnsi="Arial" w:cs="Arial"/>
                <w:color w:val="000000"/>
                <w:lang w:eastAsia="ja-JP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83DCC" w14:textId="77777777" w:rsidR="00DE23D5" w:rsidRPr="00DE23D5" w:rsidRDefault="00DE23D5" w:rsidP="00DE23D5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lang w:eastAsia="ja-JP"/>
              </w:rPr>
            </w:pPr>
            <w:r w:rsidRPr="00DE23D5">
              <w:rPr>
                <w:rFonts w:ascii="Arial" w:eastAsia="Times New Roman" w:hAnsi="Arial" w:cs="Arial"/>
                <w:color w:val="000000"/>
                <w:lang w:eastAsia="ja-JP"/>
              </w:rPr>
              <w:t> </w:t>
            </w: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5A75FE6" w14:textId="77777777" w:rsidR="00DE23D5" w:rsidRPr="00DE23D5" w:rsidRDefault="00DE23D5" w:rsidP="00DE23D5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lang w:eastAsia="ja-JP"/>
              </w:rPr>
            </w:pPr>
            <w:r w:rsidRPr="00DE23D5">
              <w:rPr>
                <w:rFonts w:ascii="Arial" w:eastAsia="Times New Roman" w:hAnsi="Arial" w:cs="Arial"/>
                <w:color w:val="000000"/>
                <w:lang w:eastAsia="ja-JP"/>
              </w:rPr>
              <w:t> </w:t>
            </w:r>
          </w:p>
        </w:tc>
      </w:tr>
      <w:tr w:rsidR="004C40E8" w:rsidRPr="00DE23D5" w14:paraId="79ED0156" w14:textId="77777777" w:rsidTr="00E619AE">
        <w:trPr>
          <w:trHeight w:val="397"/>
        </w:trPr>
        <w:tc>
          <w:tcPr>
            <w:tcW w:w="229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0178B" w14:textId="55D569E1" w:rsidR="00DE23D5" w:rsidRPr="00DE23D5" w:rsidRDefault="00DE23D5" w:rsidP="00DE23D5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lang w:eastAsia="ja-JP"/>
              </w:rPr>
            </w:pPr>
            <w:r w:rsidRPr="00DE23D5">
              <w:rPr>
                <w:rFonts w:ascii="Arial" w:eastAsia="Times New Roman" w:hAnsi="Arial" w:cs="Arial"/>
                <w:color w:val="000000"/>
                <w:lang w:eastAsia="ja-JP"/>
              </w:rPr>
              <w:t> </w:t>
            </w:r>
            <w:r w:rsidR="00901FC9" w:rsidRPr="00E619AE">
              <w:rPr>
                <w:rFonts w:ascii="Arial" w:eastAsia="Times New Roman" w:hAnsi="Arial" w:cs="Arial"/>
                <w:color w:val="808080" w:themeColor="background1" w:themeShade="80"/>
                <w:lang w:eastAsia="ja-JP"/>
              </w:rPr>
              <w:t>Beskrivelse af omk.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9C3F900" w14:textId="77777777" w:rsidR="00DE23D5" w:rsidRPr="00DE23D5" w:rsidRDefault="00DE23D5" w:rsidP="00DE23D5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lang w:eastAsia="ja-JP"/>
              </w:rPr>
            </w:pPr>
            <w:r w:rsidRPr="00DE23D5">
              <w:rPr>
                <w:rFonts w:ascii="Arial" w:eastAsia="Times New Roman" w:hAnsi="Arial" w:cs="Arial"/>
                <w:color w:val="000000"/>
                <w:lang w:eastAsia="ja-JP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E34561B" w14:textId="77777777" w:rsidR="00DE23D5" w:rsidRPr="00DE23D5" w:rsidRDefault="00DE23D5" w:rsidP="00DE23D5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lang w:eastAsia="ja-JP"/>
              </w:rPr>
            </w:pPr>
            <w:r w:rsidRPr="00DE23D5">
              <w:rPr>
                <w:rFonts w:ascii="Arial" w:eastAsia="Times New Roman" w:hAnsi="Arial" w:cs="Arial"/>
                <w:color w:val="000000"/>
                <w:lang w:eastAsia="ja-JP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8D8333C" w14:textId="77777777" w:rsidR="00DE23D5" w:rsidRPr="00DE23D5" w:rsidRDefault="00DE23D5" w:rsidP="00DE23D5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lang w:eastAsia="ja-JP"/>
              </w:rPr>
            </w:pPr>
            <w:r w:rsidRPr="00DE23D5">
              <w:rPr>
                <w:rFonts w:ascii="Arial" w:eastAsia="Times New Roman" w:hAnsi="Arial" w:cs="Arial"/>
                <w:color w:val="000000"/>
                <w:lang w:eastAsia="ja-JP"/>
              </w:rPr>
              <w:t> 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9324E27" w14:textId="1A181149" w:rsidR="00DE23D5" w:rsidRPr="00DE23D5" w:rsidRDefault="00DE23D5" w:rsidP="00DE23D5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lang w:eastAsia="ja-JP"/>
              </w:rPr>
            </w:pPr>
            <w:r w:rsidRPr="00DE23D5">
              <w:rPr>
                <w:rFonts w:ascii="Arial" w:eastAsia="Times New Roman" w:hAnsi="Arial" w:cs="Arial"/>
                <w:color w:val="000000"/>
                <w:lang w:eastAsia="ja-JP"/>
              </w:rPr>
              <w:t> </w:t>
            </w:r>
            <w:r w:rsidR="00901FC9" w:rsidRPr="00E619AE">
              <w:rPr>
                <w:rFonts w:ascii="Arial" w:eastAsia="Times New Roman" w:hAnsi="Arial" w:cs="Arial"/>
                <w:color w:val="808080" w:themeColor="background1" w:themeShade="80"/>
                <w:lang w:eastAsia="ja-JP"/>
              </w:rPr>
              <w:t>Beløb i kr.</w:t>
            </w:r>
          </w:p>
        </w:tc>
      </w:tr>
      <w:tr w:rsidR="004C40E8" w:rsidRPr="00DE23D5" w14:paraId="27F159F0" w14:textId="77777777" w:rsidTr="00E619AE">
        <w:trPr>
          <w:trHeight w:val="397"/>
        </w:trPr>
        <w:tc>
          <w:tcPr>
            <w:tcW w:w="229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931E9" w14:textId="77777777" w:rsidR="00DE23D5" w:rsidRPr="00DE23D5" w:rsidRDefault="00DE23D5" w:rsidP="00DE23D5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lang w:eastAsia="ja-JP"/>
              </w:rPr>
            </w:pPr>
            <w:r w:rsidRPr="00DE23D5">
              <w:rPr>
                <w:rFonts w:ascii="Arial" w:eastAsia="Times New Roman" w:hAnsi="Arial" w:cs="Arial"/>
                <w:color w:val="000000"/>
                <w:lang w:eastAsia="ja-JP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CDC8040" w14:textId="77777777" w:rsidR="00DE23D5" w:rsidRPr="00DE23D5" w:rsidRDefault="00DE23D5" w:rsidP="00DE23D5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lang w:eastAsia="ja-JP"/>
              </w:rPr>
            </w:pPr>
            <w:r w:rsidRPr="00DE23D5">
              <w:rPr>
                <w:rFonts w:ascii="Arial" w:eastAsia="Times New Roman" w:hAnsi="Arial" w:cs="Arial"/>
                <w:color w:val="000000"/>
                <w:lang w:eastAsia="ja-JP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230F176" w14:textId="77777777" w:rsidR="00DE23D5" w:rsidRPr="00DE23D5" w:rsidRDefault="00DE23D5" w:rsidP="00DE23D5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lang w:eastAsia="ja-JP"/>
              </w:rPr>
            </w:pPr>
            <w:r w:rsidRPr="00DE23D5">
              <w:rPr>
                <w:rFonts w:ascii="Arial" w:eastAsia="Times New Roman" w:hAnsi="Arial" w:cs="Arial"/>
                <w:color w:val="000000"/>
                <w:lang w:eastAsia="ja-JP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AAC3061" w14:textId="77777777" w:rsidR="00DE23D5" w:rsidRPr="00DE23D5" w:rsidRDefault="00DE23D5" w:rsidP="00DE23D5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lang w:eastAsia="ja-JP"/>
              </w:rPr>
            </w:pPr>
            <w:r w:rsidRPr="00DE23D5">
              <w:rPr>
                <w:rFonts w:ascii="Arial" w:eastAsia="Times New Roman" w:hAnsi="Arial" w:cs="Arial"/>
                <w:color w:val="000000"/>
                <w:lang w:eastAsia="ja-JP"/>
              </w:rPr>
              <w:t> 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AC8E477" w14:textId="77777777" w:rsidR="00DE23D5" w:rsidRPr="00DE23D5" w:rsidRDefault="00DE23D5" w:rsidP="00DE23D5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lang w:eastAsia="ja-JP"/>
              </w:rPr>
            </w:pPr>
            <w:r w:rsidRPr="00DE23D5">
              <w:rPr>
                <w:rFonts w:ascii="Arial" w:eastAsia="Times New Roman" w:hAnsi="Arial" w:cs="Arial"/>
                <w:color w:val="000000"/>
                <w:lang w:eastAsia="ja-JP"/>
              </w:rPr>
              <w:t> </w:t>
            </w:r>
          </w:p>
        </w:tc>
      </w:tr>
      <w:tr w:rsidR="004C40E8" w:rsidRPr="00DE23D5" w14:paraId="49C16035" w14:textId="77777777" w:rsidTr="00E619AE">
        <w:trPr>
          <w:trHeight w:val="397"/>
        </w:trPr>
        <w:tc>
          <w:tcPr>
            <w:tcW w:w="229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40235" w14:textId="77777777" w:rsidR="00DE23D5" w:rsidRPr="00DE23D5" w:rsidRDefault="00DE23D5" w:rsidP="00DE23D5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lang w:eastAsia="ja-JP"/>
              </w:rPr>
            </w:pPr>
            <w:r w:rsidRPr="00DE23D5">
              <w:rPr>
                <w:rFonts w:ascii="Arial" w:eastAsia="Times New Roman" w:hAnsi="Arial" w:cs="Arial"/>
                <w:color w:val="000000"/>
                <w:lang w:eastAsia="ja-JP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7A5AA09" w14:textId="77777777" w:rsidR="00DE23D5" w:rsidRPr="00DE23D5" w:rsidRDefault="00DE23D5" w:rsidP="00DE23D5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lang w:eastAsia="ja-JP"/>
              </w:rPr>
            </w:pPr>
            <w:r w:rsidRPr="00DE23D5">
              <w:rPr>
                <w:rFonts w:ascii="Arial" w:eastAsia="Times New Roman" w:hAnsi="Arial" w:cs="Arial"/>
                <w:color w:val="000000"/>
                <w:lang w:eastAsia="ja-JP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978DBA3" w14:textId="77777777" w:rsidR="00DE23D5" w:rsidRPr="00DE23D5" w:rsidRDefault="00DE23D5" w:rsidP="00DE23D5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lang w:eastAsia="ja-JP"/>
              </w:rPr>
            </w:pPr>
            <w:r w:rsidRPr="00DE23D5">
              <w:rPr>
                <w:rFonts w:ascii="Arial" w:eastAsia="Times New Roman" w:hAnsi="Arial" w:cs="Arial"/>
                <w:color w:val="000000"/>
                <w:lang w:eastAsia="ja-JP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C8EB0D0" w14:textId="77777777" w:rsidR="00DE23D5" w:rsidRPr="00DE23D5" w:rsidRDefault="00DE23D5" w:rsidP="00DE23D5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lang w:eastAsia="ja-JP"/>
              </w:rPr>
            </w:pPr>
            <w:r w:rsidRPr="00DE23D5">
              <w:rPr>
                <w:rFonts w:ascii="Arial" w:eastAsia="Times New Roman" w:hAnsi="Arial" w:cs="Arial"/>
                <w:color w:val="000000"/>
                <w:lang w:eastAsia="ja-JP"/>
              </w:rPr>
              <w:t> 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9220909" w14:textId="77777777" w:rsidR="00DE23D5" w:rsidRPr="00DE23D5" w:rsidRDefault="00DE23D5" w:rsidP="00DE23D5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lang w:eastAsia="ja-JP"/>
              </w:rPr>
            </w:pPr>
            <w:r w:rsidRPr="00DE23D5">
              <w:rPr>
                <w:rFonts w:ascii="Arial" w:eastAsia="Times New Roman" w:hAnsi="Arial" w:cs="Arial"/>
                <w:color w:val="000000"/>
                <w:lang w:eastAsia="ja-JP"/>
              </w:rPr>
              <w:t> </w:t>
            </w:r>
          </w:p>
        </w:tc>
      </w:tr>
      <w:tr w:rsidR="004C40E8" w:rsidRPr="00DE23D5" w14:paraId="68FF11B5" w14:textId="77777777" w:rsidTr="00901FC9">
        <w:trPr>
          <w:trHeight w:val="506"/>
        </w:trPr>
        <w:tc>
          <w:tcPr>
            <w:tcW w:w="22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4A51A" w14:textId="77777777" w:rsidR="00DE23D5" w:rsidRPr="001E51F4" w:rsidRDefault="00DE23D5" w:rsidP="00901FC9">
            <w:pPr>
              <w:spacing w:before="0" w:after="80" w:line="240" w:lineRule="auto"/>
              <w:rPr>
                <w:rFonts w:ascii="Arial" w:eastAsia="Times New Roman" w:hAnsi="Arial" w:cs="Arial"/>
                <w:b/>
                <w:color w:val="000000"/>
                <w:lang w:eastAsia="ja-JP"/>
              </w:rPr>
            </w:pPr>
            <w:r w:rsidRPr="001E51F4">
              <w:rPr>
                <w:rFonts w:ascii="Arial" w:eastAsia="Times New Roman" w:hAnsi="Arial" w:cs="Arial"/>
                <w:b/>
                <w:color w:val="000000"/>
                <w:lang w:eastAsia="ja-JP"/>
              </w:rPr>
              <w:t>I alt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E93BC" w14:textId="285BE6E0" w:rsidR="00DE23D5" w:rsidRPr="00DE23D5" w:rsidRDefault="00DE23D5" w:rsidP="00901FC9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lang w:eastAsia="ja-JP"/>
              </w:rPr>
            </w:pPr>
            <w:r w:rsidRPr="00DE23D5">
              <w:rPr>
                <w:rFonts w:ascii="Arial" w:eastAsia="Times New Roman" w:hAnsi="Arial" w:cs="Arial"/>
                <w:color w:val="000000"/>
                <w:lang w:eastAsia="ja-JP"/>
              </w:rPr>
              <w:t> </w:t>
            </w:r>
            <w:r w:rsidR="00901FC9" w:rsidRPr="00E619AE">
              <w:rPr>
                <w:rFonts w:ascii="Arial" w:eastAsia="Times New Roman" w:hAnsi="Arial" w:cs="Arial"/>
                <w:color w:val="808080" w:themeColor="background1" w:themeShade="80"/>
                <w:lang w:eastAsia="ja-JP"/>
              </w:rPr>
              <w:t>Beløb i kr.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68378" w14:textId="68B4F28B" w:rsidR="00DE23D5" w:rsidRPr="00DE23D5" w:rsidRDefault="00DE23D5" w:rsidP="00901FC9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lang w:eastAsia="ja-JP"/>
              </w:rPr>
            </w:pPr>
            <w:r w:rsidRPr="00DE23D5">
              <w:rPr>
                <w:rFonts w:ascii="Arial" w:eastAsia="Times New Roman" w:hAnsi="Arial" w:cs="Arial"/>
                <w:color w:val="000000"/>
                <w:lang w:eastAsia="ja-JP"/>
              </w:rPr>
              <w:t> </w:t>
            </w:r>
            <w:r w:rsidR="00901FC9" w:rsidRPr="00E619AE">
              <w:rPr>
                <w:rFonts w:ascii="Arial" w:eastAsia="Times New Roman" w:hAnsi="Arial" w:cs="Arial"/>
                <w:color w:val="808080" w:themeColor="background1" w:themeShade="80"/>
                <w:lang w:eastAsia="ja-JP"/>
              </w:rPr>
              <w:t>Beløb i kr.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E42DA" w14:textId="00C9B02B" w:rsidR="00DE23D5" w:rsidRPr="00DE23D5" w:rsidRDefault="00DE23D5" w:rsidP="00901FC9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lang w:eastAsia="ja-JP"/>
              </w:rPr>
            </w:pPr>
            <w:r w:rsidRPr="00DE23D5">
              <w:rPr>
                <w:rFonts w:ascii="Arial" w:eastAsia="Times New Roman" w:hAnsi="Arial" w:cs="Arial"/>
                <w:color w:val="000000"/>
                <w:lang w:eastAsia="ja-JP"/>
              </w:rPr>
              <w:t> </w:t>
            </w:r>
            <w:r w:rsidR="00901FC9" w:rsidRPr="00E619AE">
              <w:rPr>
                <w:rFonts w:ascii="Arial" w:eastAsia="Times New Roman" w:hAnsi="Arial" w:cs="Arial"/>
                <w:color w:val="808080" w:themeColor="background1" w:themeShade="80"/>
                <w:lang w:eastAsia="ja-JP"/>
              </w:rPr>
              <w:t>Beløb i kr.</w:t>
            </w: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14757C6" w14:textId="547803CA" w:rsidR="00DE23D5" w:rsidRPr="00DE23D5" w:rsidRDefault="00DE23D5" w:rsidP="00901FC9">
            <w:pPr>
              <w:keepNext/>
              <w:spacing w:before="0" w:after="0" w:line="240" w:lineRule="auto"/>
              <w:rPr>
                <w:rFonts w:ascii="Arial" w:eastAsia="Times New Roman" w:hAnsi="Arial" w:cs="Arial"/>
                <w:color w:val="000000"/>
                <w:lang w:eastAsia="ja-JP"/>
              </w:rPr>
            </w:pPr>
            <w:r w:rsidRPr="00DE23D5">
              <w:rPr>
                <w:rFonts w:ascii="Arial" w:eastAsia="Times New Roman" w:hAnsi="Arial" w:cs="Arial"/>
                <w:color w:val="000000"/>
                <w:lang w:eastAsia="ja-JP"/>
              </w:rPr>
              <w:t> </w:t>
            </w:r>
            <w:r w:rsidR="00901FC9" w:rsidRPr="00E619AE">
              <w:rPr>
                <w:rFonts w:ascii="Arial" w:eastAsia="Times New Roman" w:hAnsi="Arial" w:cs="Arial"/>
                <w:color w:val="808080" w:themeColor="background1" w:themeShade="80"/>
                <w:lang w:eastAsia="ja-JP"/>
              </w:rPr>
              <w:t>Beløb i kr.</w:t>
            </w:r>
          </w:p>
        </w:tc>
      </w:tr>
    </w:tbl>
    <w:p w14:paraId="37FAA019" w14:textId="5E58E665" w:rsidR="00520E4D" w:rsidRPr="0090689C" w:rsidRDefault="001B4CAE" w:rsidP="0090689C">
      <w:pPr>
        <w:pStyle w:val="Billedtekst"/>
        <w:rPr>
          <w:sz w:val="22"/>
          <w:szCs w:val="22"/>
        </w:rPr>
      </w:pPr>
      <w:r w:rsidRPr="001B4CAE">
        <w:rPr>
          <w:sz w:val="22"/>
          <w:szCs w:val="22"/>
        </w:rPr>
        <w:t xml:space="preserve">Tabel </w:t>
      </w:r>
      <w:r w:rsidRPr="001B4CAE">
        <w:rPr>
          <w:sz w:val="22"/>
          <w:szCs w:val="22"/>
        </w:rPr>
        <w:fldChar w:fldCharType="begin"/>
      </w:r>
      <w:r w:rsidRPr="001B4CAE">
        <w:rPr>
          <w:sz w:val="22"/>
          <w:szCs w:val="22"/>
        </w:rPr>
        <w:instrText xml:space="preserve"> SEQ Tabel \* ARABIC </w:instrText>
      </w:r>
      <w:r w:rsidRPr="001B4CAE">
        <w:rPr>
          <w:sz w:val="22"/>
          <w:szCs w:val="22"/>
        </w:rPr>
        <w:fldChar w:fldCharType="separate"/>
      </w:r>
      <w:r w:rsidR="00A17EFB">
        <w:rPr>
          <w:noProof/>
          <w:sz w:val="22"/>
          <w:szCs w:val="22"/>
        </w:rPr>
        <w:t>1</w:t>
      </w:r>
      <w:r w:rsidRPr="001B4CAE">
        <w:rPr>
          <w:sz w:val="22"/>
          <w:szCs w:val="22"/>
        </w:rPr>
        <w:fldChar w:fldCharType="end"/>
      </w:r>
      <w:r w:rsidRPr="001B4CAE">
        <w:rPr>
          <w:sz w:val="22"/>
          <w:szCs w:val="22"/>
        </w:rPr>
        <w:t>: Projektomkostninger - Driftsomkostninger</w:t>
      </w:r>
    </w:p>
    <w:p w14:paraId="351C45FC" w14:textId="65F5B878" w:rsidR="008531A3" w:rsidRDefault="0009775B" w:rsidP="00FA7EE5">
      <w:pPr>
        <w:pStyle w:val="Overskrift1"/>
      </w:pPr>
      <w:bookmarkStart w:id="36" w:name="_Toc187693992"/>
      <w:bookmarkStart w:id="37" w:name="_Toc187694164"/>
      <w:bookmarkStart w:id="38" w:name="_Toc187694176"/>
      <w:bookmarkStart w:id="39" w:name="_Toc187694216"/>
      <w:bookmarkStart w:id="40" w:name="_Toc190784372"/>
      <w:r>
        <w:lastRenderedPageBreak/>
        <w:t>9</w:t>
      </w:r>
      <w:r w:rsidR="008531A3">
        <w:t>. Informationssikkerhed</w:t>
      </w:r>
      <w:bookmarkEnd w:id="36"/>
      <w:bookmarkEnd w:id="37"/>
      <w:bookmarkEnd w:id="38"/>
      <w:bookmarkEnd w:id="39"/>
      <w:bookmarkEnd w:id="40"/>
    </w:p>
    <w:p w14:paraId="74CEB49A" w14:textId="11002F84" w:rsidR="00E70C34" w:rsidRDefault="009E589E" w:rsidP="00F52962">
      <w:pPr>
        <w:jc w:val="both"/>
      </w:pPr>
      <w:r>
        <w:t xml:space="preserve">Hvis projektet omhandler håndtering af </w:t>
      </w:r>
      <w:r w:rsidR="006258A9">
        <w:t>universitetets data, herunder persondata, i et system, skal projektet svare på 3 hurtige om informationssikkerhed, så aktiviteter</w:t>
      </w:r>
      <w:r w:rsidR="00E70C34">
        <w:t xml:space="preserve"> i projektet om information kan blive planlagt for at undgå forsinkelser i projektet.</w:t>
      </w:r>
    </w:p>
    <w:p w14:paraId="5FB4220A" w14:textId="5C11E434" w:rsidR="000B38D9" w:rsidRPr="002067E3" w:rsidRDefault="00E70C34" w:rsidP="00F52962">
      <w:pPr>
        <w:spacing w:after="360"/>
        <w:jc w:val="both"/>
      </w:pPr>
      <w:r>
        <w:t>Projekte</w:t>
      </w:r>
      <w:r w:rsidR="004A62C0">
        <w:t>r</w:t>
      </w:r>
      <w:r>
        <w:t xml:space="preserve"> i Digitaliseringsporteføljen </w:t>
      </w:r>
      <w:r w:rsidR="004A62C0">
        <w:t xml:space="preserve">bliver tilbudt vejledning i forbindelse med review af Idéoplægget, og andre projekter </w:t>
      </w:r>
      <w:r w:rsidR="00D502C2">
        <w:t>kan søge</w:t>
      </w:r>
      <w:r w:rsidR="00A737C3">
        <w:t xml:space="preserve"> vejledning hos PMO.</w:t>
      </w:r>
    </w:p>
    <w:p w14:paraId="16E76782" w14:textId="48C560B6" w:rsidR="008531A3" w:rsidRDefault="0009775B" w:rsidP="008531A3">
      <w:pPr>
        <w:pStyle w:val="Overskrift2"/>
      </w:pPr>
      <w:bookmarkStart w:id="41" w:name="_Toc187693993"/>
      <w:bookmarkStart w:id="42" w:name="_Toc187694165"/>
      <w:bookmarkStart w:id="43" w:name="_Toc187694177"/>
      <w:bookmarkStart w:id="44" w:name="_Toc187694217"/>
      <w:bookmarkStart w:id="45" w:name="_Toc190784373"/>
      <w:r>
        <w:t>9</w:t>
      </w:r>
      <w:r w:rsidR="008531A3">
        <w:t>.1 Hvordan skal data klassificeres?</w:t>
      </w:r>
      <w:bookmarkEnd w:id="41"/>
      <w:bookmarkEnd w:id="42"/>
      <w:bookmarkEnd w:id="43"/>
      <w:bookmarkEnd w:id="44"/>
      <w:bookmarkEnd w:id="45"/>
    </w:p>
    <w:sdt>
      <w:sdtPr>
        <w:id w:val="-961871319"/>
        <w:placeholder>
          <w:docPart w:val="5E4153DD70B747F4B74E6AD80C0C38A2"/>
        </w:placeholder>
        <w:temporary/>
        <w:showingPlcHdr/>
        <w15:color w:val="000000"/>
        <w:text/>
      </w:sdtPr>
      <w:sdtContent>
        <w:p w14:paraId="553BA329" w14:textId="4469DA9E" w:rsidR="002067E3" w:rsidRDefault="00782938" w:rsidP="00F52962">
          <w:pPr>
            <w:jc w:val="both"/>
          </w:pPr>
          <w:r w:rsidRPr="00B81AC4">
            <w:rPr>
              <w:color w:val="747474"/>
            </w:rPr>
            <w:t>[</w:t>
          </w:r>
          <w:r w:rsidR="00790D61" w:rsidRPr="00B81AC4">
            <w:rPr>
              <w:color w:val="747474"/>
            </w:rPr>
            <w:t>Hvilke typer data skal bruges i projektet og den efterfølgende drift?</w:t>
          </w:r>
          <w:r w:rsidR="00421607" w:rsidRPr="00B81AC4">
            <w:rPr>
              <w:color w:val="747474"/>
            </w:rPr>
            <w:t xml:space="preserve"> Du skal </w:t>
          </w:r>
          <w:r w:rsidR="0077167B" w:rsidRPr="00B81AC4">
            <w:rPr>
              <w:color w:val="747474"/>
            </w:rPr>
            <w:t xml:space="preserve">både se på, hvilke typer data vi behandler om personer (studerende, medarbejdere eller andre) </w:t>
          </w:r>
          <w:r w:rsidR="00005FBE" w:rsidRPr="00B81AC4">
            <w:rPr>
              <w:color w:val="747474"/>
            </w:rPr>
            <w:t>i systemet, og hvilke typer data om SDU, vi behandler (fortrolige kontrakter, interne møder o.l.</w:t>
          </w:r>
          <w:r w:rsidRPr="00B81AC4">
            <w:rPr>
              <w:color w:val="747474"/>
            </w:rPr>
            <w:t>]</w:t>
          </w:r>
        </w:p>
      </w:sdtContent>
    </w:sdt>
    <w:p w14:paraId="51CFAE54" w14:textId="5D84A2E7" w:rsidR="005354E2" w:rsidRPr="005354E2" w:rsidRDefault="0064391F" w:rsidP="005354E2">
      <w:pPr>
        <w:tabs>
          <w:tab w:val="left" w:pos="7485"/>
        </w:tabs>
        <w:spacing w:after="360"/>
        <w:rPr>
          <w:color w:val="0563C1" w:themeColor="hyperlink"/>
          <w:u w:val="single"/>
        </w:rPr>
      </w:pPr>
      <w:hyperlink r:id="rId19" w:history="1">
        <w:r>
          <w:rPr>
            <w:rStyle w:val="Hyperlink"/>
          </w:rPr>
          <w:t>Læs mere om de forskellige typer data og se nogle eksempler her</w:t>
        </w:r>
      </w:hyperlink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129"/>
        <w:gridCol w:w="3670"/>
        <w:gridCol w:w="1433"/>
      </w:tblGrid>
      <w:tr w:rsidR="00B25AA9" w14:paraId="34FE29DD" w14:textId="77777777" w:rsidTr="005354E2">
        <w:tc>
          <w:tcPr>
            <w:tcW w:w="1129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037C5B85" w14:textId="6935EAF1" w:rsidR="00B25AA9" w:rsidRPr="00CC3782" w:rsidRDefault="00CC3782" w:rsidP="00882478">
            <w:pPr>
              <w:spacing w:before="120" w:after="120"/>
              <w:rPr>
                <w:b/>
                <w:bCs/>
              </w:rPr>
            </w:pPr>
            <w:r w:rsidRPr="00CC3782">
              <w:rPr>
                <w:b/>
                <w:bCs/>
              </w:rPr>
              <w:t>Niveau</w:t>
            </w:r>
          </w:p>
        </w:tc>
        <w:tc>
          <w:tcPr>
            <w:tcW w:w="3670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54CF9FEF" w14:textId="00135332" w:rsidR="00B25AA9" w:rsidRPr="00CC3782" w:rsidRDefault="00480A09" w:rsidP="00882478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Klassifi</w:t>
            </w:r>
            <w:r w:rsidR="00456955">
              <w:rPr>
                <w:b/>
                <w:bCs/>
              </w:rPr>
              <w:t>kation</w:t>
            </w:r>
          </w:p>
        </w:tc>
        <w:tc>
          <w:tcPr>
            <w:tcW w:w="1433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C376A84" w14:textId="061DE352" w:rsidR="00B25AA9" w:rsidRPr="00CC3782" w:rsidRDefault="009E0413" w:rsidP="00882478">
            <w:pPr>
              <w:spacing w:before="120" w:after="120"/>
              <w:rPr>
                <w:b/>
                <w:bCs/>
              </w:rPr>
            </w:pPr>
            <w:r w:rsidRPr="00CC3782">
              <w:rPr>
                <w:b/>
                <w:bCs/>
              </w:rPr>
              <w:t xml:space="preserve">Sæt kryds </w:t>
            </w:r>
          </w:p>
        </w:tc>
      </w:tr>
      <w:tr w:rsidR="00B25AA9" w14:paraId="23FA5952" w14:textId="77777777" w:rsidTr="005354E2">
        <w:tc>
          <w:tcPr>
            <w:tcW w:w="1129" w:type="dxa"/>
            <w:tcBorders>
              <w:left w:val="single" w:sz="12" w:space="0" w:color="auto"/>
            </w:tcBorders>
          </w:tcPr>
          <w:p w14:paraId="1598C9F2" w14:textId="43A679BC" w:rsidR="00B25AA9" w:rsidRDefault="009E0413" w:rsidP="0064391F">
            <w:r w:rsidRPr="00845326">
              <w:t>0</w:t>
            </w:r>
          </w:p>
        </w:tc>
        <w:tc>
          <w:tcPr>
            <w:tcW w:w="3670" w:type="dxa"/>
          </w:tcPr>
          <w:p w14:paraId="21880768" w14:textId="3ABA4ABD" w:rsidR="00B25AA9" w:rsidRDefault="00480A09" w:rsidP="0064391F">
            <w:r>
              <w:t>Offentligt (0 point)</w:t>
            </w:r>
          </w:p>
        </w:tc>
        <w:sdt>
          <w:sdtPr>
            <w:id w:val="723723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3" w:type="dxa"/>
                <w:tcBorders>
                  <w:right w:val="single" w:sz="12" w:space="0" w:color="auto"/>
                </w:tcBorders>
              </w:tcPr>
              <w:p w14:paraId="7A90E6FC" w14:textId="58F55525" w:rsidR="00B25AA9" w:rsidRDefault="00882478" w:rsidP="0064391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25AA9" w14:paraId="6C0A44B7" w14:textId="77777777" w:rsidTr="005354E2">
        <w:tc>
          <w:tcPr>
            <w:tcW w:w="1129" w:type="dxa"/>
            <w:tcBorders>
              <w:left w:val="single" w:sz="12" w:space="0" w:color="auto"/>
            </w:tcBorders>
          </w:tcPr>
          <w:p w14:paraId="5641575C" w14:textId="6498FCEF" w:rsidR="00B25AA9" w:rsidRDefault="009E0413" w:rsidP="0064391F">
            <w:r>
              <w:t>1</w:t>
            </w:r>
          </w:p>
        </w:tc>
        <w:tc>
          <w:tcPr>
            <w:tcW w:w="3670" w:type="dxa"/>
          </w:tcPr>
          <w:p w14:paraId="23C14395" w14:textId="0223259E" w:rsidR="00B25AA9" w:rsidRDefault="00480A09" w:rsidP="0064391F">
            <w:r>
              <w:t>Internt (0 point)</w:t>
            </w:r>
          </w:p>
        </w:tc>
        <w:sdt>
          <w:sdtPr>
            <w:id w:val="1172293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3" w:type="dxa"/>
                <w:tcBorders>
                  <w:right w:val="single" w:sz="12" w:space="0" w:color="auto"/>
                </w:tcBorders>
              </w:tcPr>
              <w:p w14:paraId="484A78D4" w14:textId="2799BFA9" w:rsidR="00B25AA9" w:rsidRDefault="00882478" w:rsidP="0064391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25AA9" w14:paraId="7A1F41A4" w14:textId="77777777" w:rsidTr="005354E2">
        <w:tc>
          <w:tcPr>
            <w:tcW w:w="1129" w:type="dxa"/>
            <w:tcBorders>
              <w:left w:val="single" w:sz="12" w:space="0" w:color="auto"/>
            </w:tcBorders>
          </w:tcPr>
          <w:p w14:paraId="60FB094E" w14:textId="5C2C3C48" w:rsidR="00B25AA9" w:rsidRDefault="009E0413" w:rsidP="0064391F">
            <w:r>
              <w:t>2</w:t>
            </w:r>
          </w:p>
        </w:tc>
        <w:tc>
          <w:tcPr>
            <w:tcW w:w="3670" w:type="dxa"/>
          </w:tcPr>
          <w:p w14:paraId="19A0D3AC" w14:textId="39B4F378" w:rsidR="00B25AA9" w:rsidRDefault="00845326" w:rsidP="0064391F">
            <w:r>
              <w:t>Fortroligt (2 point)</w:t>
            </w:r>
          </w:p>
        </w:tc>
        <w:sdt>
          <w:sdtPr>
            <w:id w:val="-315875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3" w:type="dxa"/>
                <w:tcBorders>
                  <w:right w:val="single" w:sz="12" w:space="0" w:color="auto"/>
                </w:tcBorders>
              </w:tcPr>
              <w:p w14:paraId="49E53B42" w14:textId="59D9A996" w:rsidR="00B25AA9" w:rsidRDefault="00882478" w:rsidP="0064391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25AA9" w14:paraId="2C19DCE9" w14:textId="77777777" w:rsidTr="005354E2">
        <w:tc>
          <w:tcPr>
            <w:tcW w:w="1129" w:type="dxa"/>
            <w:tcBorders>
              <w:left w:val="single" w:sz="12" w:space="0" w:color="auto"/>
              <w:bottom w:val="single" w:sz="12" w:space="0" w:color="auto"/>
            </w:tcBorders>
          </w:tcPr>
          <w:p w14:paraId="1C263BA6" w14:textId="28117FBB" w:rsidR="00B25AA9" w:rsidRDefault="009E0413" w:rsidP="0064391F">
            <w:r>
              <w:t>3</w:t>
            </w:r>
          </w:p>
        </w:tc>
        <w:tc>
          <w:tcPr>
            <w:tcW w:w="3670" w:type="dxa"/>
            <w:tcBorders>
              <w:bottom w:val="single" w:sz="12" w:space="0" w:color="auto"/>
            </w:tcBorders>
          </w:tcPr>
          <w:p w14:paraId="01CB0794" w14:textId="5C700BB1" w:rsidR="00B25AA9" w:rsidRDefault="00845326" w:rsidP="0064391F">
            <w:r>
              <w:t>Følsomt (3 point)</w:t>
            </w:r>
          </w:p>
        </w:tc>
        <w:sdt>
          <w:sdtPr>
            <w:id w:val="-1648976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3" w:type="dxa"/>
                <w:tcBorders>
                  <w:bottom w:val="single" w:sz="12" w:space="0" w:color="auto"/>
                  <w:right w:val="single" w:sz="12" w:space="0" w:color="auto"/>
                </w:tcBorders>
              </w:tcPr>
              <w:p w14:paraId="64EE7C0D" w14:textId="294B2995" w:rsidR="00B25AA9" w:rsidRDefault="00882478" w:rsidP="00834BF2">
                <w:pPr>
                  <w:keepNext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0214AC6F" w14:textId="4B0521FC" w:rsidR="00834BF2" w:rsidRPr="00834BF2" w:rsidRDefault="00834BF2">
      <w:pPr>
        <w:pStyle w:val="Billedtekst"/>
        <w:rPr>
          <w:sz w:val="22"/>
          <w:szCs w:val="22"/>
        </w:rPr>
      </w:pPr>
      <w:r w:rsidRPr="00834BF2">
        <w:rPr>
          <w:sz w:val="22"/>
          <w:szCs w:val="22"/>
        </w:rPr>
        <w:t xml:space="preserve">Tabel </w:t>
      </w:r>
      <w:r w:rsidRPr="00834BF2">
        <w:rPr>
          <w:sz w:val="22"/>
          <w:szCs w:val="22"/>
        </w:rPr>
        <w:fldChar w:fldCharType="begin"/>
      </w:r>
      <w:r w:rsidRPr="00834BF2">
        <w:rPr>
          <w:sz w:val="22"/>
          <w:szCs w:val="22"/>
        </w:rPr>
        <w:instrText xml:space="preserve"> SEQ Tabel \* ARABIC </w:instrText>
      </w:r>
      <w:r w:rsidRPr="00834BF2">
        <w:rPr>
          <w:sz w:val="22"/>
          <w:szCs w:val="22"/>
        </w:rPr>
        <w:fldChar w:fldCharType="separate"/>
      </w:r>
      <w:r w:rsidR="00A17EFB">
        <w:rPr>
          <w:noProof/>
          <w:sz w:val="22"/>
          <w:szCs w:val="22"/>
        </w:rPr>
        <w:t>2</w:t>
      </w:r>
      <w:r w:rsidRPr="00834BF2">
        <w:rPr>
          <w:sz w:val="22"/>
          <w:szCs w:val="22"/>
        </w:rPr>
        <w:fldChar w:fldCharType="end"/>
      </w:r>
      <w:r w:rsidRPr="00834BF2">
        <w:rPr>
          <w:sz w:val="22"/>
          <w:szCs w:val="22"/>
        </w:rPr>
        <w:t>: Typer af oplysninger (dataklassifikation).</w:t>
      </w:r>
    </w:p>
    <w:p w14:paraId="3D50D7B2" w14:textId="33FA462F" w:rsidR="0064391F" w:rsidRPr="002067E3" w:rsidRDefault="00000000" w:rsidP="003C62E2">
      <w:pPr>
        <w:spacing w:before="240"/>
      </w:pPr>
      <w:sdt>
        <w:sdtPr>
          <w:rPr>
            <w:rFonts w:ascii="Arial" w:hAnsi="Arial" w:cs="Arial"/>
          </w:rPr>
          <w:id w:val="-70578213"/>
          <w:placeholder>
            <w:docPart w:val="22EAE59C8E2C4F56905D40E8477DA1CA"/>
          </w:placeholder>
          <w:showingPlcHdr/>
          <w:text/>
        </w:sdtPr>
        <w:sdtContent>
          <w:r w:rsidR="00B57C6B" w:rsidRPr="00B81AC4">
            <w:rPr>
              <w:rFonts w:ascii="Arial" w:hAnsi="Arial" w:cs="Arial"/>
              <w:color w:val="747474"/>
            </w:rPr>
            <w:t xml:space="preserve">[Uddyb </w:t>
          </w:r>
          <w:r w:rsidR="0013240A" w:rsidRPr="00B81AC4">
            <w:rPr>
              <w:rFonts w:ascii="Arial" w:hAnsi="Arial" w:cs="Arial"/>
              <w:color w:val="747474"/>
            </w:rPr>
            <w:t xml:space="preserve">gerne </w:t>
          </w:r>
          <w:r w:rsidR="00B57C6B" w:rsidRPr="00B81AC4">
            <w:rPr>
              <w:rFonts w:ascii="Arial" w:hAnsi="Arial" w:cs="Arial"/>
              <w:color w:val="747474"/>
            </w:rPr>
            <w:t>her.]</w:t>
          </w:r>
        </w:sdtContent>
      </w:sdt>
    </w:p>
    <w:p w14:paraId="009F2C4D" w14:textId="66F81A07" w:rsidR="008531A3" w:rsidRDefault="0009775B" w:rsidP="005A0E1B">
      <w:pPr>
        <w:pStyle w:val="Overskrift2"/>
        <w:spacing w:before="360"/>
      </w:pPr>
      <w:bookmarkStart w:id="46" w:name="_Toc187693994"/>
      <w:bookmarkStart w:id="47" w:name="_Toc187694166"/>
      <w:bookmarkStart w:id="48" w:name="_Toc187694178"/>
      <w:bookmarkStart w:id="49" w:name="_Toc187694218"/>
      <w:bookmarkStart w:id="50" w:name="_Toc190784374"/>
      <w:r>
        <w:t>9</w:t>
      </w:r>
      <w:r w:rsidR="008531A3">
        <w:t>.2 Hvor mange personer er der data om?</w:t>
      </w:r>
      <w:bookmarkEnd w:id="46"/>
      <w:bookmarkEnd w:id="47"/>
      <w:bookmarkEnd w:id="48"/>
      <w:bookmarkEnd w:id="49"/>
      <w:bookmarkEnd w:id="50"/>
    </w:p>
    <w:p w14:paraId="28934CBD" w14:textId="5F57E364" w:rsidR="002D7299" w:rsidRPr="00834BF2" w:rsidRDefault="00D6036B" w:rsidP="00834BF2">
      <w:pPr>
        <w:spacing w:after="360"/>
      </w:pPr>
      <w:r>
        <w:t xml:space="preserve">Jo flere personer, </w:t>
      </w:r>
      <w:r w:rsidR="00D91637">
        <w:t>man opbevarer data om</w:t>
      </w:r>
      <w:r>
        <w:t>, jo større risiko, og dermed også større krav til system og processer</w:t>
      </w:r>
      <w:r w:rsidR="005A0E1B">
        <w:t>.</w:t>
      </w:r>
    </w:p>
    <w:tbl>
      <w:tblPr>
        <w:tblStyle w:val="Tabel-Gitter"/>
        <w:tblW w:w="0" w:type="auto"/>
        <w:tblInd w:w="-12" w:type="dxa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4826"/>
        <w:gridCol w:w="1418"/>
      </w:tblGrid>
      <w:tr w:rsidR="00255E60" w14:paraId="18782916" w14:textId="77777777" w:rsidTr="005354E2">
        <w:trPr>
          <w:trHeight w:val="506"/>
        </w:trPr>
        <w:tc>
          <w:tcPr>
            <w:tcW w:w="4826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18D3B609" w14:textId="74CA1909" w:rsidR="00255E60" w:rsidRPr="00461673" w:rsidRDefault="00632409" w:rsidP="0046167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Antal personer 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04A2B9E" w14:textId="56305FB0" w:rsidR="00461673" w:rsidRPr="00461673" w:rsidRDefault="00461673" w:rsidP="00461673">
            <w:pPr>
              <w:rPr>
                <w:b/>
                <w:bCs/>
              </w:rPr>
            </w:pPr>
            <w:r w:rsidRPr="00461673">
              <w:rPr>
                <w:b/>
                <w:bCs/>
              </w:rPr>
              <w:t>Sæt kryds</w:t>
            </w:r>
          </w:p>
        </w:tc>
      </w:tr>
      <w:tr w:rsidR="002D7299" w14:paraId="5A2F0867" w14:textId="77777777" w:rsidTr="005354E2">
        <w:trPr>
          <w:trHeight w:val="506"/>
        </w:trPr>
        <w:tc>
          <w:tcPr>
            <w:tcW w:w="4826" w:type="dxa"/>
            <w:tcBorders>
              <w:left w:val="single" w:sz="12" w:space="0" w:color="auto"/>
            </w:tcBorders>
            <w:shd w:val="clear" w:color="auto" w:fill="auto"/>
          </w:tcPr>
          <w:p w14:paraId="2E5A0983" w14:textId="725279B9" w:rsidR="002D7299" w:rsidRDefault="002D7299" w:rsidP="00461673">
            <w:pPr>
              <w:rPr>
                <w:b/>
                <w:bCs/>
              </w:rPr>
            </w:pPr>
            <w:r w:rsidRPr="00EC133A">
              <w:rPr>
                <w:rFonts w:ascii="Arial" w:hAnsi="Arial" w:cs="Arial"/>
                <w:szCs w:val="24"/>
              </w:rPr>
              <w:t>Op til 1.000 personer (1 point)</w:t>
            </w:r>
          </w:p>
        </w:tc>
        <w:sdt>
          <w:sdtPr>
            <w:rPr>
              <w:b/>
              <w:bCs/>
            </w:rPr>
            <w:id w:val="432633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tcBorders>
                  <w:right w:val="single" w:sz="12" w:space="0" w:color="auto"/>
                </w:tcBorders>
                <w:shd w:val="clear" w:color="auto" w:fill="auto"/>
              </w:tcPr>
              <w:p w14:paraId="4F2BB0EB" w14:textId="78D3A4ED" w:rsidR="002D7299" w:rsidRPr="00461673" w:rsidRDefault="002D7299" w:rsidP="00461673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2D7299" w14:paraId="6730EF18" w14:textId="77777777" w:rsidTr="005354E2">
        <w:trPr>
          <w:trHeight w:val="506"/>
        </w:trPr>
        <w:tc>
          <w:tcPr>
            <w:tcW w:w="4826" w:type="dxa"/>
            <w:tcBorders>
              <w:left w:val="single" w:sz="12" w:space="0" w:color="auto"/>
            </w:tcBorders>
            <w:shd w:val="clear" w:color="auto" w:fill="auto"/>
          </w:tcPr>
          <w:p w14:paraId="43C917E8" w14:textId="0FD1F539" w:rsidR="002D7299" w:rsidRDefault="002D7299" w:rsidP="00461673">
            <w:pPr>
              <w:rPr>
                <w:b/>
                <w:bCs/>
              </w:rPr>
            </w:pPr>
            <w:r w:rsidRPr="00EC133A">
              <w:rPr>
                <w:rFonts w:ascii="Arial" w:hAnsi="Arial" w:cs="Arial"/>
                <w:szCs w:val="24"/>
              </w:rPr>
              <w:t>Mellem 1.000 og 10.000 personer (2 point)</w:t>
            </w:r>
          </w:p>
        </w:tc>
        <w:sdt>
          <w:sdtPr>
            <w:rPr>
              <w:b/>
              <w:bCs/>
            </w:rPr>
            <w:id w:val="-170794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tcBorders>
                  <w:right w:val="single" w:sz="12" w:space="0" w:color="auto"/>
                </w:tcBorders>
                <w:shd w:val="clear" w:color="auto" w:fill="auto"/>
              </w:tcPr>
              <w:p w14:paraId="14A709D5" w14:textId="05E27FBD" w:rsidR="002D7299" w:rsidRPr="00461673" w:rsidRDefault="002D7299" w:rsidP="00461673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2D7299" w14:paraId="0ED0D305" w14:textId="77777777" w:rsidTr="005354E2">
        <w:trPr>
          <w:trHeight w:val="506"/>
        </w:trPr>
        <w:tc>
          <w:tcPr>
            <w:tcW w:w="482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62A8520" w14:textId="381CA1FF" w:rsidR="002D7299" w:rsidRDefault="002D7299" w:rsidP="00461673">
            <w:pPr>
              <w:rPr>
                <w:b/>
                <w:bCs/>
              </w:rPr>
            </w:pPr>
            <w:r w:rsidRPr="00EC133A">
              <w:rPr>
                <w:rFonts w:ascii="Arial" w:hAnsi="Arial" w:cs="Arial"/>
                <w:szCs w:val="24"/>
              </w:rPr>
              <w:t>Over 10.000 personer (3 point)</w:t>
            </w:r>
          </w:p>
        </w:tc>
        <w:sdt>
          <w:sdtPr>
            <w:rPr>
              <w:b/>
              <w:bCs/>
            </w:rPr>
            <w:id w:val="-680582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tcBorders>
                  <w:bottom w:val="single" w:sz="12" w:space="0" w:color="auto"/>
                  <w:right w:val="single" w:sz="12" w:space="0" w:color="auto"/>
                </w:tcBorders>
                <w:shd w:val="clear" w:color="auto" w:fill="auto"/>
              </w:tcPr>
              <w:p w14:paraId="7841C934" w14:textId="4BA4D423" w:rsidR="002D7299" w:rsidRPr="00461673" w:rsidRDefault="002D7299" w:rsidP="00834BF2">
                <w:pPr>
                  <w:keepNext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</w:tbl>
    <w:p w14:paraId="4B46863F" w14:textId="41C0A070" w:rsidR="00834BF2" w:rsidRPr="00834BF2" w:rsidRDefault="00834BF2">
      <w:pPr>
        <w:pStyle w:val="Billedtekst"/>
        <w:rPr>
          <w:sz w:val="22"/>
          <w:szCs w:val="22"/>
        </w:rPr>
      </w:pPr>
      <w:r w:rsidRPr="00834BF2">
        <w:rPr>
          <w:sz w:val="22"/>
          <w:szCs w:val="22"/>
        </w:rPr>
        <w:t xml:space="preserve">Tabel </w:t>
      </w:r>
      <w:r w:rsidRPr="00834BF2">
        <w:rPr>
          <w:sz w:val="22"/>
          <w:szCs w:val="22"/>
        </w:rPr>
        <w:fldChar w:fldCharType="begin"/>
      </w:r>
      <w:r w:rsidRPr="00834BF2">
        <w:rPr>
          <w:sz w:val="22"/>
          <w:szCs w:val="22"/>
        </w:rPr>
        <w:instrText xml:space="preserve"> SEQ Tabel \* ARABIC </w:instrText>
      </w:r>
      <w:r w:rsidRPr="00834BF2">
        <w:rPr>
          <w:sz w:val="22"/>
          <w:szCs w:val="22"/>
        </w:rPr>
        <w:fldChar w:fldCharType="separate"/>
      </w:r>
      <w:r w:rsidR="00A17EFB">
        <w:rPr>
          <w:noProof/>
          <w:sz w:val="22"/>
          <w:szCs w:val="22"/>
        </w:rPr>
        <w:t>3</w:t>
      </w:r>
      <w:r w:rsidRPr="00834BF2">
        <w:rPr>
          <w:sz w:val="22"/>
          <w:szCs w:val="22"/>
        </w:rPr>
        <w:fldChar w:fldCharType="end"/>
      </w:r>
      <w:r w:rsidRPr="00834BF2">
        <w:rPr>
          <w:sz w:val="22"/>
          <w:szCs w:val="22"/>
        </w:rPr>
        <w:t>: Antal af personer, der er data om.</w:t>
      </w:r>
    </w:p>
    <w:p w14:paraId="345C566A" w14:textId="2729B1CF" w:rsidR="005A0E1B" w:rsidRPr="002D7299" w:rsidRDefault="00000000" w:rsidP="004C3FA3">
      <w:pPr>
        <w:spacing w:before="240" w:after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03232669"/>
          <w:placeholder>
            <w:docPart w:val="5BA3F0AA57CE431D8A590275B6F584DE"/>
          </w:placeholder>
          <w:showingPlcHdr/>
          <w:text/>
        </w:sdtPr>
        <w:sdtContent>
          <w:r w:rsidR="004C3FA3" w:rsidRPr="00B81AC4">
            <w:rPr>
              <w:rFonts w:ascii="Arial" w:hAnsi="Arial" w:cs="Arial"/>
              <w:color w:val="747474"/>
            </w:rPr>
            <w:t>[Uddyb gerne her.]</w:t>
          </w:r>
        </w:sdtContent>
      </w:sdt>
      <w:r w:rsidR="00D6036B">
        <w:t xml:space="preserve"> </w:t>
      </w:r>
    </w:p>
    <w:p w14:paraId="51D7BE09" w14:textId="6E88DCE0" w:rsidR="009E770A" w:rsidRDefault="0009775B" w:rsidP="008531A3">
      <w:pPr>
        <w:pStyle w:val="Overskrift2"/>
      </w:pPr>
      <w:bookmarkStart w:id="51" w:name="_Toc187693995"/>
      <w:bookmarkStart w:id="52" w:name="_Toc187694167"/>
      <w:bookmarkStart w:id="53" w:name="_Toc187694179"/>
      <w:bookmarkStart w:id="54" w:name="_Toc187694219"/>
      <w:bookmarkStart w:id="55" w:name="_Toc190784375"/>
      <w:r>
        <w:t>9</w:t>
      </w:r>
      <w:r w:rsidR="008531A3">
        <w:t xml:space="preserve">.3 Er der særlige typer </w:t>
      </w:r>
      <w:r w:rsidR="00B66398">
        <w:t>behandling i systemet?</w:t>
      </w:r>
      <w:bookmarkEnd w:id="51"/>
      <w:bookmarkEnd w:id="52"/>
      <w:bookmarkEnd w:id="53"/>
      <w:bookmarkEnd w:id="54"/>
      <w:bookmarkEnd w:id="55"/>
    </w:p>
    <w:p w14:paraId="35F71782" w14:textId="0F063B62" w:rsidR="002D7299" w:rsidRPr="00834BF2" w:rsidRDefault="00DF618A" w:rsidP="00834BF2">
      <w:r>
        <w:t>Nogle typer systemer kræver i sig selv større opmærksomhed på sikkerhed og databeskyttelse.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199"/>
        <w:gridCol w:w="1409"/>
      </w:tblGrid>
      <w:tr w:rsidR="00957609" w14:paraId="6DD3BDC8" w14:textId="77777777" w:rsidTr="005354E2">
        <w:tc>
          <w:tcPr>
            <w:tcW w:w="8217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027C30D0" w14:textId="2B63D44E" w:rsidR="00957609" w:rsidRPr="009804CC" w:rsidRDefault="007B1EC0" w:rsidP="004C3FA3">
            <w:pPr>
              <w:rPr>
                <w:b/>
                <w:bCs/>
              </w:rPr>
            </w:pPr>
            <w:r>
              <w:rPr>
                <w:b/>
                <w:bCs/>
              </w:rPr>
              <w:t>Behandlings</w:t>
            </w:r>
            <w:r w:rsidR="0035260D">
              <w:rPr>
                <w:b/>
                <w:bCs/>
              </w:rPr>
              <w:t>typer</w:t>
            </w:r>
          </w:p>
        </w:tc>
        <w:tc>
          <w:tcPr>
            <w:tcW w:w="1411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1694046" w14:textId="584B25E5" w:rsidR="00957609" w:rsidRPr="009804CC" w:rsidRDefault="00957609" w:rsidP="004C3FA3">
            <w:pPr>
              <w:rPr>
                <w:b/>
                <w:bCs/>
              </w:rPr>
            </w:pPr>
            <w:r w:rsidRPr="009804CC">
              <w:rPr>
                <w:b/>
                <w:bCs/>
              </w:rPr>
              <w:t>Sæt kryd</w:t>
            </w:r>
            <w:r w:rsidR="009804CC" w:rsidRPr="009804CC">
              <w:rPr>
                <w:b/>
                <w:bCs/>
              </w:rPr>
              <w:t>s</w:t>
            </w:r>
          </w:p>
        </w:tc>
      </w:tr>
      <w:tr w:rsidR="00957609" w14:paraId="1108FC8D" w14:textId="77777777" w:rsidTr="005354E2">
        <w:tc>
          <w:tcPr>
            <w:tcW w:w="8217" w:type="dxa"/>
            <w:tcBorders>
              <w:left w:val="single" w:sz="12" w:space="0" w:color="auto"/>
            </w:tcBorders>
          </w:tcPr>
          <w:p w14:paraId="6F249844" w14:textId="3B600107" w:rsidR="00957609" w:rsidRPr="009804CC" w:rsidRDefault="00726C1F" w:rsidP="009804CC">
            <w:pPr>
              <w:spacing w:before="120" w:after="120"/>
              <w:rPr>
                <w:szCs w:val="24"/>
              </w:rPr>
            </w:pPr>
            <w:r w:rsidRPr="009804CC">
              <w:rPr>
                <w:rFonts w:ascii="Arial" w:hAnsi="Arial" w:cs="Arial"/>
                <w:szCs w:val="24"/>
              </w:rPr>
              <w:t>Behandlinger der går tæt på folks privatliv (fx analyse af studerendes sundhedsvaner) (2 point)</w:t>
            </w:r>
          </w:p>
        </w:tc>
        <w:sdt>
          <w:sdtPr>
            <w:id w:val="-436834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1" w:type="dxa"/>
                <w:tcBorders>
                  <w:right w:val="single" w:sz="12" w:space="0" w:color="auto"/>
                </w:tcBorders>
              </w:tcPr>
              <w:p w14:paraId="69F25738" w14:textId="5FFA78F3" w:rsidR="00957609" w:rsidRDefault="009804CC" w:rsidP="009804CC">
                <w:pPr>
                  <w:spacing w:before="120"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57609" w14:paraId="5F771139" w14:textId="77777777" w:rsidTr="005354E2">
        <w:tc>
          <w:tcPr>
            <w:tcW w:w="8217" w:type="dxa"/>
            <w:tcBorders>
              <w:left w:val="single" w:sz="12" w:space="0" w:color="auto"/>
            </w:tcBorders>
          </w:tcPr>
          <w:p w14:paraId="20CD74B5" w14:textId="0E02CDEC" w:rsidR="00957609" w:rsidRPr="009804CC" w:rsidRDefault="00446B4C" w:rsidP="009804CC">
            <w:pPr>
              <w:spacing w:before="120" w:after="120"/>
              <w:rPr>
                <w:szCs w:val="24"/>
              </w:rPr>
            </w:pPr>
            <w:r w:rsidRPr="009804CC">
              <w:rPr>
                <w:rFonts w:ascii="Arial" w:hAnsi="Arial" w:cs="Arial"/>
                <w:szCs w:val="24"/>
              </w:rPr>
              <w:t>Systematisk overvågning (fx eksamensovervågning eller overvågning af medarbejderes arbejdstider) (2 point)</w:t>
            </w:r>
          </w:p>
        </w:tc>
        <w:sdt>
          <w:sdtPr>
            <w:id w:val="1387925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1" w:type="dxa"/>
                <w:tcBorders>
                  <w:right w:val="single" w:sz="12" w:space="0" w:color="auto"/>
                </w:tcBorders>
              </w:tcPr>
              <w:p w14:paraId="0503022C" w14:textId="67FA1230" w:rsidR="00957609" w:rsidRDefault="009804CC" w:rsidP="009804CC">
                <w:pPr>
                  <w:spacing w:before="120"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57609" w14:paraId="3DD3B6E4" w14:textId="77777777" w:rsidTr="005354E2">
        <w:tc>
          <w:tcPr>
            <w:tcW w:w="8217" w:type="dxa"/>
            <w:tcBorders>
              <w:left w:val="single" w:sz="12" w:space="0" w:color="auto"/>
            </w:tcBorders>
          </w:tcPr>
          <w:p w14:paraId="75DC9D3B" w14:textId="28118B3D" w:rsidR="00957609" w:rsidRPr="009804CC" w:rsidRDefault="009804CC" w:rsidP="009804CC">
            <w:pPr>
              <w:spacing w:before="120" w:after="120"/>
              <w:rPr>
                <w:szCs w:val="24"/>
              </w:rPr>
            </w:pPr>
            <w:r w:rsidRPr="009804CC">
              <w:rPr>
                <w:rFonts w:ascii="Arial" w:hAnsi="Arial" w:cs="Arial"/>
                <w:szCs w:val="24"/>
              </w:rPr>
              <w:t>Automatisk profilering (fx. analyse af frafaldsrisiko på baggrund af adfærdsdata) eller automatiske afgørelser (fx. automatisk afslag på kursusfag) (2 point)</w:t>
            </w:r>
          </w:p>
        </w:tc>
        <w:sdt>
          <w:sdtPr>
            <w:id w:val="180085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1" w:type="dxa"/>
                <w:tcBorders>
                  <w:right w:val="single" w:sz="12" w:space="0" w:color="auto"/>
                </w:tcBorders>
              </w:tcPr>
              <w:p w14:paraId="2B88E55C" w14:textId="3AB91429" w:rsidR="00957609" w:rsidRDefault="009804CC" w:rsidP="009804CC">
                <w:pPr>
                  <w:spacing w:before="120"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57609" w14:paraId="1382E981" w14:textId="77777777" w:rsidTr="005354E2">
        <w:tc>
          <w:tcPr>
            <w:tcW w:w="8217" w:type="dxa"/>
            <w:tcBorders>
              <w:left w:val="single" w:sz="12" w:space="0" w:color="auto"/>
              <w:bottom w:val="single" w:sz="12" w:space="0" w:color="auto"/>
            </w:tcBorders>
          </w:tcPr>
          <w:p w14:paraId="7E1C12B4" w14:textId="187745FB" w:rsidR="00957609" w:rsidRPr="009804CC" w:rsidRDefault="00A14998" w:rsidP="009804CC">
            <w:pPr>
              <w:spacing w:before="120" w:after="120"/>
              <w:rPr>
                <w:szCs w:val="24"/>
              </w:rPr>
            </w:pPr>
            <w:r w:rsidRPr="009804CC">
              <w:rPr>
                <w:rFonts w:ascii="Arial" w:hAnsi="Arial" w:cs="Arial"/>
                <w:szCs w:val="24"/>
              </w:rPr>
              <w:t>Samkøring eller brug af datasæt på måder som de pågældende personer ikke ville forvente (for eksempel brug af login-tider i Itslearning til at målrette studiestøtte) (2 point)</w:t>
            </w:r>
          </w:p>
        </w:tc>
        <w:sdt>
          <w:sdtPr>
            <w:id w:val="1371265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1" w:type="dxa"/>
                <w:tcBorders>
                  <w:bottom w:val="single" w:sz="12" w:space="0" w:color="auto"/>
                  <w:right w:val="single" w:sz="12" w:space="0" w:color="auto"/>
                </w:tcBorders>
              </w:tcPr>
              <w:p w14:paraId="16068758" w14:textId="2B41A38D" w:rsidR="00957609" w:rsidRDefault="009804CC" w:rsidP="00834BF2">
                <w:pPr>
                  <w:keepNext/>
                  <w:spacing w:before="120"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C423132" w14:textId="3686BCA7" w:rsidR="00834BF2" w:rsidRPr="00834BF2" w:rsidRDefault="00834BF2">
      <w:pPr>
        <w:pStyle w:val="Billedtekst"/>
        <w:rPr>
          <w:sz w:val="22"/>
          <w:szCs w:val="22"/>
        </w:rPr>
      </w:pPr>
      <w:r w:rsidRPr="00834BF2">
        <w:rPr>
          <w:sz w:val="22"/>
          <w:szCs w:val="22"/>
        </w:rPr>
        <w:t xml:space="preserve">Tabel </w:t>
      </w:r>
      <w:r w:rsidRPr="00834BF2">
        <w:rPr>
          <w:sz w:val="22"/>
          <w:szCs w:val="22"/>
        </w:rPr>
        <w:fldChar w:fldCharType="begin"/>
      </w:r>
      <w:r w:rsidRPr="00834BF2">
        <w:rPr>
          <w:sz w:val="22"/>
          <w:szCs w:val="22"/>
        </w:rPr>
        <w:instrText xml:space="preserve"> SEQ Tabel \* ARABIC </w:instrText>
      </w:r>
      <w:r w:rsidRPr="00834BF2">
        <w:rPr>
          <w:sz w:val="22"/>
          <w:szCs w:val="22"/>
        </w:rPr>
        <w:fldChar w:fldCharType="separate"/>
      </w:r>
      <w:r w:rsidR="00A17EFB">
        <w:rPr>
          <w:noProof/>
          <w:sz w:val="22"/>
          <w:szCs w:val="22"/>
        </w:rPr>
        <w:t>4</w:t>
      </w:r>
      <w:r w:rsidRPr="00834BF2">
        <w:rPr>
          <w:sz w:val="22"/>
          <w:szCs w:val="22"/>
        </w:rPr>
        <w:fldChar w:fldCharType="end"/>
      </w:r>
      <w:r w:rsidRPr="00834BF2">
        <w:rPr>
          <w:sz w:val="22"/>
          <w:szCs w:val="22"/>
        </w:rPr>
        <w:t>: Særlige typer af behandling i systemet.</w:t>
      </w:r>
    </w:p>
    <w:p w14:paraId="4108C29A" w14:textId="5D6C2503" w:rsidR="008D6965" w:rsidRPr="004C3FA3" w:rsidRDefault="00000000" w:rsidP="001D7A16">
      <w:pPr>
        <w:spacing w:before="360" w:after="360"/>
      </w:pPr>
      <w:sdt>
        <w:sdtPr>
          <w:rPr>
            <w:rFonts w:ascii="Arial" w:hAnsi="Arial" w:cs="Arial"/>
          </w:rPr>
          <w:id w:val="272376576"/>
          <w:placeholder>
            <w:docPart w:val="0C9A0D7168D942CDAC9759E5C75C7418"/>
          </w:placeholder>
          <w:showingPlcHdr/>
          <w:text/>
        </w:sdtPr>
        <w:sdtContent>
          <w:r w:rsidR="008D6965" w:rsidRPr="00B81AC4">
            <w:rPr>
              <w:rFonts w:ascii="Arial" w:hAnsi="Arial" w:cs="Arial"/>
              <w:color w:val="747474"/>
            </w:rPr>
            <w:t>[Uddyb gerne her.]</w:t>
          </w:r>
        </w:sdtContent>
      </w:sdt>
    </w:p>
    <w:p w14:paraId="6AEB596B" w14:textId="5B6ED434" w:rsidR="00763C80" w:rsidRDefault="0009775B" w:rsidP="008531A3">
      <w:pPr>
        <w:pStyle w:val="Overskrift2"/>
        <w:rPr>
          <w:sz w:val="27"/>
          <w:szCs w:val="27"/>
        </w:rPr>
      </w:pPr>
      <w:bookmarkStart w:id="56" w:name="_Toc187693996"/>
      <w:bookmarkStart w:id="57" w:name="_Toc187694168"/>
      <w:bookmarkStart w:id="58" w:name="_Toc187694180"/>
      <w:bookmarkStart w:id="59" w:name="_Toc187694220"/>
      <w:bookmarkStart w:id="60" w:name="_Toc190784376"/>
      <w:r>
        <w:rPr>
          <w:sz w:val="27"/>
          <w:szCs w:val="27"/>
        </w:rPr>
        <w:t>9</w:t>
      </w:r>
      <w:r w:rsidR="009E770A" w:rsidRPr="003B076C">
        <w:rPr>
          <w:sz w:val="27"/>
          <w:szCs w:val="27"/>
        </w:rPr>
        <w:t xml:space="preserve">.4 Samlet opmærksomhed på it-sikkerhed og databeskyttelse </w:t>
      </w:r>
      <w:r w:rsidR="003B076C" w:rsidRPr="003B076C">
        <w:rPr>
          <w:sz w:val="27"/>
          <w:szCs w:val="27"/>
        </w:rPr>
        <w:t>i projektet</w:t>
      </w:r>
      <w:bookmarkEnd w:id="56"/>
      <w:bookmarkEnd w:id="57"/>
      <w:bookmarkEnd w:id="58"/>
      <w:bookmarkEnd w:id="59"/>
      <w:bookmarkEnd w:id="60"/>
      <w:r w:rsidR="00964B59" w:rsidRPr="003B076C">
        <w:rPr>
          <w:sz w:val="27"/>
          <w:szCs w:val="27"/>
        </w:rPr>
        <w:t xml:space="preserve"> </w:t>
      </w:r>
    </w:p>
    <w:p w14:paraId="7E529F20" w14:textId="51A7FAE2" w:rsidR="00EE43F4" w:rsidRDefault="00000000" w:rsidP="00440A97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02899389"/>
          <w:placeholder>
            <w:docPart w:val="B81BEFA832664FD4A0355507EE91D383"/>
          </w:placeholder>
          <w:showingPlcHdr/>
          <w15:color w:val="000000"/>
          <w:text/>
        </w:sdtPr>
        <w:sdtContent>
          <w:r w:rsidR="00EE43F4" w:rsidRPr="00B81AC4">
            <w:rPr>
              <w:rFonts w:ascii="Arial" w:hAnsi="Arial" w:cs="Arial"/>
              <w:color w:val="747474"/>
            </w:rPr>
            <w:t>[Hvor stor opmærksomhed forventer du, at it-sikkerhed og databeskyttelse skal have i projektet?]</w:t>
          </w:r>
        </w:sdtContent>
      </w:sdt>
    </w:p>
    <w:p w14:paraId="352D5EE5" w14:textId="78468078" w:rsidR="00ED3835" w:rsidRPr="00834BF2" w:rsidRDefault="00440A97" w:rsidP="00834BF2">
      <w:pPr>
        <w:spacing w:after="240"/>
        <w:rPr>
          <w:rFonts w:ascii="Arial" w:hAnsi="Arial" w:cs="Arial"/>
        </w:rPr>
      </w:pPr>
      <w:r w:rsidRPr="00440A97">
        <w:rPr>
          <w:rFonts w:ascii="Arial" w:hAnsi="Arial" w:cs="Arial"/>
        </w:rPr>
        <w:t>Du kan få en indikation ved at tælle pointene sammen fra svarene ovenfor, men det er kun en tommelfingerregel:</w:t>
      </w:r>
    </w:p>
    <w:tbl>
      <w:tblPr>
        <w:tblStyle w:val="Tabel-Gitter"/>
        <w:tblW w:w="9639" w:type="dxa"/>
        <w:tblInd w:w="-5" w:type="dxa"/>
        <w:tblLook w:val="04A0" w:firstRow="1" w:lastRow="0" w:firstColumn="1" w:lastColumn="0" w:noHBand="0" w:noVBand="1"/>
      </w:tblPr>
      <w:tblGrid>
        <w:gridCol w:w="8222"/>
        <w:gridCol w:w="1417"/>
      </w:tblGrid>
      <w:tr w:rsidR="000F6B3B" w:rsidRPr="002E72A5" w14:paraId="2AF3A562" w14:textId="77777777" w:rsidTr="005354E2">
        <w:tc>
          <w:tcPr>
            <w:tcW w:w="8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C41484D" w14:textId="2F8C8656" w:rsidR="000F6B3B" w:rsidRPr="000F6B3B" w:rsidRDefault="000F6B3B" w:rsidP="00452888">
            <w:pPr>
              <w:rPr>
                <w:rFonts w:ascii="Arial" w:hAnsi="Arial" w:cs="Arial"/>
                <w:szCs w:val="24"/>
              </w:rPr>
            </w:pPr>
            <w:r w:rsidRPr="000F6B3B">
              <w:rPr>
                <w:rFonts w:ascii="Arial" w:hAnsi="Arial" w:cs="Arial"/>
                <w:szCs w:val="24"/>
              </w:rPr>
              <w:t>Systemet skal ind i godkendelsesflowet (uanset om de er egenudviklede eller indkøbte</w:t>
            </w:r>
            <w:r w:rsidR="00BC56AF">
              <w:rPr>
                <w:rFonts w:ascii="Arial" w:hAnsi="Arial" w:cs="Arial"/>
                <w:szCs w:val="24"/>
              </w:rPr>
              <w:t>)</w:t>
            </w:r>
            <w:r w:rsidR="00924FDE">
              <w:rPr>
                <w:rFonts w:ascii="Arial" w:hAnsi="Arial" w:cs="Arial"/>
                <w:szCs w:val="24"/>
              </w:rPr>
              <w:t xml:space="preserve">. </w:t>
            </w:r>
            <w:r w:rsidR="00BC56AF">
              <w:rPr>
                <w:rFonts w:ascii="Arial" w:hAnsi="Arial" w:cs="Arial"/>
                <w:szCs w:val="24"/>
              </w:rPr>
              <w:t>(</w:t>
            </w:r>
            <w:r w:rsidRPr="000F6B3B">
              <w:rPr>
                <w:rFonts w:ascii="Arial" w:hAnsi="Arial" w:cs="Arial"/>
                <w:szCs w:val="24"/>
              </w:rPr>
              <w:t>Typisk 1-4 point)</w:t>
            </w:r>
          </w:p>
          <w:p w14:paraId="221AEDAC" w14:textId="03F34AA3" w:rsidR="000F6B3B" w:rsidRPr="000F6B3B" w:rsidRDefault="00924FDE" w:rsidP="00452888">
            <w:pPr>
              <w:rPr>
                <w:rFonts w:ascii="Arial" w:hAnsi="Arial" w:cs="Arial"/>
                <w:szCs w:val="24"/>
              </w:rPr>
            </w:pPr>
            <w:hyperlink r:id="rId20" w:history="1">
              <w:r>
                <w:rPr>
                  <w:rStyle w:val="Hyperlink"/>
                  <w:rFonts w:ascii="Arial" w:hAnsi="Arial" w:cs="Arial"/>
                  <w:szCs w:val="24"/>
                </w:rPr>
                <w:t>In</w:t>
              </w:r>
              <w:r w:rsidR="000F6B3B" w:rsidRPr="00924FDE">
                <w:rPr>
                  <w:rStyle w:val="Hyperlink"/>
                  <w:rFonts w:ascii="Arial" w:hAnsi="Arial" w:cs="Arial"/>
                  <w:szCs w:val="24"/>
                </w:rPr>
                <w:t>dberet systemet her</w:t>
              </w:r>
            </w:hyperlink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7E1C9E59" w14:textId="77777777" w:rsidR="000F6B3B" w:rsidRPr="002E72A5" w:rsidRDefault="000F6B3B" w:rsidP="00452888">
            <w:pPr>
              <w:rPr>
                <w:rFonts w:ascii="Arial" w:hAnsi="Arial" w:cs="Arial"/>
              </w:rPr>
            </w:pPr>
          </w:p>
        </w:tc>
      </w:tr>
      <w:tr w:rsidR="000F6B3B" w:rsidRPr="002E72A5" w14:paraId="764104EE" w14:textId="77777777" w:rsidTr="005354E2">
        <w:tc>
          <w:tcPr>
            <w:tcW w:w="8222" w:type="dxa"/>
            <w:tcBorders>
              <w:top w:val="single" w:sz="4" w:space="0" w:color="auto"/>
              <w:left w:val="single" w:sz="12" w:space="0" w:color="auto"/>
            </w:tcBorders>
          </w:tcPr>
          <w:p w14:paraId="3DA3A8F8" w14:textId="6BA6F985" w:rsidR="000F6B3B" w:rsidRPr="000F6B3B" w:rsidRDefault="000F6B3B" w:rsidP="00452888">
            <w:pPr>
              <w:rPr>
                <w:rFonts w:ascii="Arial" w:hAnsi="Arial" w:cs="Arial"/>
                <w:szCs w:val="24"/>
              </w:rPr>
            </w:pPr>
            <w:r w:rsidRPr="000F6B3B">
              <w:rPr>
                <w:rFonts w:ascii="Arial" w:hAnsi="Arial" w:cs="Arial"/>
                <w:szCs w:val="24"/>
              </w:rPr>
              <w:t xml:space="preserve">Systemet skal risikovurderes med koordinering fra SDU </w:t>
            </w:r>
            <w:r w:rsidR="002D54AD">
              <w:rPr>
                <w:rFonts w:ascii="Arial" w:hAnsi="Arial" w:cs="Arial"/>
                <w:szCs w:val="24"/>
              </w:rPr>
              <w:t>IT</w:t>
            </w:r>
            <w:r w:rsidR="0090240D">
              <w:rPr>
                <w:rFonts w:ascii="Arial" w:hAnsi="Arial" w:cs="Arial"/>
                <w:szCs w:val="24"/>
              </w:rPr>
              <w:t>,</w:t>
            </w:r>
            <w:r w:rsidRPr="000F6B3B">
              <w:rPr>
                <w:rFonts w:ascii="Arial" w:hAnsi="Arial" w:cs="Arial"/>
                <w:szCs w:val="24"/>
              </w:rPr>
              <w:t xml:space="preserve"> </w:t>
            </w:r>
            <w:r w:rsidR="002D54AD">
              <w:rPr>
                <w:rFonts w:ascii="Arial" w:hAnsi="Arial" w:cs="Arial"/>
                <w:szCs w:val="24"/>
              </w:rPr>
              <w:t>GRC</w:t>
            </w:r>
            <w:r w:rsidRPr="000F6B3B">
              <w:rPr>
                <w:rFonts w:ascii="Arial" w:hAnsi="Arial" w:cs="Arial"/>
                <w:szCs w:val="24"/>
              </w:rPr>
              <w:t>. (Typisk 5-6 point)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A95F767" w14:textId="77777777" w:rsidR="000F6B3B" w:rsidRPr="002E72A5" w:rsidRDefault="000F6B3B" w:rsidP="00452888">
            <w:pPr>
              <w:rPr>
                <w:rFonts w:ascii="Arial" w:hAnsi="Arial" w:cs="Arial"/>
              </w:rPr>
            </w:pPr>
          </w:p>
        </w:tc>
      </w:tr>
      <w:tr w:rsidR="000F6B3B" w:rsidRPr="002E72A5" w14:paraId="574D52CB" w14:textId="77777777" w:rsidTr="005354E2">
        <w:tc>
          <w:tcPr>
            <w:tcW w:w="8222" w:type="dxa"/>
            <w:tcBorders>
              <w:left w:val="single" w:sz="12" w:space="0" w:color="auto"/>
              <w:bottom w:val="single" w:sz="12" w:space="0" w:color="auto"/>
            </w:tcBorders>
          </w:tcPr>
          <w:p w14:paraId="06BD57CA" w14:textId="7FBF58E0" w:rsidR="000F6B3B" w:rsidRPr="000F6B3B" w:rsidRDefault="000F6B3B" w:rsidP="00452888">
            <w:pPr>
              <w:rPr>
                <w:rFonts w:ascii="Arial" w:hAnsi="Arial" w:cs="Arial"/>
                <w:szCs w:val="24"/>
              </w:rPr>
            </w:pPr>
            <w:r w:rsidRPr="000F6B3B">
              <w:rPr>
                <w:rFonts w:ascii="Arial" w:hAnsi="Arial" w:cs="Arial"/>
                <w:szCs w:val="24"/>
              </w:rPr>
              <w:t xml:space="preserve">Systemet skal have udarbejdet en dækkende analyse af konsekvenserne for SDU og/eller de registrerede med koordinering fra SDU </w:t>
            </w:r>
            <w:r w:rsidR="0090240D">
              <w:rPr>
                <w:rFonts w:ascii="Arial" w:hAnsi="Arial" w:cs="Arial"/>
                <w:szCs w:val="24"/>
              </w:rPr>
              <w:t>IT,</w:t>
            </w:r>
            <w:r w:rsidRPr="000F6B3B">
              <w:rPr>
                <w:rFonts w:ascii="Arial" w:hAnsi="Arial" w:cs="Arial"/>
                <w:szCs w:val="24"/>
              </w:rPr>
              <w:t xml:space="preserve"> </w:t>
            </w:r>
            <w:r w:rsidR="0090240D">
              <w:rPr>
                <w:rFonts w:ascii="Arial" w:hAnsi="Arial" w:cs="Arial"/>
                <w:szCs w:val="24"/>
              </w:rPr>
              <w:t>GRC</w:t>
            </w:r>
            <w:r w:rsidRPr="000F6B3B">
              <w:rPr>
                <w:rFonts w:ascii="Arial" w:hAnsi="Arial" w:cs="Arial"/>
                <w:szCs w:val="24"/>
              </w:rPr>
              <w:t xml:space="preserve"> (DPIA) (Typisk 7 eller flere point).</w:t>
            </w: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</w:tcPr>
          <w:p w14:paraId="28DD9296" w14:textId="77777777" w:rsidR="000F6B3B" w:rsidRPr="002E72A5" w:rsidRDefault="000F6B3B" w:rsidP="00834BF2">
            <w:pPr>
              <w:keepNext/>
              <w:rPr>
                <w:rFonts w:ascii="Arial" w:hAnsi="Arial" w:cs="Arial"/>
              </w:rPr>
            </w:pPr>
          </w:p>
        </w:tc>
      </w:tr>
    </w:tbl>
    <w:p w14:paraId="39C0128A" w14:textId="0C36DDFA" w:rsidR="004A398A" w:rsidRPr="00834BF2" w:rsidRDefault="00834BF2" w:rsidP="00834BF2">
      <w:pPr>
        <w:pStyle w:val="Billedtekst"/>
        <w:rPr>
          <w:sz w:val="22"/>
          <w:szCs w:val="22"/>
        </w:rPr>
      </w:pPr>
      <w:r w:rsidRPr="00834BF2">
        <w:rPr>
          <w:sz w:val="22"/>
          <w:szCs w:val="22"/>
        </w:rPr>
        <w:t xml:space="preserve">Tabel </w:t>
      </w:r>
      <w:r w:rsidRPr="00834BF2">
        <w:rPr>
          <w:sz w:val="22"/>
          <w:szCs w:val="22"/>
        </w:rPr>
        <w:fldChar w:fldCharType="begin"/>
      </w:r>
      <w:r w:rsidRPr="00834BF2">
        <w:rPr>
          <w:sz w:val="22"/>
          <w:szCs w:val="22"/>
        </w:rPr>
        <w:instrText xml:space="preserve"> SEQ Tabel \* ARABIC </w:instrText>
      </w:r>
      <w:r w:rsidRPr="00834BF2">
        <w:rPr>
          <w:sz w:val="22"/>
          <w:szCs w:val="22"/>
        </w:rPr>
        <w:fldChar w:fldCharType="separate"/>
      </w:r>
      <w:r w:rsidR="00A17EFB">
        <w:rPr>
          <w:noProof/>
          <w:sz w:val="22"/>
          <w:szCs w:val="22"/>
        </w:rPr>
        <w:t>5</w:t>
      </w:r>
      <w:r w:rsidRPr="00834BF2">
        <w:rPr>
          <w:sz w:val="22"/>
          <w:szCs w:val="22"/>
        </w:rPr>
        <w:fldChar w:fldCharType="end"/>
      </w:r>
      <w:r w:rsidRPr="00834BF2">
        <w:rPr>
          <w:sz w:val="22"/>
          <w:szCs w:val="22"/>
        </w:rPr>
        <w:t>: Samlet opmærksomhed på it-sikkerhed og databeskyttelse</w:t>
      </w:r>
    </w:p>
    <w:sectPr w:rsidR="004A398A" w:rsidRPr="00834BF2" w:rsidSect="00DC454E">
      <w:headerReference w:type="default" r:id="rId21"/>
      <w:footerReference w:type="default" r:id="rId22"/>
      <w:pgSz w:w="11906" w:h="16838" w:code="9"/>
      <w:pgMar w:top="1701" w:right="1134" w:bottom="1701" w:left="1134" w:header="454" w:footer="48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02F46" w14:textId="77777777" w:rsidR="00963A89" w:rsidRDefault="00963A89" w:rsidP="009E4B94">
      <w:pPr>
        <w:spacing w:line="240" w:lineRule="auto"/>
      </w:pPr>
      <w:r>
        <w:separator/>
      </w:r>
    </w:p>
  </w:endnote>
  <w:endnote w:type="continuationSeparator" w:id="0">
    <w:p w14:paraId="014E3BDF" w14:textId="77777777" w:rsidR="00963A89" w:rsidRDefault="00963A89" w:rsidP="009E4B94">
      <w:pPr>
        <w:spacing w:line="240" w:lineRule="auto"/>
      </w:pPr>
      <w:r>
        <w:continuationSeparator/>
      </w:r>
    </w:p>
  </w:endnote>
  <w:endnote w:type="continuationNotice" w:id="1">
    <w:p w14:paraId="1E363E45" w14:textId="77777777" w:rsidR="00963A89" w:rsidRDefault="00963A89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797415551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70DB5E5" w14:textId="4F4F703D" w:rsidR="00BE2359" w:rsidRPr="00BE2359" w:rsidRDefault="00BE2359">
            <w:pPr>
              <w:pStyle w:val="Sidefod"/>
              <w:jc w:val="right"/>
              <w:rPr>
                <w:rFonts w:cstheme="minorHAnsi"/>
                <w:sz w:val="18"/>
                <w:szCs w:val="24"/>
              </w:rPr>
            </w:pPr>
            <w:r w:rsidRPr="00BE2359">
              <w:rPr>
                <w:rFonts w:cstheme="minorHAnsi"/>
                <w:sz w:val="18"/>
                <w:szCs w:val="24"/>
              </w:rPr>
              <w:t xml:space="preserve">Side </w:t>
            </w:r>
            <w:r w:rsidRPr="00BE2359">
              <w:rPr>
                <w:rFonts w:cstheme="minorHAnsi"/>
                <w:b/>
                <w:bCs/>
                <w:sz w:val="28"/>
                <w:szCs w:val="28"/>
              </w:rPr>
              <w:fldChar w:fldCharType="begin"/>
            </w:r>
            <w:r w:rsidRPr="00BE2359">
              <w:rPr>
                <w:rFonts w:cstheme="minorHAnsi"/>
                <w:b/>
                <w:bCs/>
                <w:sz w:val="18"/>
                <w:szCs w:val="24"/>
              </w:rPr>
              <w:instrText>PAGE</w:instrText>
            </w:r>
            <w:r w:rsidRPr="00BE2359">
              <w:rPr>
                <w:rFonts w:cstheme="minorHAnsi"/>
                <w:b/>
                <w:bCs/>
                <w:sz w:val="28"/>
                <w:szCs w:val="28"/>
              </w:rPr>
              <w:fldChar w:fldCharType="separate"/>
            </w:r>
            <w:r w:rsidRPr="00BE2359">
              <w:rPr>
                <w:rFonts w:cstheme="minorHAnsi"/>
                <w:b/>
                <w:bCs/>
                <w:sz w:val="18"/>
                <w:szCs w:val="24"/>
              </w:rPr>
              <w:t>2</w:t>
            </w:r>
            <w:r w:rsidRPr="00BE2359">
              <w:rPr>
                <w:rFonts w:cstheme="minorHAnsi"/>
                <w:b/>
                <w:bCs/>
                <w:sz w:val="28"/>
                <w:szCs w:val="28"/>
              </w:rPr>
              <w:fldChar w:fldCharType="end"/>
            </w:r>
            <w:r w:rsidRPr="00BE2359">
              <w:rPr>
                <w:rFonts w:cstheme="minorHAnsi"/>
                <w:sz w:val="18"/>
                <w:szCs w:val="24"/>
              </w:rPr>
              <w:t xml:space="preserve"> af </w:t>
            </w:r>
            <w:r w:rsidRPr="00BE2359">
              <w:rPr>
                <w:rFonts w:cstheme="minorHAnsi"/>
                <w:b/>
                <w:bCs/>
                <w:sz w:val="28"/>
                <w:szCs w:val="28"/>
              </w:rPr>
              <w:fldChar w:fldCharType="begin"/>
            </w:r>
            <w:r w:rsidRPr="00BE2359">
              <w:rPr>
                <w:rFonts w:cstheme="minorHAnsi"/>
                <w:b/>
                <w:bCs/>
                <w:sz w:val="18"/>
                <w:szCs w:val="24"/>
              </w:rPr>
              <w:instrText>NUMPAGES</w:instrText>
            </w:r>
            <w:r w:rsidRPr="00BE2359">
              <w:rPr>
                <w:rFonts w:cstheme="minorHAnsi"/>
                <w:b/>
                <w:bCs/>
                <w:sz w:val="28"/>
                <w:szCs w:val="28"/>
              </w:rPr>
              <w:fldChar w:fldCharType="separate"/>
            </w:r>
            <w:r w:rsidRPr="00BE2359">
              <w:rPr>
                <w:rFonts w:cstheme="minorHAnsi"/>
                <w:b/>
                <w:bCs/>
                <w:sz w:val="18"/>
                <w:szCs w:val="24"/>
              </w:rPr>
              <w:t>2</w:t>
            </w:r>
            <w:r w:rsidRPr="00BE2359">
              <w:rPr>
                <w:rFonts w:cstheme="minorHAnsi"/>
                <w:b/>
                <w:bCs/>
                <w:sz w:val="28"/>
                <w:szCs w:val="28"/>
              </w:rPr>
              <w:fldChar w:fldCharType="end"/>
            </w:r>
          </w:p>
        </w:sdtContent>
      </w:sdt>
    </w:sdtContent>
  </w:sdt>
  <w:p w14:paraId="6B339EDE" w14:textId="77777777" w:rsidR="00BE2359" w:rsidRDefault="00BE235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24609" w14:textId="77777777" w:rsidR="00963A89" w:rsidRDefault="00963A89" w:rsidP="009E4B94">
      <w:pPr>
        <w:spacing w:line="240" w:lineRule="auto"/>
      </w:pPr>
      <w:r>
        <w:separator/>
      </w:r>
    </w:p>
  </w:footnote>
  <w:footnote w:type="continuationSeparator" w:id="0">
    <w:p w14:paraId="1F992EF1" w14:textId="77777777" w:rsidR="00963A89" w:rsidRDefault="00963A89" w:rsidP="009E4B94">
      <w:pPr>
        <w:spacing w:line="240" w:lineRule="auto"/>
      </w:pPr>
      <w:r>
        <w:continuationSeparator/>
      </w:r>
    </w:p>
  </w:footnote>
  <w:footnote w:type="continuationNotice" w:id="1">
    <w:p w14:paraId="770D1B0B" w14:textId="77777777" w:rsidR="00963A89" w:rsidRDefault="00963A89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0BB94" w14:textId="797DF4D6" w:rsidR="00A53921" w:rsidRDefault="00A53921">
    <w:pPr>
      <w:pStyle w:val="Sidehove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026AFDF" wp14:editId="07E3BA98">
          <wp:simplePos x="0" y="0"/>
          <wp:positionH relativeFrom="margin">
            <wp:align>right</wp:align>
          </wp:positionH>
          <wp:positionV relativeFrom="paragraph">
            <wp:posOffset>137449</wp:posOffset>
          </wp:positionV>
          <wp:extent cx="1063625" cy="301625"/>
          <wp:effectExtent l="0" t="0" r="3175" b="3175"/>
          <wp:wrapTopAndBottom/>
          <wp:docPr id="785204861" name="Billede 1" descr="SDU logo sort på hvi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DU logo sort på hvi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230" t="36913" r="31709" b="37242"/>
                  <a:stretch/>
                </pic:blipFill>
                <pic:spPr bwMode="auto">
                  <a:xfrm>
                    <a:off x="0" y="0"/>
                    <a:ext cx="1063625" cy="301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9681AFA"/>
    <w:multiLevelType w:val="hybridMultilevel"/>
    <w:tmpl w:val="9904C434"/>
    <w:lvl w:ilvl="0" w:tplc="046AB12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20588C"/>
    <w:multiLevelType w:val="multilevel"/>
    <w:tmpl w:val="51246668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11" w15:restartNumberingAfterBreak="0">
    <w:nsid w:val="7FB354B8"/>
    <w:multiLevelType w:val="multilevel"/>
    <w:tmpl w:val="372283E4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1226800544">
    <w:abstractNumId w:val="11"/>
  </w:num>
  <w:num w:numId="2" w16cid:durableId="1949922008">
    <w:abstractNumId w:val="7"/>
  </w:num>
  <w:num w:numId="3" w16cid:durableId="2036809159">
    <w:abstractNumId w:val="6"/>
  </w:num>
  <w:num w:numId="4" w16cid:durableId="1015839337">
    <w:abstractNumId w:val="5"/>
  </w:num>
  <w:num w:numId="5" w16cid:durableId="204413259">
    <w:abstractNumId w:val="4"/>
  </w:num>
  <w:num w:numId="6" w16cid:durableId="993334711">
    <w:abstractNumId w:val="10"/>
  </w:num>
  <w:num w:numId="7" w16cid:durableId="1795979457">
    <w:abstractNumId w:val="3"/>
  </w:num>
  <w:num w:numId="8" w16cid:durableId="743798412">
    <w:abstractNumId w:val="2"/>
  </w:num>
  <w:num w:numId="9" w16cid:durableId="2139297222">
    <w:abstractNumId w:val="1"/>
  </w:num>
  <w:num w:numId="10" w16cid:durableId="84887192">
    <w:abstractNumId w:val="0"/>
  </w:num>
  <w:num w:numId="11" w16cid:durableId="913395000">
    <w:abstractNumId w:val="8"/>
  </w:num>
  <w:num w:numId="12" w16cid:durableId="167258881">
    <w:abstractNumId w:val="10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19478794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formsDesign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197"/>
    <w:rsid w:val="000006DF"/>
    <w:rsid w:val="00000CEA"/>
    <w:rsid w:val="0000155B"/>
    <w:rsid w:val="00003277"/>
    <w:rsid w:val="00004865"/>
    <w:rsid w:val="00005FBE"/>
    <w:rsid w:val="000079BD"/>
    <w:rsid w:val="000101A1"/>
    <w:rsid w:val="0001074B"/>
    <w:rsid w:val="000128C8"/>
    <w:rsid w:val="00012FE4"/>
    <w:rsid w:val="00014F8A"/>
    <w:rsid w:val="00022011"/>
    <w:rsid w:val="0002223B"/>
    <w:rsid w:val="00023197"/>
    <w:rsid w:val="00023B98"/>
    <w:rsid w:val="0002653A"/>
    <w:rsid w:val="0003455D"/>
    <w:rsid w:val="0003622B"/>
    <w:rsid w:val="000402C4"/>
    <w:rsid w:val="00040C35"/>
    <w:rsid w:val="0004455C"/>
    <w:rsid w:val="000446AD"/>
    <w:rsid w:val="00044A28"/>
    <w:rsid w:val="0004542B"/>
    <w:rsid w:val="00046879"/>
    <w:rsid w:val="000518F1"/>
    <w:rsid w:val="0005315A"/>
    <w:rsid w:val="00053CB6"/>
    <w:rsid w:val="00055417"/>
    <w:rsid w:val="000603CC"/>
    <w:rsid w:val="00065F88"/>
    <w:rsid w:val="00066C2B"/>
    <w:rsid w:val="00067890"/>
    <w:rsid w:val="00070435"/>
    <w:rsid w:val="00072F18"/>
    <w:rsid w:val="0007300C"/>
    <w:rsid w:val="000877AC"/>
    <w:rsid w:val="000902C0"/>
    <w:rsid w:val="000903B4"/>
    <w:rsid w:val="00093975"/>
    <w:rsid w:val="00093E07"/>
    <w:rsid w:val="00094ABD"/>
    <w:rsid w:val="0009775B"/>
    <w:rsid w:val="000A3651"/>
    <w:rsid w:val="000A3A49"/>
    <w:rsid w:val="000A6E64"/>
    <w:rsid w:val="000B38D9"/>
    <w:rsid w:val="000B3D44"/>
    <w:rsid w:val="000C0099"/>
    <w:rsid w:val="000C13D2"/>
    <w:rsid w:val="000C37FB"/>
    <w:rsid w:val="000C44EA"/>
    <w:rsid w:val="000C53D5"/>
    <w:rsid w:val="000C7CAB"/>
    <w:rsid w:val="000D10F3"/>
    <w:rsid w:val="000D17DA"/>
    <w:rsid w:val="000D54BD"/>
    <w:rsid w:val="000E1559"/>
    <w:rsid w:val="000E1F94"/>
    <w:rsid w:val="000E2133"/>
    <w:rsid w:val="000F0B45"/>
    <w:rsid w:val="000F6AD7"/>
    <w:rsid w:val="000F6B3B"/>
    <w:rsid w:val="00101FB6"/>
    <w:rsid w:val="00105DA0"/>
    <w:rsid w:val="00112ADF"/>
    <w:rsid w:val="0011506D"/>
    <w:rsid w:val="00117C45"/>
    <w:rsid w:val="0012230C"/>
    <w:rsid w:val="001257E3"/>
    <w:rsid w:val="001277D4"/>
    <w:rsid w:val="0013240A"/>
    <w:rsid w:val="0013244F"/>
    <w:rsid w:val="00135661"/>
    <w:rsid w:val="001356EB"/>
    <w:rsid w:val="0013576E"/>
    <w:rsid w:val="00143416"/>
    <w:rsid w:val="00144FEB"/>
    <w:rsid w:val="00145E9B"/>
    <w:rsid w:val="0014797C"/>
    <w:rsid w:val="00147995"/>
    <w:rsid w:val="00147D69"/>
    <w:rsid w:val="001545F9"/>
    <w:rsid w:val="00162263"/>
    <w:rsid w:val="001636CC"/>
    <w:rsid w:val="0016674A"/>
    <w:rsid w:val="00170A1F"/>
    <w:rsid w:val="00177A9B"/>
    <w:rsid w:val="001817A2"/>
    <w:rsid w:val="00181C89"/>
    <w:rsid w:val="00182651"/>
    <w:rsid w:val="0018409D"/>
    <w:rsid w:val="00190192"/>
    <w:rsid w:val="0019243C"/>
    <w:rsid w:val="001934A7"/>
    <w:rsid w:val="00193C59"/>
    <w:rsid w:val="00193EBD"/>
    <w:rsid w:val="001967DF"/>
    <w:rsid w:val="00197A92"/>
    <w:rsid w:val="001A6222"/>
    <w:rsid w:val="001B2D3F"/>
    <w:rsid w:val="001B42AD"/>
    <w:rsid w:val="001B4409"/>
    <w:rsid w:val="001B4CAE"/>
    <w:rsid w:val="001B4DF2"/>
    <w:rsid w:val="001B4F6A"/>
    <w:rsid w:val="001C4943"/>
    <w:rsid w:val="001C5577"/>
    <w:rsid w:val="001C7142"/>
    <w:rsid w:val="001D0D6C"/>
    <w:rsid w:val="001D2A00"/>
    <w:rsid w:val="001D4703"/>
    <w:rsid w:val="001D7A16"/>
    <w:rsid w:val="001E19D4"/>
    <w:rsid w:val="001E3318"/>
    <w:rsid w:val="001E51F4"/>
    <w:rsid w:val="001E6607"/>
    <w:rsid w:val="001F1AB1"/>
    <w:rsid w:val="001F4883"/>
    <w:rsid w:val="001F4D0A"/>
    <w:rsid w:val="001F5397"/>
    <w:rsid w:val="00200968"/>
    <w:rsid w:val="002028B5"/>
    <w:rsid w:val="002038EF"/>
    <w:rsid w:val="00203AAC"/>
    <w:rsid w:val="002067E3"/>
    <w:rsid w:val="002114B3"/>
    <w:rsid w:val="0021562A"/>
    <w:rsid w:val="0022526B"/>
    <w:rsid w:val="002261BB"/>
    <w:rsid w:val="00231458"/>
    <w:rsid w:val="00234E9B"/>
    <w:rsid w:val="002356B5"/>
    <w:rsid w:val="00235F38"/>
    <w:rsid w:val="002368F7"/>
    <w:rsid w:val="002370EB"/>
    <w:rsid w:val="00241159"/>
    <w:rsid w:val="00243600"/>
    <w:rsid w:val="00243D09"/>
    <w:rsid w:val="00244D70"/>
    <w:rsid w:val="00245E93"/>
    <w:rsid w:val="00246D50"/>
    <w:rsid w:val="00247A6B"/>
    <w:rsid w:val="00247DC2"/>
    <w:rsid w:val="002534A8"/>
    <w:rsid w:val="002539D3"/>
    <w:rsid w:val="00254788"/>
    <w:rsid w:val="00255923"/>
    <w:rsid w:val="00255E60"/>
    <w:rsid w:val="00256BEE"/>
    <w:rsid w:val="0025778E"/>
    <w:rsid w:val="00261D68"/>
    <w:rsid w:val="00261E78"/>
    <w:rsid w:val="00264315"/>
    <w:rsid w:val="00264EF5"/>
    <w:rsid w:val="002670F9"/>
    <w:rsid w:val="00267509"/>
    <w:rsid w:val="0026763A"/>
    <w:rsid w:val="00273709"/>
    <w:rsid w:val="002747FC"/>
    <w:rsid w:val="00274CD1"/>
    <w:rsid w:val="00274F27"/>
    <w:rsid w:val="00275701"/>
    <w:rsid w:val="00276446"/>
    <w:rsid w:val="00277388"/>
    <w:rsid w:val="0029441F"/>
    <w:rsid w:val="00294B82"/>
    <w:rsid w:val="00295EAF"/>
    <w:rsid w:val="00296B50"/>
    <w:rsid w:val="002A6FDE"/>
    <w:rsid w:val="002A72A0"/>
    <w:rsid w:val="002B1F92"/>
    <w:rsid w:val="002B38EC"/>
    <w:rsid w:val="002C06EF"/>
    <w:rsid w:val="002C11C3"/>
    <w:rsid w:val="002C1CC7"/>
    <w:rsid w:val="002C1DFA"/>
    <w:rsid w:val="002C61DB"/>
    <w:rsid w:val="002C6379"/>
    <w:rsid w:val="002D0AC7"/>
    <w:rsid w:val="002D0C81"/>
    <w:rsid w:val="002D1902"/>
    <w:rsid w:val="002D54AD"/>
    <w:rsid w:val="002D5562"/>
    <w:rsid w:val="002D7299"/>
    <w:rsid w:val="002E016F"/>
    <w:rsid w:val="002E0C81"/>
    <w:rsid w:val="002E20E7"/>
    <w:rsid w:val="002E31F7"/>
    <w:rsid w:val="002E49EF"/>
    <w:rsid w:val="002E4D22"/>
    <w:rsid w:val="002E74A4"/>
    <w:rsid w:val="002F05A5"/>
    <w:rsid w:val="002F2C08"/>
    <w:rsid w:val="00304F02"/>
    <w:rsid w:val="0030546F"/>
    <w:rsid w:val="00311ADB"/>
    <w:rsid w:val="003128BB"/>
    <w:rsid w:val="00312B7A"/>
    <w:rsid w:val="00313B02"/>
    <w:rsid w:val="00313CDB"/>
    <w:rsid w:val="003201C3"/>
    <w:rsid w:val="00324DD4"/>
    <w:rsid w:val="00326782"/>
    <w:rsid w:val="00332675"/>
    <w:rsid w:val="003333E8"/>
    <w:rsid w:val="00335036"/>
    <w:rsid w:val="00341592"/>
    <w:rsid w:val="00342068"/>
    <w:rsid w:val="00343C44"/>
    <w:rsid w:val="003476F3"/>
    <w:rsid w:val="003519F4"/>
    <w:rsid w:val="00351D9A"/>
    <w:rsid w:val="0035260D"/>
    <w:rsid w:val="00352CC5"/>
    <w:rsid w:val="00356F6E"/>
    <w:rsid w:val="00362E12"/>
    <w:rsid w:val="0036335B"/>
    <w:rsid w:val="00363C1E"/>
    <w:rsid w:val="003644FC"/>
    <w:rsid w:val="003664E6"/>
    <w:rsid w:val="003670E5"/>
    <w:rsid w:val="003679E9"/>
    <w:rsid w:val="00372F77"/>
    <w:rsid w:val="00375842"/>
    <w:rsid w:val="00375FF0"/>
    <w:rsid w:val="00376865"/>
    <w:rsid w:val="00376BCB"/>
    <w:rsid w:val="003774A9"/>
    <w:rsid w:val="00381881"/>
    <w:rsid w:val="00382C92"/>
    <w:rsid w:val="0038576C"/>
    <w:rsid w:val="00385992"/>
    <w:rsid w:val="0038699D"/>
    <w:rsid w:val="0038706B"/>
    <w:rsid w:val="0039425D"/>
    <w:rsid w:val="0039431C"/>
    <w:rsid w:val="003A0621"/>
    <w:rsid w:val="003A07B6"/>
    <w:rsid w:val="003A0E72"/>
    <w:rsid w:val="003A180B"/>
    <w:rsid w:val="003A42EB"/>
    <w:rsid w:val="003A431C"/>
    <w:rsid w:val="003A5168"/>
    <w:rsid w:val="003A54FD"/>
    <w:rsid w:val="003A7419"/>
    <w:rsid w:val="003A79EF"/>
    <w:rsid w:val="003A7DC9"/>
    <w:rsid w:val="003B076C"/>
    <w:rsid w:val="003B15AE"/>
    <w:rsid w:val="003B35B0"/>
    <w:rsid w:val="003B3825"/>
    <w:rsid w:val="003B3C19"/>
    <w:rsid w:val="003B60E5"/>
    <w:rsid w:val="003B697A"/>
    <w:rsid w:val="003B6D19"/>
    <w:rsid w:val="003C457D"/>
    <w:rsid w:val="003C4F9F"/>
    <w:rsid w:val="003C60F1"/>
    <w:rsid w:val="003C62E2"/>
    <w:rsid w:val="003C75E4"/>
    <w:rsid w:val="003D0027"/>
    <w:rsid w:val="003D1759"/>
    <w:rsid w:val="003D2F92"/>
    <w:rsid w:val="003D4E4E"/>
    <w:rsid w:val="003E0B50"/>
    <w:rsid w:val="003E2DFB"/>
    <w:rsid w:val="003E4136"/>
    <w:rsid w:val="003E41E7"/>
    <w:rsid w:val="003E49D5"/>
    <w:rsid w:val="003F0DBD"/>
    <w:rsid w:val="003F22EF"/>
    <w:rsid w:val="003F3210"/>
    <w:rsid w:val="003F47A5"/>
    <w:rsid w:val="003F6974"/>
    <w:rsid w:val="003F72EF"/>
    <w:rsid w:val="003F77D2"/>
    <w:rsid w:val="003F7BE2"/>
    <w:rsid w:val="0040216A"/>
    <w:rsid w:val="00402E73"/>
    <w:rsid w:val="004030EB"/>
    <w:rsid w:val="00410263"/>
    <w:rsid w:val="004102A6"/>
    <w:rsid w:val="00410463"/>
    <w:rsid w:val="00413BED"/>
    <w:rsid w:val="00414C56"/>
    <w:rsid w:val="00416A4F"/>
    <w:rsid w:val="0042054C"/>
    <w:rsid w:val="00421607"/>
    <w:rsid w:val="00424709"/>
    <w:rsid w:val="00424AD9"/>
    <w:rsid w:val="00426610"/>
    <w:rsid w:val="004274AE"/>
    <w:rsid w:val="004322D8"/>
    <w:rsid w:val="00433652"/>
    <w:rsid w:val="004363E5"/>
    <w:rsid w:val="00437CF9"/>
    <w:rsid w:val="00440A97"/>
    <w:rsid w:val="004453BC"/>
    <w:rsid w:val="004463E6"/>
    <w:rsid w:val="00446B4C"/>
    <w:rsid w:val="0044776B"/>
    <w:rsid w:val="00451068"/>
    <w:rsid w:val="004516A2"/>
    <w:rsid w:val="00452888"/>
    <w:rsid w:val="00456955"/>
    <w:rsid w:val="00461673"/>
    <w:rsid w:val="0046203D"/>
    <w:rsid w:val="0046701B"/>
    <w:rsid w:val="00470B01"/>
    <w:rsid w:val="004715F0"/>
    <w:rsid w:val="00471D42"/>
    <w:rsid w:val="00480A06"/>
    <w:rsid w:val="00480A09"/>
    <w:rsid w:val="004818D9"/>
    <w:rsid w:val="00484565"/>
    <w:rsid w:val="00487500"/>
    <w:rsid w:val="00492BF4"/>
    <w:rsid w:val="004938DE"/>
    <w:rsid w:val="00497803"/>
    <w:rsid w:val="004A04F1"/>
    <w:rsid w:val="004A398A"/>
    <w:rsid w:val="004A446A"/>
    <w:rsid w:val="004A58D7"/>
    <w:rsid w:val="004A62C0"/>
    <w:rsid w:val="004A7FEC"/>
    <w:rsid w:val="004B34DA"/>
    <w:rsid w:val="004B5218"/>
    <w:rsid w:val="004B5F23"/>
    <w:rsid w:val="004C01B2"/>
    <w:rsid w:val="004C3FA3"/>
    <w:rsid w:val="004C40E8"/>
    <w:rsid w:val="004C4743"/>
    <w:rsid w:val="004C55E5"/>
    <w:rsid w:val="004C7F21"/>
    <w:rsid w:val="004D105A"/>
    <w:rsid w:val="004D2545"/>
    <w:rsid w:val="004D506E"/>
    <w:rsid w:val="004E0184"/>
    <w:rsid w:val="004E2659"/>
    <w:rsid w:val="004E57D8"/>
    <w:rsid w:val="004E5DD3"/>
    <w:rsid w:val="004E7174"/>
    <w:rsid w:val="004F6E37"/>
    <w:rsid w:val="0050062E"/>
    <w:rsid w:val="005021C7"/>
    <w:rsid w:val="005136F7"/>
    <w:rsid w:val="005178A7"/>
    <w:rsid w:val="00520E4D"/>
    <w:rsid w:val="00523703"/>
    <w:rsid w:val="005241CD"/>
    <w:rsid w:val="005339A7"/>
    <w:rsid w:val="0053449E"/>
    <w:rsid w:val="005354E2"/>
    <w:rsid w:val="00543925"/>
    <w:rsid w:val="00544843"/>
    <w:rsid w:val="005454DF"/>
    <w:rsid w:val="0054775C"/>
    <w:rsid w:val="005546C4"/>
    <w:rsid w:val="00555E67"/>
    <w:rsid w:val="0056002E"/>
    <w:rsid w:val="005602AE"/>
    <w:rsid w:val="0056481E"/>
    <w:rsid w:val="0056791F"/>
    <w:rsid w:val="00572442"/>
    <w:rsid w:val="005743F4"/>
    <w:rsid w:val="00576E8F"/>
    <w:rsid w:val="0057778D"/>
    <w:rsid w:val="00581A32"/>
    <w:rsid w:val="00582690"/>
    <w:rsid w:val="00582AE7"/>
    <w:rsid w:val="0058414A"/>
    <w:rsid w:val="00587137"/>
    <w:rsid w:val="005922AD"/>
    <w:rsid w:val="005923E2"/>
    <w:rsid w:val="005976FC"/>
    <w:rsid w:val="005A0E1B"/>
    <w:rsid w:val="005A28D4"/>
    <w:rsid w:val="005A3279"/>
    <w:rsid w:val="005B4991"/>
    <w:rsid w:val="005B4B60"/>
    <w:rsid w:val="005C0E41"/>
    <w:rsid w:val="005C262E"/>
    <w:rsid w:val="005C5F97"/>
    <w:rsid w:val="005C74CF"/>
    <w:rsid w:val="005D03C2"/>
    <w:rsid w:val="005D438E"/>
    <w:rsid w:val="005D5A71"/>
    <w:rsid w:val="005E0C32"/>
    <w:rsid w:val="005E5347"/>
    <w:rsid w:val="005E6686"/>
    <w:rsid w:val="005E7E19"/>
    <w:rsid w:val="005E7EE4"/>
    <w:rsid w:val="005F0E13"/>
    <w:rsid w:val="005F0E9A"/>
    <w:rsid w:val="005F12CE"/>
    <w:rsid w:val="005F1580"/>
    <w:rsid w:val="005F3ED8"/>
    <w:rsid w:val="005F6B57"/>
    <w:rsid w:val="0060027C"/>
    <w:rsid w:val="00601786"/>
    <w:rsid w:val="00606CDD"/>
    <w:rsid w:val="00606FFD"/>
    <w:rsid w:val="0061005E"/>
    <w:rsid w:val="00611332"/>
    <w:rsid w:val="006116CA"/>
    <w:rsid w:val="006124AD"/>
    <w:rsid w:val="0062080F"/>
    <w:rsid w:val="00621351"/>
    <w:rsid w:val="00621503"/>
    <w:rsid w:val="0062169D"/>
    <w:rsid w:val="006224C8"/>
    <w:rsid w:val="006258A9"/>
    <w:rsid w:val="0063006B"/>
    <w:rsid w:val="00630ECD"/>
    <w:rsid w:val="00632409"/>
    <w:rsid w:val="006351DE"/>
    <w:rsid w:val="00637C82"/>
    <w:rsid w:val="00642E4F"/>
    <w:rsid w:val="0064391F"/>
    <w:rsid w:val="00643FA0"/>
    <w:rsid w:val="006457D4"/>
    <w:rsid w:val="00645B8E"/>
    <w:rsid w:val="00647349"/>
    <w:rsid w:val="006477AA"/>
    <w:rsid w:val="006507BB"/>
    <w:rsid w:val="00654CF9"/>
    <w:rsid w:val="006555D6"/>
    <w:rsid w:val="0065573C"/>
    <w:rsid w:val="00655B49"/>
    <w:rsid w:val="00662826"/>
    <w:rsid w:val="00671907"/>
    <w:rsid w:val="00675B7F"/>
    <w:rsid w:val="00677253"/>
    <w:rsid w:val="00677660"/>
    <w:rsid w:val="00681D83"/>
    <w:rsid w:val="00682FF3"/>
    <w:rsid w:val="0068447E"/>
    <w:rsid w:val="006857C5"/>
    <w:rsid w:val="006870EE"/>
    <w:rsid w:val="006900C2"/>
    <w:rsid w:val="00695F5E"/>
    <w:rsid w:val="006A1A56"/>
    <w:rsid w:val="006A22F1"/>
    <w:rsid w:val="006A2A53"/>
    <w:rsid w:val="006A2F5E"/>
    <w:rsid w:val="006A432B"/>
    <w:rsid w:val="006A5B95"/>
    <w:rsid w:val="006A7FCB"/>
    <w:rsid w:val="006B30A9"/>
    <w:rsid w:val="006B51D2"/>
    <w:rsid w:val="006B573B"/>
    <w:rsid w:val="006B5B82"/>
    <w:rsid w:val="006C04E0"/>
    <w:rsid w:val="006C22AE"/>
    <w:rsid w:val="006C2E9E"/>
    <w:rsid w:val="006C4C95"/>
    <w:rsid w:val="006C5463"/>
    <w:rsid w:val="006C62A3"/>
    <w:rsid w:val="006C704E"/>
    <w:rsid w:val="006D028A"/>
    <w:rsid w:val="006D2999"/>
    <w:rsid w:val="006D4C03"/>
    <w:rsid w:val="006D5009"/>
    <w:rsid w:val="006D6EBB"/>
    <w:rsid w:val="006D6F12"/>
    <w:rsid w:val="006D7FFD"/>
    <w:rsid w:val="006E45B9"/>
    <w:rsid w:val="006F132B"/>
    <w:rsid w:val="006F2D59"/>
    <w:rsid w:val="0070267E"/>
    <w:rsid w:val="00704BF8"/>
    <w:rsid w:val="00706501"/>
    <w:rsid w:val="00706E32"/>
    <w:rsid w:val="00711D6B"/>
    <w:rsid w:val="00713FC2"/>
    <w:rsid w:val="00715823"/>
    <w:rsid w:val="00715DFC"/>
    <w:rsid w:val="00716755"/>
    <w:rsid w:val="00716E4F"/>
    <w:rsid w:val="00720FC0"/>
    <w:rsid w:val="00722547"/>
    <w:rsid w:val="00722DF1"/>
    <w:rsid w:val="00722F2B"/>
    <w:rsid w:val="007244F7"/>
    <w:rsid w:val="007247DC"/>
    <w:rsid w:val="00726C1F"/>
    <w:rsid w:val="00732122"/>
    <w:rsid w:val="00732A23"/>
    <w:rsid w:val="00734023"/>
    <w:rsid w:val="00741232"/>
    <w:rsid w:val="00745048"/>
    <w:rsid w:val="00747A19"/>
    <w:rsid w:val="00751995"/>
    <w:rsid w:val="007540F0"/>
    <w:rsid w:val="0075422C"/>
    <w:rsid w:val="007546AF"/>
    <w:rsid w:val="00756752"/>
    <w:rsid w:val="00763C80"/>
    <w:rsid w:val="00764A6B"/>
    <w:rsid w:val="00764C30"/>
    <w:rsid w:val="00765934"/>
    <w:rsid w:val="00766E3C"/>
    <w:rsid w:val="00767B46"/>
    <w:rsid w:val="00770BD2"/>
    <w:rsid w:val="0077140E"/>
    <w:rsid w:val="0077167B"/>
    <w:rsid w:val="00771975"/>
    <w:rsid w:val="00774814"/>
    <w:rsid w:val="00774BC3"/>
    <w:rsid w:val="0077613B"/>
    <w:rsid w:val="00777B02"/>
    <w:rsid w:val="00782938"/>
    <w:rsid w:val="00784742"/>
    <w:rsid w:val="00785A30"/>
    <w:rsid w:val="00787021"/>
    <w:rsid w:val="00790D61"/>
    <w:rsid w:val="007A176D"/>
    <w:rsid w:val="007A2E9B"/>
    <w:rsid w:val="007A6AF8"/>
    <w:rsid w:val="007B0B2A"/>
    <w:rsid w:val="007B1EC0"/>
    <w:rsid w:val="007B3640"/>
    <w:rsid w:val="007B45C9"/>
    <w:rsid w:val="007C2960"/>
    <w:rsid w:val="007C2CE2"/>
    <w:rsid w:val="007C6E05"/>
    <w:rsid w:val="007D12A1"/>
    <w:rsid w:val="007D44E9"/>
    <w:rsid w:val="007D4607"/>
    <w:rsid w:val="007D703B"/>
    <w:rsid w:val="007D7F43"/>
    <w:rsid w:val="007E373C"/>
    <w:rsid w:val="007E5412"/>
    <w:rsid w:val="007F6703"/>
    <w:rsid w:val="007F6855"/>
    <w:rsid w:val="0080003F"/>
    <w:rsid w:val="008014C1"/>
    <w:rsid w:val="008045AE"/>
    <w:rsid w:val="008111AE"/>
    <w:rsid w:val="00813E50"/>
    <w:rsid w:val="008146F1"/>
    <w:rsid w:val="008236A1"/>
    <w:rsid w:val="008263C7"/>
    <w:rsid w:val="00827B18"/>
    <w:rsid w:val="00834BF2"/>
    <w:rsid w:val="00834DE3"/>
    <w:rsid w:val="00836661"/>
    <w:rsid w:val="00842D04"/>
    <w:rsid w:val="0084352A"/>
    <w:rsid w:val="00845326"/>
    <w:rsid w:val="008464B0"/>
    <w:rsid w:val="00846771"/>
    <w:rsid w:val="00847199"/>
    <w:rsid w:val="008531A3"/>
    <w:rsid w:val="008553ED"/>
    <w:rsid w:val="00861556"/>
    <w:rsid w:val="00870D8D"/>
    <w:rsid w:val="00873E08"/>
    <w:rsid w:val="0087424B"/>
    <w:rsid w:val="00874726"/>
    <w:rsid w:val="00874AD4"/>
    <w:rsid w:val="00876279"/>
    <w:rsid w:val="00876BB0"/>
    <w:rsid w:val="00880D17"/>
    <w:rsid w:val="00881B7F"/>
    <w:rsid w:val="00882478"/>
    <w:rsid w:val="00882A15"/>
    <w:rsid w:val="00883513"/>
    <w:rsid w:val="008863B8"/>
    <w:rsid w:val="0089294D"/>
    <w:rsid w:val="00892D08"/>
    <w:rsid w:val="00893791"/>
    <w:rsid w:val="0089512E"/>
    <w:rsid w:val="00897471"/>
    <w:rsid w:val="008A1093"/>
    <w:rsid w:val="008A5587"/>
    <w:rsid w:val="008A6EB7"/>
    <w:rsid w:val="008B5352"/>
    <w:rsid w:val="008C2751"/>
    <w:rsid w:val="008D0A12"/>
    <w:rsid w:val="008D6965"/>
    <w:rsid w:val="008D7A48"/>
    <w:rsid w:val="008E03E8"/>
    <w:rsid w:val="008E1568"/>
    <w:rsid w:val="008E2F28"/>
    <w:rsid w:val="008E3FEE"/>
    <w:rsid w:val="008E4B64"/>
    <w:rsid w:val="008E4EE3"/>
    <w:rsid w:val="008E5A6D"/>
    <w:rsid w:val="008F20F4"/>
    <w:rsid w:val="008F32DF"/>
    <w:rsid w:val="008F4D20"/>
    <w:rsid w:val="008F6CAA"/>
    <w:rsid w:val="00901FC9"/>
    <w:rsid w:val="0090240D"/>
    <w:rsid w:val="0090278D"/>
    <w:rsid w:val="00906206"/>
    <w:rsid w:val="0090689C"/>
    <w:rsid w:val="00911B46"/>
    <w:rsid w:val="00913B85"/>
    <w:rsid w:val="00916BD3"/>
    <w:rsid w:val="00917C6B"/>
    <w:rsid w:val="009229A3"/>
    <w:rsid w:val="00924E9C"/>
    <w:rsid w:val="00924FDE"/>
    <w:rsid w:val="0092735C"/>
    <w:rsid w:val="00930898"/>
    <w:rsid w:val="00931064"/>
    <w:rsid w:val="0093338B"/>
    <w:rsid w:val="009338D1"/>
    <w:rsid w:val="0093571B"/>
    <w:rsid w:val="00937CBB"/>
    <w:rsid w:val="00940286"/>
    <w:rsid w:val="009439E0"/>
    <w:rsid w:val="00943A6A"/>
    <w:rsid w:val="0094757D"/>
    <w:rsid w:val="00951B25"/>
    <w:rsid w:val="00953323"/>
    <w:rsid w:val="00953686"/>
    <w:rsid w:val="00954390"/>
    <w:rsid w:val="009552EC"/>
    <w:rsid w:val="009555AD"/>
    <w:rsid w:val="00957609"/>
    <w:rsid w:val="00960759"/>
    <w:rsid w:val="00960CC9"/>
    <w:rsid w:val="00963A89"/>
    <w:rsid w:val="00964B59"/>
    <w:rsid w:val="00965225"/>
    <w:rsid w:val="009669D4"/>
    <w:rsid w:val="00971129"/>
    <w:rsid w:val="009737E4"/>
    <w:rsid w:val="00974B95"/>
    <w:rsid w:val="009804CC"/>
    <w:rsid w:val="0098163F"/>
    <w:rsid w:val="00983B74"/>
    <w:rsid w:val="00990263"/>
    <w:rsid w:val="00991E0A"/>
    <w:rsid w:val="00992709"/>
    <w:rsid w:val="00993724"/>
    <w:rsid w:val="009A34B9"/>
    <w:rsid w:val="009A37B8"/>
    <w:rsid w:val="009A4886"/>
    <w:rsid w:val="009A4ABF"/>
    <w:rsid w:val="009A4CCC"/>
    <w:rsid w:val="009A66CD"/>
    <w:rsid w:val="009A6910"/>
    <w:rsid w:val="009B1A7F"/>
    <w:rsid w:val="009B1B31"/>
    <w:rsid w:val="009B41EC"/>
    <w:rsid w:val="009B425A"/>
    <w:rsid w:val="009B4359"/>
    <w:rsid w:val="009B7420"/>
    <w:rsid w:val="009C33FD"/>
    <w:rsid w:val="009C6604"/>
    <w:rsid w:val="009D1E80"/>
    <w:rsid w:val="009D545B"/>
    <w:rsid w:val="009D5C5F"/>
    <w:rsid w:val="009D6C38"/>
    <w:rsid w:val="009D75C3"/>
    <w:rsid w:val="009E0413"/>
    <w:rsid w:val="009E2C68"/>
    <w:rsid w:val="009E3584"/>
    <w:rsid w:val="009E3C8B"/>
    <w:rsid w:val="009E4B94"/>
    <w:rsid w:val="009E589E"/>
    <w:rsid w:val="009E6917"/>
    <w:rsid w:val="009E770A"/>
    <w:rsid w:val="009F1CF9"/>
    <w:rsid w:val="009F2837"/>
    <w:rsid w:val="009F7026"/>
    <w:rsid w:val="00A040EB"/>
    <w:rsid w:val="00A0434B"/>
    <w:rsid w:val="00A05BC2"/>
    <w:rsid w:val="00A061B2"/>
    <w:rsid w:val="00A13996"/>
    <w:rsid w:val="00A13A55"/>
    <w:rsid w:val="00A1450E"/>
    <w:rsid w:val="00A14998"/>
    <w:rsid w:val="00A17EFB"/>
    <w:rsid w:val="00A26B76"/>
    <w:rsid w:val="00A31343"/>
    <w:rsid w:val="00A354D4"/>
    <w:rsid w:val="00A4470C"/>
    <w:rsid w:val="00A46AD3"/>
    <w:rsid w:val="00A51B86"/>
    <w:rsid w:val="00A51F12"/>
    <w:rsid w:val="00A52688"/>
    <w:rsid w:val="00A53525"/>
    <w:rsid w:val="00A53921"/>
    <w:rsid w:val="00A53AD8"/>
    <w:rsid w:val="00A54A77"/>
    <w:rsid w:val="00A56953"/>
    <w:rsid w:val="00A578CF"/>
    <w:rsid w:val="00A57EB1"/>
    <w:rsid w:val="00A604CC"/>
    <w:rsid w:val="00A606A0"/>
    <w:rsid w:val="00A60B69"/>
    <w:rsid w:val="00A619AD"/>
    <w:rsid w:val="00A65569"/>
    <w:rsid w:val="00A66B65"/>
    <w:rsid w:val="00A71973"/>
    <w:rsid w:val="00A727BD"/>
    <w:rsid w:val="00A72D55"/>
    <w:rsid w:val="00A737C3"/>
    <w:rsid w:val="00A74A3D"/>
    <w:rsid w:val="00A770B7"/>
    <w:rsid w:val="00A7753C"/>
    <w:rsid w:val="00A82B5D"/>
    <w:rsid w:val="00A846EE"/>
    <w:rsid w:val="00A856C8"/>
    <w:rsid w:val="00A85AC8"/>
    <w:rsid w:val="00A91446"/>
    <w:rsid w:val="00A91DA5"/>
    <w:rsid w:val="00A91E01"/>
    <w:rsid w:val="00A92858"/>
    <w:rsid w:val="00A95220"/>
    <w:rsid w:val="00A96F1C"/>
    <w:rsid w:val="00AA0A8E"/>
    <w:rsid w:val="00AB1C76"/>
    <w:rsid w:val="00AB4582"/>
    <w:rsid w:val="00AB5276"/>
    <w:rsid w:val="00AB54CA"/>
    <w:rsid w:val="00AC08B1"/>
    <w:rsid w:val="00AC41BB"/>
    <w:rsid w:val="00AC6B73"/>
    <w:rsid w:val="00AD3A55"/>
    <w:rsid w:val="00AD7171"/>
    <w:rsid w:val="00AE0FE6"/>
    <w:rsid w:val="00AE0FEF"/>
    <w:rsid w:val="00AE294B"/>
    <w:rsid w:val="00AE2B94"/>
    <w:rsid w:val="00AE5378"/>
    <w:rsid w:val="00AF1D02"/>
    <w:rsid w:val="00AF3E1B"/>
    <w:rsid w:val="00AF454D"/>
    <w:rsid w:val="00B00D92"/>
    <w:rsid w:val="00B0427F"/>
    <w:rsid w:val="00B05FCD"/>
    <w:rsid w:val="00B064C7"/>
    <w:rsid w:val="00B12ADB"/>
    <w:rsid w:val="00B166AB"/>
    <w:rsid w:val="00B16934"/>
    <w:rsid w:val="00B2031F"/>
    <w:rsid w:val="00B21BB0"/>
    <w:rsid w:val="00B21C59"/>
    <w:rsid w:val="00B21E25"/>
    <w:rsid w:val="00B232CD"/>
    <w:rsid w:val="00B25AA9"/>
    <w:rsid w:val="00B26A35"/>
    <w:rsid w:val="00B3268B"/>
    <w:rsid w:val="00B32DD6"/>
    <w:rsid w:val="00B35CEE"/>
    <w:rsid w:val="00B367A7"/>
    <w:rsid w:val="00B37D9B"/>
    <w:rsid w:val="00B42684"/>
    <w:rsid w:val="00B43B99"/>
    <w:rsid w:val="00B43C92"/>
    <w:rsid w:val="00B45D43"/>
    <w:rsid w:val="00B503D2"/>
    <w:rsid w:val="00B529E7"/>
    <w:rsid w:val="00B55C68"/>
    <w:rsid w:val="00B57C6B"/>
    <w:rsid w:val="00B62DDD"/>
    <w:rsid w:val="00B62F7D"/>
    <w:rsid w:val="00B6313F"/>
    <w:rsid w:val="00B66398"/>
    <w:rsid w:val="00B67224"/>
    <w:rsid w:val="00B73021"/>
    <w:rsid w:val="00B73C91"/>
    <w:rsid w:val="00B760B9"/>
    <w:rsid w:val="00B77CBD"/>
    <w:rsid w:val="00B81AC4"/>
    <w:rsid w:val="00B83CDA"/>
    <w:rsid w:val="00B840B7"/>
    <w:rsid w:val="00B84A87"/>
    <w:rsid w:val="00B858FE"/>
    <w:rsid w:val="00B85994"/>
    <w:rsid w:val="00B87FB9"/>
    <w:rsid w:val="00B90194"/>
    <w:rsid w:val="00B92287"/>
    <w:rsid w:val="00B958EE"/>
    <w:rsid w:val="00B95952"/>
    <w:rsid w:val="00B963BA"/>
    <w:rsid w:val="00B96E72"/>
    <w:rsid w:val="00B9785A"/>
    <w:rsid w:val="00BB09C3"/>
    <w:rsid w:val="00BB26BB"/>
    <w:rsid w:val="00BB4255"/>
    <w:rsid w:val="00BB51B5"/>
    <w:rsid w:val="00BB594D"/>
    <w:rsid w:val="00BB7928"/>
    <w:rsid w:val="00BB7AA4"/>
    <w:rsid w:val="00BC230A"/>
    <w:rsid w:val="00BC56AF"/>
    <w:rsid w:val="00BC63ED"/>
    <w:rsid w:val="00BC7541"/>
    <w:rsid w:val="00BD4601"/>
    <w:rsid w:val="00BD5237"/>
    <w:rsid w:val="00BE2359"/>
    <w:rsid w:val="00BE3675"/>
    <w:rsid w:val="00BE4619"/>
    <w:rsid w:val="00BE6019"/>
    <w:rsid w:val="00BE69EF"/>
    <w:rsid w:val="00BF1E7E"/>
    <w:rsid w:val="00BF5D63"/>
    <w:rsid w:val="00BF6BF2"/>
    <w:rsid w:val="00C03527"/>
    <w:rsid w:val="00C17FC5"/>
    <w:rsid w:val="00C20B75"/>
    <w:rsid w:val="00C23365"/>
    <w:rsid w:val="00C265AE"/>
    <w:rsid w:val="00C31E6F"/>
    <w:rsid w:val="00C320B7"/>
    <w:rsid w:val="00C33A59"/>
    <w:rsid w:val="00C34B90"/>
    <w:rsid w:val="00C35415"/>
    <w:rsid w:val="00C357EF"/>
    <w:rsid w:val="00C45E0A"/>
    <w:rsid w:val="00C4605A"/>
    <w:rsid w:val="00C465E1"/>
    <w:rsid w:val="00C5030C"/>
    <w:rsid w:val="00C50C63"/>
    <w:rsid w:val="00C512E7"/>
    <w:rsid w:val="00C54BDA"/>
    <w:rsid w:val="00C560F7"/>
    <w:rsid w:val="00C57BFF"/>
    <w:rsid w:val="00C6229E"/>
    <w:rsid w:val="00C63893"/>
    <w:rsid w:val="00C641EB"/>
    <w:rsid w:val="00C6490E"/>
    <w:rsid w:val="00C67152"/>
    <w:rsid w:val="00C700F5"/>
    <w:rsid w:val="00C70105"/>
    <w:rsid w:val="00C8020C"/>
    <w:rsid w:val="00C802F1"/>
    <w:rsid w:val="00C827B4"/>
    <w:rsid w:val="00C84472"/>
    <w:rsid w:val="00C96DDD"/>
    <w:rsid w:val="00C96E5C"/>
    <w:rsid w:val="00CA09A1"/>
    <w:rsid w:val="00CA0A7D"/>
    <w:rsid w:val="00CA5165"/>
    <w:rsid w:val="00CA7255"/>
    <w:rsid w:val="00CC17DF"/>
    <w:rsid w:val="00CC1B2F"/>
    <w:rsid w:val="00CC2655"/>
    <w:rsid w:val="00CC3782"/>
    <w:rsid w:val="00CC4621"/>
    <w:rsid w:val="00CC5EE0"/>
    <w:rsid w:val="00CC6322"/>
    <w:rsid w:val="00CD1ADF"/>
    <w:rsid w:val="00CD2C77"/>
    <w:rsid w:val="00CD596F"/>
    <w:rsid w:val="00CD5BC2"/>
    <w:rsid w:val="00CE00C7"/>
    <w:rsid w:val="00CE02A9"/>
    <w:rsid w:val="00CE2FB3"/>
    <w:rsid w:val="00CE39E6"/>
    <w:rsid w:val="00CE41D6"/>
    <w:rsid w:val="00CE5CA2"/>
    <w:rsid w:val="00CE7C93"/>
    <w:rsid w:val="00CF0FE4"/>
    <w:rsid w:val="00CF269B"/>
    <w:rsid w:val="00CF4B6A"/>
    <w:rsid w:val="00CF6827"/>
    <w:rsid w:val="00D000B4"/>
    <w:rsid w:val="00D02051"/>
    <w:rsid w:val="00D03FFD"/>
    <w:rsid w:val="00D05B21"/>
    <w:rsid w:val="00D05FC9"/>
    <w:rsid w:val="00D0743D"/>
    <w:rsid w:val="00D152F1"/>
    <w:rsid w:val="00D16FC7"/>
    <w:rsid w:val="00D17592"/>
    <w:rsid w:val="00D214CF"/>
    <w:rsid w:val="00D228B2"/>
    <w:rsid w:val="00D275B6"/>
    <w:rsid w:val="00D27D0E"/>
    <w:rsid w:val="00D316FC"/>
    <w:rsid w:val="00D3752F"/>
    <w:rsid w:val="00D378B2"/>
    <w:rsid w:val="00D42C19"/>
    <w:rsid w:val="00D42D2E"/>
    <w:rsid w:val="00D45B76"/>
    <w:rsid w:val="00D46525"/>
    <w:rsid w:val="00D502C2"/>
    <w:rsid w:val="00D53670"/>
    <w:rsid w:val="00D54B56"/>
    <w:rsid w:val="00D6036B"/>
    <w:rsid w:val="00D605BB"/>
    <w:rsid w:val="00D61BB6"/>
    <w:rsid w:val="00D64A1F"/>
    <w:rsid w:val="00D673CB"/>
    <w:rsid w:val="00D734BE"/>
    <w:rsid w:val="00D74180"/>
    <w:rsid w:val="00D74F95"/>
    <w:rsid w:val="00D77825"/>
    <w:rsid w:val="00D8232F"/>
    <w:rsid w:val="00D84013"/>
    <w:rsid w:val="00D84C07"/>
    <w:rsid w:val="00D85C34"/>
    <w:rsid w:val="00D85F44"/>
    <w:rsid w:val="00D9030A"/>
    <w:rsid w:val="00D91637"/>
    <w:rsid w:val="00D95F8A"/>
    <w:rsid w:val="00D96141"/>
    <w:rsid w:val="00DA00CC"/>
    <w:rsid w:val="00DA559B"/>
    <w:rsid w:val="00DA7044"/>
    <w:rsid w:val="00DB0FB5"/>
    <w:rsid w:val="00DB31AF"/>
    <w:rsid w:val="00DB3D23"/>
    <w:rsid w:val="00DC3380"/>
    <w:rsid w:val="00DC386E"/>
    <w:rsid w:val="00DC454E"/>
    <w:rsid w:val="00DC61BD"/>
    <w:rsid w:val="00DC7331"/>
    <w:rsid w:val="00DD0863"/>
    <w:rsid w:val="00DD10DE"/>
    <w:rsid w:val="00DD1774"/>
    <w:rsid w:val="00DD1936"/>
    <w:rsid w:val="00DD3838"/>
    <w:rsid w:val="00DD6333"/>
    <w:rsid w:val="00DD63E1"/>
    <w:rsid w:val="00DD6B50"/>
    <w:rsid w:val="00DE23D5"/>
    <w:rsid w:val="00DE2916"/>
    <w:rsid w:val="00DE29C9"/>
    <w:rsid w:val="00DE2B28"/>
    <w:rsid w:val="00DE5B74"/>
    <w:rsid w:val="00DE64C0"/>
    <w:rsid w:val="00DE6BFA"/>
    <w:rsid w:val="00DE7E86"/>
    <w:rsid w:val="00DF174F"/>
    <w:rsid w:val="00DF18EE"/>
    <w:rsid w:val="00DF263F"/>
    <w:rsid w:val="00DF2E1A"/>
    <w:rsid w:val="00DF618A"/>
    <w:rsid w:val="00E037A1"/>
    <w:rsid w:val="00E05373"/>
    <w:rsid w:val="00E12F16"/>
    <w:rsid w:val="00E132C2"/>
    <w:rsid w:val="00E14B13"/>
    <w:rsid w:val="00E15ACB"/>
    <w:rsid w:val="00E1756A"/>
    <w:rsid w:val="00E205A1"/>
    <w:rsid w:val="00E252EB"/>
    <w:rsid w:val="00E2547F"/>
    <w:rsid w:val="00E25EAC"/>
    <w:rsid w:val="00E26500"/>
    <w:rsid w:val="00E27E17"/>
    <w:rsid w:val="00E32463"/>
    <w:rsid w:val="00E32924"/>
    <w:rsid w:val="00E33E6D"/>
    <w:rsid w:val="00E369EF"/>
    <w:rsid w:val="00E433EE"/>
    <w:rsid w:val="00E44B81"/>
    <w:rsid w:val="00E46DF6"/>
    <w:rsid w:val="00E5162A"/>
    <w:rsid w:val="00E53EE9"/>
    <w:rsid w:val="00E550B0"/>
    <w:rsid w:val="00E60C6B"/>
    <w:rsid w:val="00E619AE"/>
    <w:rsid w:val="00E678B0"/>
    <w:rsid w:val="00E70C34"/>
    <w:rsid w:val="00E71CB6"/>
    <w:rsid w:val="00E76070"/>
    <w:rsid w:val="00E7632E"/>
    <w:rsid w:val="00E76C5A"/>
    <w:rsid w:val="00E80CCE"/>
    <w:rsid w:val="00E91334"/>
    <w:rsid w:val="00EA4E08"/>
    <w:rsid w:val="00EB4BB0"/>
    <w:rsid w:val="00EB4DCC"/>
    <w:rsid w:val="00EC0570"/>
    <w:rsid w:val="00EC133A"/>
    <w:rsid w:val="00EC14F0"/>
    <w:rsid w:val="00EC5D5C"/>
    <w:rsid w:val="00ED298F"/>
    <w:rsid w:val="00ED3835"/>
    <w:rsid w:val="00ED5CEB"/>
    <w:rsid w:val="00ED65D5"/>
    <w:rsid w:val="00ED784D"/>
    <w:rsid w:val="00EE39E3"/>
    <w:rsid w:val="00EE43F4"/>
    <w:rsid w:val="00EE44AD"/>
    <w:rsid w:val="00EF0D80"/>
    <w:rsid w:val="00EF0E38"/>
    <w:rsid w:val="00EF0F4C"/>
    <w:rsid w:val="00EF733C"/>
    <w:rsid w:val="00EF7481"/>
    <w:rsid w:val="00F06118"/>
    <w:rsid w:val="00F06FB0"/>
    <w:rsid w:val="00F07ABD"/>
    <w:rsid w:val="00F12F8D"/>
    <w:rsid w:val="00F15363"/>
    <w:rsid w:val="00F17B9A"/>
    <w:rsid w:val="00F17F62"/>
    <w:rsid w:val="00F201AE"/>
    <w:rsid w:val="00F365CB"/>
    <w:rsid w:val="00F40045"/>
    <w:rsid w:val="00F43757"/>
    <w:rsid w:val="00F45FB2"/>
    <w:rsid w:val="00F46C74"/>
    <w:rsid w:val="00F474FD"/>
    <w:rsid w:val="00F52962"/>
    <w:rsid w:val="00F52CA2"/>
    <w:rsid w:val="00F543E3"/>
    <w:rsid w:val="00F54C0F"/>
    <w:rsid w:val="00F5594D"/>
    <w:rsid w:val="00F57488"/>
    <w:rsid w:val="00F57948"/>
    <w:rsid w:val="00F63AB8"/>
    <w:rsid w:val="00F64005"/>
    <w:rsid w:val="00F64874"/>
    <w:rsid w:val="00F64FC0"/>
    <w:rsid w:val="00F67819"/>
    <w:rsid w:val="00F710A5"/>
    <w:rsid w:val="00F77343"/>
    <w:rsid w:val="00F77EA5"/>
    <w:rsid w:val="00F917AB"/>
    <w:rsid w:val="00F92D87"/>
    <w:rsid w:val="00F96495"/>
    <w:rsid w:val="00F97CB3"/>
    <w:rsid w:val="00FA1FF6"/>
    <w:rsid w:val="00FA3E93"/>
    <w:rsid w:val="00FA4150"/>
    <w:rsid w:val="00FA470E"/>
    <w:rsid w:val="00FA598F"/>
    <w:rsid w:val="00FA6C60"/>
    <w:rsid w:val="00FA7EE5"/>
    <w:rsid w:val="00FB3AB4"/>
    <w:rsid w:val="00FB3F9E"/>
    <w:rsid w:val="00FB4FEA"/>
    <w:rsid w:val="00FC4809"/>
    <w:rsid w:val="00FC5724"/>
    <w:rsid w:val="00FC6FAC"/>
    <w:rsid w:val="00FD519B"/>
    <w:rsid w:val="00FD6AE5"/>
    <w:rsid w:val="00FE26E1"/>
    <w:rsid w:val="00FE2993"/>
    <w:rsid w:val="00FE2C9C"/>
    <w:rsid w:val="00FE3FA5"/>
    <w:rsid w:val="00FE73A9"/>
    <w:rsid w:val="00FF04E1"/>
    <w:rsid w:val="00FF3FE0"/>
    <w:rsid w:val="00FF4D18"/>
    <w:rsid w:val="00FF5C3F"/>
    <w:rsid w:val="035D42BB"/>
    <w:rsid w:val="05AA59CD"/>
    <w:rsid w:val="0C6DD500"/>
    <w:rsid w:val="179C041A"/>
    <w:rsid w:val="2882AF56"/>
    <w:rsid w:val="2F267ABF"/>
    <w:rsid w:val="3C1E267F"/>
    <w:rsid w:val="3F577276"/>
    <w:rsid w:val="406DA485"/>
    <w:rsid w:val="4770AF74"/>
    <w:rsid w:val="49A4586E"/>
    <w:rsid w:val="5539FB19"/>
    <w:rsid w:val="56B1101E"/>
    <w:rsid w:val="585FB62D"/>
    <w:rsid w:val="61277208"/>
    <w:rsid w:val="7950E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07DF28"/>
  <w15:docId w15:val="{A50548C7-148C-4CCD-8904-5D28441C7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before="80" w:after="8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823"/>
    <w:pPr>
      <w:spacing w:after="160"/>
    </w:p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F06FB0"/>
    <w:pPr>
      <w:keepNext/>
      <w:keepLines/>
      <w:spacing w:before="120" w:after="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61556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559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A602B" w:themeColor="accent1" w:themeShade="7F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E4B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7914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E4B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87914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E4B9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A602B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E4B9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A602B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E4B9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E4B9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99"/>
    <w:rsid w:val="00004865"/>
    <w:rPr>
      <w:sz w:val="16"/>
    </w:rPr>
  </w:style>
  <w:style w:type="paragraph" w:styleId="Sidefod">
    <w:name w:val="footer"/>
    <w:basedOn w:val="Normal"/>
    <w:link w:val="SidefodTegn"/>
    <w:uiPriority w:val="99"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004865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FA7EE5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861556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5594D"/>
    <w:rPr>
      <w:rFonts w:asciiTheme="majorHAnsi" w:eastAsiaTheme="majorEastAsia" w:hAnsiTheme="majorHAnsi" w:cstheme="majorBidi"/>
      <w:color w:val="5A602B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04865"/>
    <w:rPr>
      <w:rFonts w:asciiTheme="majorHAnsi" w:eastAsiaTheme="majorEastAsia" w:hAnsiTheme="majorHAnsi" w:cstheme="majorBidi"/>
      <w:i/>
      <w:iCs/>
      <w:color w:val="87914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04865"/>
    <w:rPr>
      <w:rFonts w:asciiTheme="majorHAnsi" w:eastAsiaTheme="majorEastAsia" w:hAnsiTheme="majorHAnsi" w:cstheme="majorBidi"/>
      <w:color w:val="87914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04865"/>
    <w:rPr>
      <w:rFonts w:asciiTheme="majorHAnsi" w:eastAsiaTheme="majorEastAsia" w:hAnsiTheme="majorHAnsi" w:cstheme="majorBidi"/>
      <w:color w:val="5A602B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04865"/>
    <w:rPr>
      <w:rFonts w:asciiTheme="majorHAnsi" w:eastAsiaTheme="majorEastAsia" w:hAnsiTheme="majorHAnsi" w:cstheme="majorBidi"/>
      <w:i/>
      <w:iCs/>
      <w:color w:val="5A602B" w:themeColor="accent1" w:themeShade="7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048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048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Normal"/>
    <w:next w:val="Normal"/>
    <w:link w:val="TitelTegn"/>
    <w:uiPriority w:val="10"/>
    <w:qFormat/>
    <w:rsid w:val="009E4B9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04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B3D44"/>
    <w:pPr>
      <w:numPr>
        <w:ilvl w:val="1"/>
      </w:numPr>
    </w:pPr>
    <w:rPr>
      <w:rFonts w:eastAsiaTheme="minorEastAsia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B3D44"/>
    <w:rPr>
      <w:rFonts w:eastAsiaTheme="minorEastAsia"/>
      <w:spacing w:val="15"/>
    </w:rPr>
  </w:style>
  <w:style w:type="character" w:styleId="Svagfremhvning">
    <w:name w:val="Subtle Emphasis"/>
    <w:basedOn w:val="Standardskrifttypeiafsnit"/>
    <w:uiPriority w:val="19"/>
    <w:qFormat/>
    <w:rsid w:val="000B3D44"/>
    <w:rPr>
      <w:i/>
      <w:iCs/>
      <w:color w:val="auto"/>
    </w:rPr>
  </w:style>
  <w:style w:type="character" w:styleId="Kraftigfremhvning">
    <w:name w:val="Intense Emphasis"/>
    <w:basedOn w:val="Standardskrifttypeiafsnit"/>
    <w:uiPriority w:val="21"/>
    <w:qFormat/>
    <w:rsid w:val="000B3D44"/>
    <w:rPr>
      <w:i/>
      <w:iCs/>
      <w:color w:val="auto"/>
    </w:rPr>
  </w:style>
  <w:style w:type="character" w:styleId="Strk">
    <w:name w:val="Strong"/>
    <w:basedOn w:val="Standardskrifttypeiafsnit"/>
    <w:uiPriority w:val="22"/>
    <w:qFormat/>
    <w:rsid w:val="000B3D4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B3D44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B3D44"/>
    <w:rPr>
      <w:i/>
      <w:iCs/>
    </w:rPr>
  </w:style>
  <w:style w:type="character" w:styleId="Svaghenvisning">
    <w:name w:val="Subtle Reference"/>
    <w:basedOn w:val="Standardskrifttypeiafsnit"/>
    <w:uiPriority w:val="31"/>
    <w:qFormat/>
    <w:rsid w:val="000B3D44"/>
    <w:rPr>
      <w:smallCaps/>
      <w:color w:val="auto"/>
    </w:rPr>
  </w:style>
  <w:style w:type="character" w:styleId="Kraftighenvisning">
    <w:name w:val="Intense Reference"/>
    <w:basedOn w:val="Standardskrifttypeiafsnit"/>
    <w:uiPriority w:val="32"/>
    <w:qFormat/>
    <w:rsid w:val="000B3D44"/>
    <w:rPr>
      <w:b/>
      <w:bCs/>
      <w:smallCaps/>
      <w:color w:val="auto"/>
      <w:spacing w:val="5"/>
    </w:rPr>
  </w:style>
  <w:style w:type="paragraph" w:styleId="Billedtekst">
    <w:name w:val="caption"/>
    <w:basedOn w:val="Normal"/>
    <w:next w:val="Normal"/>
    <w:uiPriority w:val="35"/>
    <w:unhideWhenUsed/>
    <w:qFormat/>
    <w:rsid w:val="00F5594D"/>
    <w:pPr>
      <w:spacing w:after="200" w:line="240" w:lineRule="auto"/>
    </w:pPr>
    <w:rPr>
      <w:i/>
      <w:iCs/>
      <w:color w:val="7A6040" w:themeColor="text2"/>
      <w:sz w:val="18"/>
      <w:szCs w:val="18"/>
    </w:rPr>
  </w:style>
  <w:style w:type="paragraph" w:styleId="Indholdsfortegnelse1">
    <w:name w:val="toc 1"/>
    <w:basedOn w:val="Normal"/>
    <w:next w:val="Normal"/>
    <w:uiPriority w:val="39"/>
    <w:rsid w:val="002E74A4"/>
    <w:pPr>
      <w:spacing w:before="240" w:after="120"/>
    </w:pPr>
    <w:rPr>
      <w:rFonts w:cstheme="minorHAnsi"/>
      <w:b/>
      <w:bCs/>
      <w:sz w:val="20"/>
      <w:szCs w:val="20"/>
    </w:rPr>
  </w:style>
  <w:style w:type="paragraph" w:styleId="Indholdsfortegnelse2">
    <w:name w:val="toc 2"/>
    <w:basedOn w:val="Normal"/>
    <w:next w:val="Normal"/>
    <w:uiPriority w:val="39"/>
    <w:rsid w:val="009E4B94"/>
    <w:pPr>
      <w:spacing w:before="120" w:after="0"/>
      <w:ind w:left="240"/>
    </w:pPr>
    <w:rPr>
      <w:rFonts w:cstheme="minorHAnsi"/>
      <w:i/>
      <w:iCs/>
      <w:sz w:val="20"/>
      <w:szCs w:val="20"/>
    </w:rPr>
  </w:style>
  <w:style w:type="paragraph" w:styleId="Indholdsfortegnelse3">
    <w:name w:val="toc 3"/>
    <w:basedOn w:val="Normal"/>
    <w:next w:val="Normal"/>
    <w:uiPriority w:val="39"/>
    <w:rsid w:val="009E4B94"/>
    <w:pPr>
      <w:spacing w:before="0" w:after="0"/>
      <w:ind w:left="480"/>
    </w:pPr>
    <w:rPr>
      <w:rFonts w:cstheme="minorHAnsi"/>
      <w:sz w:val="20"/>
      <w:szCs w:val="20"/>
    </w:rPr>
  </w:style>
  <w:style w:type="paragraph" w:styleId="Indholdsfortegnelse4">
    <w:name w:val="toc 4"/>
    <w:basedOn w:val="Normal"/>
    <w:next w:val="Normal"/>
    <w:uiPriority w:val="9"/>
    <w:semiHidden/>
    <w:rsid w:val="009E4B94"/>
    <w:pPr>
      <w:spacing w:before="0" w:after="0"/>
      <w:ind w:left="720"/>
    </w:pPr>
    <w:rPr>
      <w:rFonts w:cstheme="minorHAnsi"/>
      <w:sz w:val="20"/>
      <w:szCs w:val="20"/>
    </w:rPr>
  </w:style>
  <w:style w:type="paragraph" w:styleId="Indholdsfortegnelse5">
    <w:name w:val="toc 5"/>
    <w:basedOn w:val="Normal"/>
    <w:next w:val="Normal"/>
    <w:uiPriority w:val="9"/>
    <w:semiHidden/>
    <w:rsid w:val="009E4B94"/>
    <w:pPr>
      <w:spacing w:before="0" w:after="0"/>
      <w:ind w:left="960"/>
    </w:pPr>
    <w:rPr>
      <w:rFonts w:cstheme="minorHAnsi"/>
      <w:sz w:val="20"/>
      <w:szCs w:val="20"/>
    </w:rPr>
  </w:style>
  <w:style w:type="paragraph" w:styleId="Indholdsfortegnelse6">
    <w:name w:val="toc 6"/>
    <w:basedOn w:val="Normal"/>
    <w:next w:val="Normal"/>
    <w:uiPriority w:val="9"/>
    <w:semiHidden/>
    <w:rsid w:val="009E4B94"/>
    <w:pPr>
      <w:spacing w:before="0" w:after="0"/>
      <w:ind w:left="1200"/>
    </w:pPr>
    <w:rPr>
      <w:rFonts w:cstheme="minorHAnsi"/>
      <w:sz w:val="20"/>
      <w:szCs w:val="20"/>
    </w:rPr>
  </w:style>
  <w:style w:type="paragraph" w:styleId="Indholdsfortegnelse7">
    <w:name w:val="toc 7"/>
    <w:basedOn w:val="Normal"/>
    <w:next w:val="Normal"/>
    <w:uiPriority w:val="9"/>
    <w:semiHidden/>
    <w:rsid w:val="009E4B94"/>
    <w:pPr>
      <w:spacing w:before="0" w:after="0"/>
      <w:ind w:left="1440"/>
    </w:pPr>
    <w:rPr>
      <w:rFonts w:cstheme="minorHAnsi"/>
      <w:sz w:val="20"/>
      <w:szCs w:val="20"/>
    </w:rPr>
  </w:style>
  <w:style w:type="paragraph" w:styleId="Indholdsfortegnelse8">
    <w:name w:val="toc 8"/>
    <w:basedOn w:val="Normal"/>
    <w:next w:val="Normal"/>
    <w:uiPriority w:val="9"/>
    <w:semiHidden/>
    <w:rsid w:val="009E4B94"/>
    <w:pPr>
      <w:spacing w:before="0" w:after="0"/>
      <w:ind w:left="1680"/>
    </w:pPr>
    <w:rPr>
      <w:rFonts w:cstheme="minorHAnsi"/>
      <w:sz w:val="20"/>
      <w:szCs w:val="20"/>
    </w:rPr>
  </w:style>
  <w:style w:type="paragraph" w:styleId="Indholdsfortegnelse9">
    <w:name w:val="toc 9"/>
    <w:basedOn w:val="Normal"/>
    <w:next w:val="Normal"/>
    <w:uiPriority w:val="9"/>
    <w:semiHidden/>
    <w:rsid w:val="009E4B94"/>
    <w:pPr>
      <w:spacing w:before="0" w:after="0"/>
      <w:ind w:left="1920"/>
    </w:pPr>
    <w:rPr>
      <w:rFonts w:cstheme="minorHAnsi"/>
      <w:sz w:val="20"/>
      <w:szCs w:val="20"/>
    </w:rPr>
  </w:style>
  <w:style w:type="paragraph" w:styleId="Overskrift">
    <w:name w:val="TOC Heading"/>
    <w:basedOn w:val="Normal"/>
    <w:next w:val="Normal"/>
    <w:uiPriority w:val="39"/>
    <w:unhideWhenUsed/>
    <w:qFormat/>
    <w:rsid w:val="002E74A4"/>
    <w:pPr>
      <w:keepNext/>
      <w:keepLines/>
      <w:spacing w:before="240" w:after="0"/>
    </w:pPr>
    <w:rPr>
      <w:rFonts w:asciiTheme="majorHAnsi" w:eastAsiaTheme="majorEastAsia" w:hAnsiTheme="majorHAnsi" w:cstheme="majorBidi"/>
      <w:color w:val="879141" w:themeColor="accent1" w:themeShade="BF"/>
      <w:sz w:val="32"/>
      <w:szCs w:val="32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rsid w:val="006B30A9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rsid w:val="006B30A9"/>
    <w:pPr>
      <w:numPr>
        <w:numId w:val="6"/>
      </w:numPr>
      <w:contextualSpacing/>
    </w:pPr>
  </w:style>
  <w:style w:type="character" w:styleId="Sidetal">
    <w:name w:val="page number"/>
    <w:basedOn w:val="Standardskrifttypeiafsnit"/>
    <w:uiPriority w:val="21"/>
    <w:rsid w:val="00424709"/>
  </w:style>
  <w:style w:type="paragraph" w:customStyle="1" w:styleId="Template">
    <w:name w:val="Template"/>
    <w:uiPriority w:val="8"/>
    <w:rsid w:val="00722F2B"/>
    <w:pPr>
      <w:spacing w:line="170" w:lineRule="atLeast"/>
    </w:pPr>
    <w:rPr>
      <w:noProof/>
      <w:sz w:val="14"/>
    </w:rPr>
  </w:style>
  <w:style w:type="paragraph" w:customStyle="1" w:styleId="Template-Adresse">
    <w:name w:val="Template - Adresse"/>
    <w:basedOn w:val="Template"/>
    <w:uiPriority w:val="8"/>
    <w:semiHidden/>
    <w:rsid w:val="00897471"/>
    <w:pPr>
      <w:tabs>
        <w:tab w:val="left" w:pos="22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897471"/>
    <w:rPr>
      <w:b/>
    </w:r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F5594D"/>
    <w:pPr>
      <w:spacing w:before="40" w:after="4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29"/>
    <w:qFormat/>
    <w:rsid w:val="000B3D44"/>
    <w:pPr>
      <w:spacing w:before="200"/>
      <w:ind w:left="864" w:right="864"/>
      <w:jc w:val="center"/>
    </w:pPr>
    <w:rPr>
      <w:i/>
      <w:iCs/>
    </w:rPr>
  </w:style>
  <w:style w:type="character" w:customStyle="1" w:styleId="CitatTegn">
    <w:name w:val="Citat Tegn"/>
    <w:basedOn w:val="Standardskrifttypeiafsnit"/>
    <w:link w:val="Citat"/>
    <w:uiPriority w:val="29"/>
    <w:rsid w:val="000B3D44"/>
    <w:rPr>
      <w:i/>
      <w:iCs/>
    </w:rPr>
  </w:style>
  <w:style w:type="character" w:styleId="Bogenstitel">
    <w:name w:val="Book Title"/>
    <w:basedOn w:val="Standardskrifttypeiafsnit"/>
    <w:uiPriority w:val="33"/>
    <w:qFormat/>
    <w:rsid w:val="000B3D44"/>
    <w:rPr>
      <w:b/>
      <w:bCs/>
      <w:i/>
      <w:iCs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3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0C53D5"/>
    <w:pPr>
      <w:spacing w:after="260"/>
      <w:contextualSpacing/>
    </w:pPr>
    <w:rPr>
      <w:b/>
      <w:sz w:val="36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722F2B"/>
    <w:pPr>
      <w:spacing w:line="230" w:lineRule="atLeast"/>
    </w:pPr>
    <w:rPr>
      <w:sz w:val="17"/>
    </w:rPr>
  </w:style>
  <w:style w:type="character" w:styleId="Hyperlink">
    <w:name w:val="Hyperlink"/>
    <w:basedOn w:val="Standardskrifttypeiafsnit"/>
    <w:uiPriority w:val="99"/>
    <w:unhideWhenUsed/>
    <w:rsid w:val="0004455C"/>
    <w:rPr>
      <w:color w:val="0563C1" w:themeColor="hyperlink"/>
      <w:u w:val="single"/>
    </w:rPr>
  </w:style>
  <w:style w:type="paragraph" w:customStyle="1" w:styleId="Template-Department">
    <w:name w:val="Template - Department"/>
    <w:basedOn w:val="Template"/>
    <w:uiPriority w:val="8"/>
    <w:semiHidden/>
    <w:rsid w:val="005743F4"/>
    <w:rPr>
      <w:b/>
    </w:rPr>
  </w:style>
  <w:style w:type="paragraph" w:customStyle="1" w:styleId="Sender">
    <w:name w:val="Sender"/>
    <w:basedOn w:val="Normal"/>
    <w:uiPriority w:val="9"/>
    <w:semiHidden/>
    <w:rsid w:val="00A52688"/>
    <w:pPr>
      <w:keepNext/>
      <w:keepLines/>
    </w:pPr>
  </w:style>
  <w:style w:type="paragraph" w:customStyle="1" w:styleId="Sender-Name">
    <w:name w:val="Sender - Name"/>
    <w:basedOn w:val="Sender"/>
    <w:uiPriority w:val="9"/>
    <w:semiHidden/>
    <w:rsid w:val="00A52688"/>
    <w:rPr>
      <w:b/>
    </w:rPr>
  </w:style>
  <w:style w:type="paragraph" w:customStyle="1" w:styleId="Template-Departmentname">
    <w:name w:val="Template - Department name"/>
    <w:basedOn w:val="Template"/>
    <w:uiPriority w:val="8"/>
    <w:rsid w:val="00A57EB1"/>
  </w:style>
  <w:style w:type="character" w:styleId="Fremhv">
    <w:name w:val="Emphasis"/>
    <w:basedOn w:val="Standardskrifttypeiafsnit"/>
    <w:uiPriority w:val="20"/>
    <w:qFormat/>
    <w:rsid w:val="000B3D44"/>
    <w:rPr>
      <w:i/>
      <w:iCs/>
    </w:rPr>
  </w:style>
  <w:style w:type="paragraph" w:styleId="Listeafsnit">
    <w:name w:val="List Paragraph"/>
    <w:basedOn w:val="Normal"/>
    <w:uiPriority w:val="34"/>
    <w:qFormat/>
    <w:rsid w:val="000B3D44"/>
    <w:pPr>
      <w:ind w:left="720"/>
      <w:contextualSpacing/>
    </w:pPr>
  </w:style>
  <w:style w:type="paragraph" w:customStyle="1" w:styleId="LANPage1">
    <w:name w:val="LAN_Page_1"/>
    <w:basedOn w:val="Normal"/>
    <w:link w:val="LANPage1Tegn"/>
    <w:rsid w:val="00EF7481"/>
    <w:pPr>
      <w:spacing w:line="170" w:lineRule="atLeast"/>
    </w:pPr>
    <w:rPr>
      <w:sz w:val="14"/>
      <w:szCs w:val="14"/>
    </w:rPr>
  </w:style>
  <w:style w:type="character" w:customStyle="1" w:styleId="LANPage1Tegn">
    <w:name w:val="LAN_Page_1 Tegn"/>
    <w:basedOn w:val="Standardskrifttypeiafsnit"/>
    <w:link w:val="LANPage1"/>
    <w:rsid w:val="00EF7481"/>
    <w:rPr>
      <w:sz w:val="14"/>
      <w:szCs w:val="14"/>
    </w:rPr>
  </w:style>
  <w:style w:type="character" w:styleId="Ulstomtale">
    <w:name w:val="Unresolved Mention"/>
    <w:basedOn w:val="Standardskrifttypeiafsnit"/>
    <w:uiPriority w:val="99"/>
    <w:semiHidden/>
    <w:unhideWhenUsed/>
    <w:rsid w:val="00312B7A"/>
    <w:rPr>
      <w:color w:val="605E5C"/>
      <w:shd w:val="clear" w:color="auto" w:fill="E1DFDD"/>
    </w:rPr>
  </w:style>
  <w:style w:type="paragraph" w:customStyle="1" w:styleId="Default">
    <w:name w:val="Default"/>
    <w:rsid w:val="0098163F"/>
    <w:pPr>
      <w:autoSpaceDE w:val="0"/>
      <w:autoSpaceDN w:val="0"/>
      <w:adjustRightInd w:val="0"/>
      <w:spacing w:before="0"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64C3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764C30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764C30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64C3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64C30"/>
    <w:rPr>
      <w:b/>
      <w:bCs/>
      <w:sz w:val="20"/>
      <w:szCs w:val="20"/>
    </w:rPr>
  </w:style>
  <w:style w:type="character" w:styleId="BesgtLink">
    <w:name w:val="FollowedHyperlink"/>
    <w:basedOn w:val="Standardskrifttypeiafsnit"/>
    <w:uiPriority w:val="21"/>
    <w:semiHidden/>
    <w:unhideWhenUsed/>
    <w:rsid w:val="00AE5378"/>
    <w:rPr>
      <w:color w:val="954F72" w:themeColor="followedHyperlink"/>
      <w:u w:val="single"/>
    </w:rPr>
  </w:style>
  <w:style w:type="paragraph" w:styleId="Korrektur">
    <w:name w:val="Revision"/>
    <w:hidden/>
    <w:uiPriority w:val="99"/>
    <w:semiHidden/>
    <w:rsid w:val="00410263"/>
    <w:pPr>
      <w:spacing w:before="0"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6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hyperlink" Target="https://sdunet.dk/da/servicesider/it/digital/sdus-projektmodel-og-portefoeljestyring/styringsdokumenter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sdunet.dk/da/servicesider/it/digital/arkitektur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sdunet.dk/da/servicesider/digital/sdus-projektmodel-og-portefoeljestyring/projektmodellen" TargetMode="External"/><Relationship Id="rId20" Type="http://schemas.openxmlformats.org/officeDocument/2006/relationships/hyperlink" Target="https://sdunet.dk/da/servicesider/digital/inkoeb_af_it_systemer_short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hyperlink" Target="https://sdunet.dk/da/servicesider/it/digital/sdus-projektmodel-og-portefoeljestyring/projektmodellen" TargetMode="External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hyperlink" Target="https://sdunet.dk/da/servicesider/digital/databeskyttelse-og-informationssikkerhed/typer-personoplysninger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projekter@sdu.dk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mpaka\AppData\Local\Temp\3\Templafy\WordVsto\Dokument%20kun%20med%20logo%20_%20document%20with%20log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2A44C553AC444B4B7F5B490901309B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3D61774-01CF-45B6-ACF0-A81A8D085E3B}"/>
      </w:docPartPr>
      <w:docPartBody>
        <w:p w:rsidR="00DF21FA" w:rsidRDefault="00DA50A3" w:rsidP="00DA50A3">
          <w:pPr>
            <w:pStyle w:val="72A44C553AC444B4B7F5B490901309B35"/>
          </w:pPr>
          <w:r w:rsidRPr="00B81AC4">
            <w:rPr>
              <w:color w:val="747474"/>
            </w:rPr>
            <w:t>[Navn og efternavn]</w:t>
          </w:r>
        </w:p>
      </w:docPartBody>
    </w:docPart>
    <w:docPart>
      <w:docPartPr>
        <w:name w:val="7EF33F723F5B448F97EC69DE290E804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472DC81-006B-4197-8419-9D9DCB1F71F6}"/>
      </w:docPartPr>
      <w:docPartBody>
        <w:p w:rsidR="00DF21FA" w:rsidRDefault="00DA50A3" w:rsidP="00DA50A3">
          <w:pPr>
            <w:pStyle w:val="7EF33F723F5B448F97EC69DE290E804D5"/>
          </w:pPr>
          <w:r w:rsidRPr="00B81AC4">
            <w:rPr>
              <w:color w:val="747474"/>
            </w:rPr>
            <w:t>[Navn og efternavn]</w:t>
          </w:r>
        </w:p>
      </w:docPartBody>
    </w:docPart>
    <w:docPart>
      <w:docPartPr>
        <w:name w:val="76C68313C851405FBEA43ABE6F5D0A9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C4E884C-4317-4656-AF5D-B5E9D65C5727}"/>
      </w:docPartPr>
      <w:docPartBody>
        <w:p w:rsidR="00DF21FA" w:rsidRDefault="00DA50A3" w:rsidP="00DA50A3">
          <w:pPr>
            <w:pStyle w:val="76C68313C851405FBEA43ABE6F5D0A9A5"/>
          </w:pPr>
          <w:r w:rsidRPr="00B81AC4">
            <w:rPr>
              <w:color w:val="747474"/>
            </w:rPr>
            <w:t>[Beskriv forhistorien og begrundelsen for</w:t>
          </w:r>
          <w:r>
            <w:rPr>
              <w:color w:val="747474"/>
            </w:rPr>
            <w:t xml:space="preserve"> </w:t>
          </w:r>
          <w:r w:rsidRPr="00B81AC4">
            <w:rPr>
              <w:color w:val="747474"/>
            </w:rPr>
            <w:t>formålet med at gennemføre projektet. Forklar de muligheder projektet kan give og beskriv hvordan fremtiden kan blive. Skitsér desuden den nuværende situation og konsekvenser ved ikke at gøre noget.</w:t>
          </w:r>
          <w:r w:rsidRPr="00B81AC4">
            <w:rPr>
              <w:rStyle w:val="Pladsholdertekst"/>
              <w:color w:val="747474"/>
            </w:rPr>
            <w:t>]</w:t>
          </w:r>
        </w:p>
      </w:docPartBody>
    </w:docPart>
    <w:docPart>
      <w:docPartPr>
        <w:name w:val="645CC651E9BB41B9B862C64488416E3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3426F33-A963-424D-A2BB-8EB6BE109D25}"/>
      </w:docPartPr>
      <w:docPartBody>
        <w:p w:rsidR="00DF21FA" w:rsidRDefault="00DA50A3" w:rsidP="00DA50A3">
          <w:pPr>
            <w:pStyle w:val="645CC651E9BB41B9B862C64488416E3E5"/>
          </w:pPr>
          <w:r w:rsidRPr="00B81AC4">
            <w:rPr>
              <w:color w:val="747474"/>
            </w:rPr>
            <w:t>[Beskriv hvorfor SDU skal gennemføre projektet.]</w:t>
          </w:r>
        </w:p>
      </w:docPartBody>
    </w:docPart>
    <w:docPart>
      <w:docPartPr>
        <w:name w:val="F43A8FFB21D74D3D876B41A4698A7B2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CF22D15-904B-4B9E-A0B9-62F350C0ED5F}"/>
      </w:docPartPr>
      <w:docPartBody>
        <w:p w:rsidR="00DF21FA" w:rsidRDefault="00DA50A3" w:rsidP="00DA50A3">
          <w:pPr>
            <w:pStyle w:val="F43A8FFB21D74D3D876B41A4698A7B2F5"/>
          </w:pPr>
          <w:r w:rsidRPr="00B81AC4">
            <w:rPr>
              <w:color w:val="747474"/>
            </w:rPr>
            <w:t>[Beskriv hvem der bliver påvirket af projektet.]</w:t>
          </w:r>
        </w:p>
      </w:docPartBody>
    </w:docPart>
    <w:docPart>
      <w:docPartPr>
        <w:name w:val="11373E4D600E4E4C86045436CE8F45E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E06395A-27AA-4644-ADF5-4B7B67003D35}"/>
      </w:docPartPr>
      <w:docPartBody>
        <w:p w:rsidR="00DF21FA" w:rsidRDefault="00DA50A3" w:rsidP="00DA50A3">
          <w:pPr>
            <w:pStyle w:val="11373E4D600E4E4C86045436CE8F45E25"/>
          </w:pPr>
          <w:r w:rsidRPr="00B81AC4">
            <w:rPr>
              <w:color w:val="747474"/>
            </w:rPr>
            <w:t>[Skriv interessentanalysens konklusion her. Beskriv hvordan interessenter inddrages og evt. referencegrupper. Beskriv desuden hvordan kommunikation skal foregå. Hvis det er aftalt, kan styregruppen og projektgrupper også beskrives her.</w:t>
          </w:r>
          <w:r w:rsidRPr="00B81AC4">
            <w:rPr>
              <w:rStyle w:val="Pladsholdertekst"/>
              <w:color w:val="747474"/>
            </w:rPr>
            <w:t>]</w:t>
          </w:r>
        </w:p>
      </w:docPartBody>
    </w:docPart>
    <w:docPart>
      <w:docPartPr>
        <w:name w:val="E30E197C24F24CD481F9FF40F0D5DC0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7F85050-A9B4-4A84-BB3E-09A6184683A5}"/>
      </w:docPartPr>
      <w:docPartBody>
        <w:p w:rsidR="00DF21FA" w:rsidRDefault="00DA50A3" w:rsidP="00DA50A3">
          <w:pPr>
            <w:pStyle w:val="E30E197C24F24CD481F9FF40F0D5DC065"/>
          </w:pPr>
          <w:r w:rsidRPr="00B81AC4">
            <w:rPr>
              <w:color w:val="747474"/>
            </w:rPr>
            <w:t>[Hvis projektet skal indgå i universitets Digitaliseringsportefølje, skal interessentanalysen medsendes som bilag, så den kan blive reviewet.]</w:t>
          </w:r>
        </w:p>
      </w:docPartBody>
    </w:docPart>
    <w:docPart>
      <w:docPartPr>
        <w:name w:val="879B97F658274F4D9437C63CD3F629B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28ACE42-DC3A-4980-97FF-50BA8C0E5BDB}"/>
      </w:docPartPr>
      <w:docPartBody>
        <w:p w:rsidR="00DF21FA" w:rsidRDefault="00DA50A3" w:rsidP="00DA50A3">
          <w:pPr>
            <w:pStyle w:val="879B97F658274F4D9437C63CD3F629BB5"/>
          </w:pPr>
          <w:r w:rsidRPr="00B81AC4">
            <w:rPr>
              <w:color w:val="747474"/>
            </w:rPr>
            <w:t>[Hvis projektet skal indgå i universitetets Digitaliseringsportefølje, skal effektkort</w:t>
          </w:r>
          <w:r>
            <w:rPr>
              <w:color w:val="747474"/>
            </w:rPr>
            <w:t xml:space="preserve"> eller gevinstkort</w:t>
          </w:r>
          <w:r w:rsidRPr="00B81AC4">
            <w:rPr>
              <w:color w:val="747474"/>
            </w:rPr>
            <w:t xml:space="preserve"> medsendes som bilag.]</w:t>
          </w:r>
        </w:p>
      </w:docPartBody>
    </w:docPart>
    <w:docPart>
      <w:docPartPr>
        <w:name w:val="473D8CBC65304DC7A938C18A5AD34D4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8E2248C-4885-4C1D-BD64-B3B1F18B8D87}"/>
      </w:docPartPr>
      <w:docPartBody>
        <w:p w:rsidR="00DF21FA" w:rsidRDefault="00DA50A3" w:rsidP="00DA50A3">
          <w:pPr>
            <w:pStyle w:val="473D8CBC65304DC7A938C18A5AD34D485"/>
          </w:pPr>
          <w:r w:rsidRPr="00B81AC4">
            <w:rPr>
              <w:color w:val="747474"/>
            </w:rPr>
            <w:t>[Beskriv hvornår du ønsker, at projektet skal forløbe</w:t>
          </w:r>
          <w:r w:rsidRPr="00B81AC4">
            <w:rPr>
              <w:rStyle w:val="Pladsholdertekst"/>
              <w:color w:val="747474"/>
            </w:rPr>
            <w:t>. Herunder om der er deadlines, årshjul og andre tidsmæssige begrænsninger, der er afhængigheder til.]</w:t>
          </w:r>
        </w:p>
      </w:docPartBody>
    </w:docPart>
    <w:docPart>
      <w:docPartPr>
        <w:name w:val="2E8BDAEB8786453E8FDD0413DC1A9FA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42AF6E-7150-420E-A91B-4598CCCADF7B}"/>
      </w:docPartPr>
      <w:docPartBody>
        <w:p w:rsidR="00DF21FA" w:rsidRDefault="00DA50A3" w:rsidP="00DA50A3">
          <w:pPr>
            <w:pStyle w:val="2E8BDAEB8786453E8FDD0413DC1A9FA05"/>
          </w:pPr>
          <w:r w:rsidRPr="00B81AC4">
            <w:rPr>
              <w:color w:val="747474"/>
            </w:rPr>
            <w:t>[SDU Uddannelse]</w:t>
          </w:r>
        </w:p>
      </w:docPartBody>
    </w:docPart>
    <w:docPart>
      <w:docPartPr>
        <w:name w:val="A75516220CE94B3DA935E62EEEBF3B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7877DC4-7F42-4F1E-AC5E-4BBDD0F038EE}"/>
      </w:docPartPr>
      <w:docPartBody>
        <w:p w:rsidR="00DF21FA" w:rsidRDefault="00DA50A3" w:rsidP="00DA50A3">
          <w:pPr>
            <w:pStyle w:val="A75516220CE94B3DA935E62EEEBF3BD05"/>
          </w:pPr>
          <w:r w:rsidRPr="00B81AC4">
            <w:rPr>
              <w:color w:val="747474"/>
            </w:rPr>
            <w:t>[SDU IT Projekt &amp; Metode]</w:t>
          </w:r>
        </w:p>
      </w:docPartBody>
    </w:docPart>
    <w:docPart>
      <w:docPartPr>
        <w:name w:val="5E4153DD70B747F4B74E6AD80C0C38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90C931-6A4B-4B22-A5CA-0B929C9FC677}"/>
      </w:docPartPr>
      <w:docPartBody>
        <w:p w:rsidR="00DF21FA" w:rsidRDefault="00DA50A3" w:rsidP="00DA50A3">
          <w:pPr>
            <w:pStyle w:val="5E4153DD70B747F4B74E6AD80C0C38A25"/>
          </w:pPr>
          <w:r w:rsidRPr="00B81AC4">
            <w:rPr>
              <w:color w:val="747474"/>
            </w:rPr>
            <w:t>[Hvilke typer data skal bruges i projektet og den efterfølgende drift? Du skal både se på, hvilke typer data vi behandler om personer (studerende, medarbejdere eller andre) i systemet, og hvilke typer data om SDU, vi behandler (fortrolige kontrakter, interne møder o.l.]</w:t>
          </w:r>
        </w:p>
      </w:docPartBody>
    </w:docPart>
    <w:docPart>
      <w:docPartPr>
        <w:name w:val="22EAE59C8E2C4F56905D40E8477DA1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273FF30-4DFE-4CCF-8795-BE4E7D6A347F}"/>
      </w:docPartPr>
      <w:docPartBody>
        <w:p w:rsidR="00DF21FA" w:rsidRDefault="00DA50A3" w:rsidP="00DA50A3">
          <w:pPr>
            <w:pStyle w:val="22EAE59C8E2C4F56905D40E8477DA1CA5"/>
          </w:pPr>
          <w:r w:rsidRPr="00B81AC4">
            <w:rPr>
              <w:rFonts w:ascii="Arial" w:hAnsi="Arial" w:cs="Arial"/>
              <w:color w:val="747474"/>
            </w:rPr>
            <w:t>[Uddyb gerne her.]</w:t>
          </w:r>
        </w:p>
      </w:docPartBody>
    </w:docPart>
    <w:docPart>
      <w:docPartPr>
        <w:name w:val="5BA3F0AA57CE431D8A590275B6F584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211E2D3-867C-4F6D-9C08-CE75385C72F6}"/>
      </w:docPartPr>
      <w:docPartBody>
        <w:p w:rsidR="00DF21FA" w:rsidRDefault="00DA50A3" w:rsidP="00DA50A3">
          <w:pPr>
            <w:pStyle w:val="5BA3F0AA57CE431D8A590275B6F584DE5"/>
          </w:pPr>
          <w:r w:rsidRPr="00B81AC4">
            <w:rPr>
              <w:rFonts w:ascii="Arial" w:hAnsi="Arial" w:cs="Arial"/>
              <w:color w:val="747474"/>
            </w:rPr>
            <w:t>[Uddyb gerne her.]</w:t>
          </w:r>
        </w:p>
      </w:docPartBody>
    </w:docPart>
    <w:docPart>
      <w:docPartPr>
        <w:name w:val="0C9A0D7168D942CDAC9759E5C75C741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69918D4-013A-4193-8ADB-1858A35342FC}"/>
      </w:docPartPr>
      <w:docPartBody>
        <w:p w:rsidR="00DF21FA" w:rsidRDefault="00DA50A3" w:rsidP="00DA50A3">
          <w:pPr>
            <w:pStyle w:val="0C9A0D7168D942CDAC9759E5C75C74185"/>
          </w:pPr>
          <w:r w:rsidRPr="00B81AC4">
            <w:rPr>
              <w:rFonts w:ascii="Arial" w:hAnsi="Arial" w:cs="Arial"/>
              <w:color w:val="747474"/>
            </w:rPr>
            <w:t>[Uddyb gerne her.]</w:t>
          </w:r>
        </w:p>
      </w:docPartBody>
    </w:docPart>
    <w:docPart>
      <w:docPartPr>
        <w:name w:val="B81BEFA832664FD4A0355507EE91D38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B8FC55E-ABE5-4575-BCF5-019C646FB817}"/>
      </w:docPartPr>
      <w:docPartBody>
        <w:p w:rsidR="00DF21FA" w:rsidRDefault="00DA50A3" w:rsidP="00DA50A3">
          <w:pPr>
            <w:pStyle w:val="B81BEFA832664FD4A0355507EE91D3835"/>
          </w:pPr>
          <w:r w:rsidRPr="00B81AC4">
            <w:rPr>
              <w:rFonts w:ascii="Arial" w:hAnsi="Arial" w:cs="Arial"/>
              <w:color w:val="747474"/>
            </w:rPr>
            <w:t>[Hvor stor opmærksomhed forventer du, at it-sikkerhed og databeskyttelse skal have i projektet?]</w:t>
          </w:r>
        </w:p>
      </w:docPartBody>
    </w:docPart>
    <w:docPart>
      <w:docPartPr>
        <w:name w:val="7B7EE610D7B345478AA9C854C892E6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855CCA-F66B-4746-94F5-D763B3306CFD}"/>
      </w:docPartPr>
      <w:docPartBody>
        <w:p w:rsidR="00445AED" w:rsidRDefault="00DA50A3" w:rsidP="00DA50A3">
          <w:pPr>
            <w:pStyle w:val="7B7EE610D7B345478AA9C854C892E6605"/>
          </w:pPr>
          <w:r w:rsidRPr="00B81AC4">
            <w:rPr>
              <w:rStyle w:val="Pladsholdertekst"/>
              <w:color w:val="747474"/>
              <w:sz w:val="24"/>
              <w:szCs w:val="24"/>
            </w:rPr>
            <w:t>[Tast projektets titel her]</w:t>
          </w:r>
        </w:p>
      </w:docPartBody>
    </w:docPart>
    <w:docPart>
      <w:docPartPr>
        <w:name w:val="0F804A7D76FF4BD5B49DC52856B533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837C78A-3F87-4EE9-A600-C7D234432318}"/>
      </w:docPartPr>
      <w:docPartBody>
        <w:p w:rsidR="00445AED" w:rsidRDefault="00DA50A3" w:rsidP="00DA50A3">
          <w:pPr>
            <w:pStyle w:val="0F804A7D76FF4BD5B49DC52856B533585"/>
          </w:pPr>
          <w:r w:rsidRPr="00B81AC4">
            <w:rPr>
              <w:rFonts w:ascii="Arial" w:hAnsi="Arial" w:cs="Arial"/>
              <w:color w:val="747474"/>
              <w:sz w:val="24"/>
              <w:szCs w:val="24"/>
            </w:rPr>
            <w:t>[Tast dit sagsnummer her]</w:t>
          </w:r>
        </w:p>
      </w:docPartBody>
    </w:docPart>
    <w:docPart>
      <w:docPartPr>
        <w:name w:val="B77B1C35A52B4B248CB6B437D3B194F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83F94BF-53D0-42B6-81EC-1BB8EDE685D4}"/>
      </w:docPartPr>
      <w:docPartBody>
        <w:p w:rsidR="00445AED" w:rsidRDefault="00DA50A3" w:rsidP="00DA50A3">
          <w:pPr>
            <w:pStyle w:val="B77B1C35A52B4B248CB6B437D3B194FC5"/>
          </w:pPr>
          <w:r w:rsidRPr="00B81AC4">
            <w:rPr>
              <w:rFonts w:ascii="Arial" w:hAnsi="Arial" w:cs="Arial"/>
              <w:color w:val="747474"/>
              <w:sz w:val="24"/>
              <w:szCs w:val="24"/>
            </w:rPr>
            <w:t>[Tast dit fulde navn her]</w:t>
          </w:r>
        </w:p>
      </w:docPartBody>
    </w:docPart>
    <w:docPart>
      <w:docPartPr>
        <w:name w:val="347CE472B637477B9C36A739838BA21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259BF58-5FC9-4E77-A5EF-58EB61217AB6}"/>
      </w:docPartPr>
      <w:docPartBody>
        <w:p w:rsidR="00445AED" w:rsidRDefault="00DA50A3" w:rsidP="00DA50A3">
          <w:pPr>
            <w:pStyle w:val="347CE472B637477B9C36A739838BA2145"/>
          </w:pPr>
          <w:r w:rsidRPr="00B81AC4">
            <w:rPr>
              <w:rFonts w:ascii="Arial" w:hAnsi="Arial" w:cs="Arial"/>
              <w:color w:val="747474"/>
              <w:szCs w:val="24"/>
            </w:rPr>
            <w:t>[T</w:t>
          </w:r>
          <w:r w:rsidRPr="00B81AC4">
            <w:rPr>
              <w:rStyle w:val="Pladsholdertekst"/>
              <w:color w:val="747474"/>
            </w:rPr>
            <w:t>ryk for at angive en dato]</w:t>
          </w:r>
        </w:p>
      </w:docPartBody>
    </w:docPart>
    <w:docPart>
      <w:docPartPr>
        <w:name w:val="279A07E29A90466C99EA4D689C7BD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8CF59-5B47-4EB7-9D56-01CDABDC9362}"/>
      </w:docPartPr>
      <w:docPartBody>
        <w:p w:rsidR="00CC1B2F" w:rsidRDefault="00DA50A3" w:rsidP="00DA50A3">
          <w:pPr>
            <w:pStyle w:val="279A07E29A90466C99EA4D689C7BD59F5"/>
          </w:pPr>
          <w:r w:rsidRPr="00B81AC4">
            <w:rPr>
              <w:color w:val="747474"/>
            </w:rPr>
            <w:t>[Beskriv hvad de</w:t>
          </w:r>
          <w:r>
            <w:rPr>
              <w:color w:val="747474"/>
            </w:rPr>
            <w:t>n eller de primære leverancer er i</w:t>
          </w:r>
          <w:r w:rsidRPr="00B81AC4">
            <w:rPr>
              <w:color w:val="747474"/>
            </w:rPr>
            <w:t xml:space="preserve"> projektet</w:t>
          </w:r>
          <w:r>
            <w:rPr>
              <w:color w:val="747474"/>
            </w:rPr>
            <w:t>. Fortæl også gerne</w:t>
          </w:r>
          <w:r w:rsidRPr="00B81AC4">
            <w:rPr>
              <w:color w:val="747474"/>
            </w:rPr>
            <w:t>, og hvad der evt. ikke er med.]</w:t>
          </w:r>
        </w:p>
      </w:docPartBody>
    </w:docPart>
    <w:docPart>
      <w:docPartPr>
        <w:name w:val="82D1CE0A226B402FBF63859B04D0C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32895-6A04-4492-B012-9BAB9478CC74}"/>
      </w:docPartPr>
      <w:docPartBody>
        <w:p w:rsidR="00CC1B2F" w:rsidRDefault="00DA50A3" w:rsidP="00DA50A3">
          <w:pPr>
            <w:pStyle w:val="82D1CE0A226B402FBF63859B04D0C4FA6"/>
          </w:pPr>
          <w:r w:rsidRPr="0016674A">
            <w:rPr>
              <w:color w:val="747474"/>
            </w:rPr>
            <w:t>[Beskriv h</w:t>
          </w:r>
          <w:r>
            <w:rPr>
              <w:color w:val="747474"/>
            </w:rPr>
            <w:t>vilke roller/ressourcepersoner</w:t>
          </w:r>
          <w:r w:rsidRPr="00B81AC4">
            <w:rPr>
              <w:color w:val="747474"/>
            </w:rPr>
            <w:t xml:space="preserve"> fra SDU </w:t>
          </w:r>
          <w:r>
            <w:rPr>
              <w:color w:val="747474"/>
            </w:rPr>
            <w:t xml:space="preserve">IT, projektet ønsker at bruge </w:t>
          </w:r>
          <w:r w:rsidRPr="00B81AC4">
            <w:rPr>
              <w:color w:val="747474"/>
            </w:rPr>
            <w:t>til Analysefasen</w:t>
          </w:r>
          <w:r w:rsidRPr="0016674A">
            <w:rPr>
              <w:color w:val="747474"/>
            </w:rPr>
            <w:t>, men skriv også gerne om Udførelsesfasen og den efterfølgende periode med drift, hvis du ved det allerede nu.]</w:t>
          </w:r>
        </w:p>
      </w:docPartBody>
    </w:docPart>
    <w:docPart>
      <w:docPartPr>
        <w:name w:val="5214590A4BD64C76BAD6700D96972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B736A-32E7-4B9A-B156-4782D638D821}"/>
      </w:docPartPr>
      <w:docPartBody>
        <w:p w:rsidR="00CC1B2F" w:rsidRDefault="00DA50A3" w:rsidP="00DA50A3">
          <w:pPr>
            <w:pStyle w:val="5214590A4BD64C76BAD6700D969724C26"/>
          </w:pPr>
          <w:r w:rsidRPr="00B81AC4">
            <w:rPr>
              <w:rFonts w:ascii="Arial" w:hAnsi="Arial" w:cs="Arial"/>
              <w:color w:val="747474"/>
            </w:rPr>
            <w:t>[Uddyb her.]</w:t>
          </w:r>
        </w:p>
      </w:docPartBody>
    </w:docPart>
    <w:docPart>
      <w:docPartPr>
        <w:name w:val="A8511AD1B15743A1A4A753AD0F762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16293-C08F-40BA-BA85-EBF34E417E53}"/>
      </w:docPartPr>
      <w:docPartBody>
        <w:p w:rsidR="00340053" w:rsidRDefault="00340053" w:rsidP="00340053">
          <w:pPr>
            <w:pStyle w:val="A8511AD1B15743A1A4A753AD0F762262"/>
          </w:pPr>
          <w:r w:rsidRPr="00B81AC4">
            <w:rPr>
              <w:rStyle w:val="Pladsholdertekst"/>
              <w:color w:val="747474"/>
            </w:rPr>
            <w:t xml:space="preserve">[Giv første estimat for </w:t>
          </w:r>
          <w:r>
            <w:rPr>
              <w:rStyle w:val="Pladsholdertekst"/>
              <w:color w:val="747474"/>
            </w:rPr>
            <w:t>de forventede omkostninger</w:t>
          </w:r>
          <w:r w:rsidRPr="00B81AC4">
            <w:rPr>
              <w:rStyle w:val="Pladsholdertekst"/>
              <w:color w:val="747474"/>
            </w:rPr>
            <w:t>. Det gælder både for projektet og for den efterfølgende drift. Du er velkommen til at udfylde første version af business casen allerede nu, men du kan også vente til Analysefasen.</w:t>
          </w:r>
          <w:r>
            <w:rPr>
              <w:rStyle w:val="Pladsholdertekst"/>
              <w:color w:val="747474"/>
            </w:rPr>
            <w:t xml:space="preserve"> Har du udfyldt business casen, så kan du medsende den og slette Tabel 1 nedenfor.</w:t>
          </w:r>
          <w:r w:rsidRPr="00B81AC4">
            <w:rPr>
              <w:rStyle w:val="Pladsholdertekst"/>
              <w:color w:val="747474"/>
            </w:rPr>
            <w:t>]</w:t>
          </w:r>
        </w:p>
      </w:docPartBody>
    </w:docPart>
    <w:docPart>
      <w:docPartPr>
        <w:name w:val="74F4408F7391E946A91C85A11932C39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85F4DC6-FD34-974F-879F-08177B15FE3E}"/>
      </w:docPartPr>
      <w:docPartBody>
        <w:p w:rsidR="00D57E88" w:rsidRDefault="00DA50A3" w:rsidP="00DA50A3">
          <w:pPr>
            <w:pStyle w:val="74F4408F7391E946A91C85A11932C3993"/>
          </w:pPr>
          <w:r w:rsidRPr="00B81AC4">
            <w:rPr>
              <w:color w:val="747474"/>
            </w:rPr>
            <w:t>[Beskriv hvordan universitetet og interessenterne bliver påvirket af projektet</w:t>
          </w:r>
          <w:r>
            <w:rPr>
              <w:color w:val="747474"/>
            </w:rPr>
            <w:t>, og dermed den fremtidige situation, der forventes og ønskes.</w:t>
          </w:r>
          <w:r w:rsidRPr="00B81AC4">
            <w:rPr>
              <w:color w:val="747474"/>
            </w:rPr>
            <w:t>]</w:t>
          </w:r>
        </w:p>
      </w:docPartBody>
    </w:docPart>
    <w:docPart>
      <w:docPartPr>
        <w:name w:val="4398F91770C67F4DB7AB9638250237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629C63B-F233-5042-8BF2-1D408946DA0A}"/>
      </w:docPartPr>
      <w:docPartBody>
        <w:p w:rsidR="00D57E88" w:rsidRDefault="00DA50A3" w:rsidP="00DA50A3">
          <w:pPr>
            <w:pStyle w:val="4398F91770C67F4DB7AB9638250237623"/>
          </w:pPr>
          <w:r w:rsidRPr="00B81AC4">
            <w:rPr>
              <w:rStyle w:val="Pladsholdertekst"/>
              <w:color w:val="747474"/>
            </w:rPr>
            <w:t>[Skriv</w:t>
          </w:r>
          <w:r>
            <w:rPr>
              <w:rStyle w:val="Pladsholdertekst"/>
              <w:color w:val="747474"/>
            </w:rPr>
            <w:t xml:space="preserve"> om resultaterne af </w:t>
          </w:r>
          <w:r w:rsidRPr="00B81AC4">
            <w:rPr>
              <w:rStyle w:val="Pladsholdertekst"/>
              <w:color w:val="747474"/>
            </w:rPr>
            <w:t>kortlægning</w:t>
          </w:r>
          <w:r>
            <w:rPr>
              <w:rStyle w:val="Pladsholdertekst"/>
              <w:color w:val="747474"/>
            </w:rPr>
            <w:t xml:space="preserve"> af effekter eller gevinster</w:t>
          </w:r>
          <w:r w:rsidRPr="00B81AC4">
            <w:rPr>
              <w:rStyle w:val="Pladsholdertekst"/>
              <w:color w:val="747474"/>
            </w:rPr>
            <w:t xml:space="preserve"> her.]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B02"/>
    <w:rsid w:val="00003277"/>
    <w:rsid w:val="00043B47"/>
    <w:rsid w:val="000C7CAB"/>
    <w:rsid w:val="000D10F3"/>
    <w:rsid w:val="00123F71"/>
    <w:rsid w:val="00144FEB"/>
    <w:rsid w:val="001636CC"/>
    <w:rsid w:val="00194130"/>
    <w:rsid w:val="001A2696"/>
    <w:rsid w:val="001A38FA"/>
    <w:rsid w:val="001A5EC4"/>
    <w:rsid w:val="001B4409"/>
    <w:rsid w:val="001B4F6A"/>
    <w:rsid w:val="001F5397"/>
    <w:rsid w:val="00261E78"/>
    <w:rsid w:val="00294139"/>
    <w:rsid w:val="00313B02"/>
    <w:rsid w:val="00340053"/>
    <w:rsid w:val="003455A8"/>
    <w:rsid w:val="00356F6E"/>
    <w:rsid w:val="003C75E4"/>
    <w:rsid w:val="004274AE"/>
    <w:rsid w:val="00445AED"/>
    <w:rsid w:val="004C5788"/>
    <w:rsid w:val="004E5DD3"/>
    <w:rsid w:val="0056481E"/>
    <w:rsid w:val="005D5A71"/>
    <w:rsid w:val="006A22F1"/>
    <w:rsid w:val="006C2E9E"/>
    <w:rsid w:val="006D42B4"/>
    <w:rsid w:val="006F6B0E"/>
    <w:rsid w:val="00734023"/>
    <w:rsid w:val="007D4607"/>
    <w:rsid w:val="007F53BE"/>
    <w:rsid w:val="00812FDA"/>
    <w:rsid w:val="009B425A"/>
    <w:rsid w:val="009E6917"/>
    <w:rsid w:val="009F2837"/>
    <w:rsid w:val="00A65ADF"/>
    <w:rsid w:val="00AD3A55"/>
    <w:rsid w:val="00B166AB"/>
    <w:rsid w:val="00B73C91"/>
    <w:rsid w:val="00B77BD9"/>
    <w:rsid w:val="00BC42D1"/>
    <w:rsid w:val="00C16951"/>
    <w:rsid w:val="00C17FC5"/>
    <w:rsid w:val="00C933AD"/>
    <w:rsid w:val="00CA5165"/>
    <w:rsid w:val="00CC1B2F"/>
    <w:rsid w:val="00CE3232"/>
    <w:rsid w:val="00CE708E"/>
    <w:rsid w:val="00D15891"/>
    <w:rsid w:val="00D57E88"/>
    <w:rsid w:val="00DA50A3"/>
    <w:rsid w:val="00DF21FA"/>
    <w:rsid w:val="00E037A1"/>
    <w:rsid w:val="00EE5227"/>
    <w:rsid w:val="00FA6C60"/>
    <w:rsid w:val="00FE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59E943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DA50A3"/>
    <w:rPr>
      <w:color w:val="auto"/>
    </w:rPr>
  </w:style>
  <w:style w:type="paragraph" w:customStyle="1" w:styleId="A8511AD1B15743A1A4A753AD0F762262">
    <w:name w:val="A8511AD1B15743A1A4A753AD0F762262"/>
    <w:rsid w:val="00340053"/>
    <w:rPr>
      <w:lang w:eastAsia="ja-JP"/>
    </w:rPr>
  </w:style>
  <w:style w:type="paragraph" w:customStyle="1" w:styleId="7B7EE610D7B345478AA9C854C892E6605">
    <w:name w:val="7B7EE610D7B345478AA9C854C892E6605"/>
    <w:rsid w:val="00DA50A3"/>
    <w:pPr>
      <w:tabs>
        <w:tab w:val="center" w:pos="4819"/>
        <w:tab w:val="right" w:pos="9638"/>
      </w:tabs>
      <w:spacing w:before="80" w:line="240" w:lineRule="atLeast"/>
    </w:pPr>
    <w:rPr>
      <w:rFonts w:eastAsiaTheme="minorHAnsi"/>
      <w:kern w:val="0"/>
      <w:sz w:val="16"/>
      <w:szCs w:val="22"/>
      <w:lang w:eastAsia="en-US"/>
      <w14:ligatures w14:val="none"/>
    </w:rPr>
  </w:style>
  <w:style w:type="paragraph" w:customStyle="1" w:styleId="0F804A7D76FF4BD5B49DC52856B533585">
    <w:name w:val="0F804A7D76FF4BD5B49DC52856B533585"/>
    <w:rsid w:val="00DA50A3"/>
    <w:pPr>
      <w:tabs>
        <w:tab w:val="center" w:pos="4819"/>
        <w:tab w:val="right" w:pos="9638"/>
      </w:tabs>
      <w:spacing w:before="80" w:line="240" w:lineRule="atLeast"/>
    </w:pPr>
    <w:rPr>
      <w:rFonts w:eastAsiaTheme="minorHAnsi"/>
      <w:kern w:val="0"/>
      <w:sz w:val="16"/>
      <w:szCs w:val="22"/>
      <w:lang w:eastAsia="en-US"/>
      <w14:ligatures w14:val="none"/>
    </w:rPr>
  </w:style>
  <w:style w:type="paragraph" w:customStyle="1" w:styleId="B77B1C35A52B4B248CB6B437D3B194FC5">
    <w:name w:val="B77B1C35A52B4B248CB6B437D3B194FC5"/>
    <w:rsid w:val="00DA50A3"/>
    <w:pPr>
      <w:tabs>
        <w:tab w:val="center" w:pos="4819"/>
        <w:tab w:val="right" w:pos="9638"/>
      </w:tabs>
      <w:spacing w:before="80" w:line="240" w:lineRule="atLeast"/>
    </w:pPr>
    <w:rPr>
      <w:rFonts w:eastAsiaTheme="minorHAnsi"/>
      <w:kern w:val="0"/>
      <w:sz w:val="16"/>
      <w:szCs w:val="22"/>
      <w:lang w:eastAsia="en-US"/>
      <w14:ligatures w14:val="none"/>
    </w:rPr>
  </w:style>
  <w:style w:type="paragraph" w:customStyle="1" w:styleId="347CE472B637477B9C36A739838BA2145">
    <w:name w:val="347CE472B637477B9C36A739838BA2145"/>
    <w:rsid w:val="00DA50A3"/>
    <w:pPr>
      <w:spacing w:before="80"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2A44C553AC444B4B7F5B490901309B35">
    <w:name w:val="72A44C553AC444B4B7F5B490901309B35"/>
    <w:rsid w:val="00DA50A3"/>
    <w:pPr>
      <w:spacing w:before="80"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E8BDAEB8786453E8FDD0413DC1A9FA05">
    <w:name w:val="2E8BDAEB8786453E8FDD0413DC1A9FA05"/>
    <w:rsid w:val="00DA50A3"/>
    <w:pPr>
      <w:spacing w:before="80"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EF33F723F5B448F97EC69DE290E804D5">
    <w:name w:val="7EF33F723F5B448F97EC69DE290E804D5"/>
    <w:rsid w:val="00DA50A3"/>
    <w:pPr>
      <w:spacing w:before="80"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75516220CE94B3DA935E62EEEBF3BD05">
    <w:name w:val="A75516220CE94B3DA935E62EEEBF3BD05"/>
    <w:rsid w:val="00DA50A3"/>
    <w:pPr>
      <w:spacing w:before="80"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45CC651E9BB41B9B862C64488416E3E5">
    <w:name w:val="645CC651E9BB41B9B862C64488416E3E5"/>
    <w:rsid w:val="00DA50A3"/>
    <w:pPr>
      <w:spacing w:before="80"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6C68313C851405FBEA43ABE6F5D0A9A5">
    <w:name w:val="76C68313C851405FBEA43ABE6F5D0A9A5"/>
    <w:rsid w:val="00DA50A3"/>
    <w:pPr>
      <w:spacing w:before="80"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43A8FFB21D74D3D876B41A4698A7B2F5">
    <w:name w:val="F43A8FFB21D74D3D876B41A4698A7B2F5"/>
    <w:rsid w:val="00DA50A3"/>
    <w:pPr>
      <w:spacing w:before="80"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1373E4D600E4E4C86045436CE8F45E25">
    <w:name w:val="11373E4D600E4E4C86045436CE8F45E25"/>
    <w:rsid w:val="00DA50A3"/>
    <w:pPr>
      <w:spacing w:before="80"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30E197C24F24CD481F9FF40F0D5DC065">
    <w:name w:val="E30E197C24F24CD481F9FF40F0D5DC065"/>
    <w:rsid w:val="00DA50A3"/>
    <w:pPr>
      <w:spacing w:before="80"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4F4408F7391E946A91C85A11932C3993">
    <w:name w:val="74F4408F7391E946A91C85A11932C3993"/>
    <w:rsid w:val="00DA50A3"/>
    <w:pPr>
      <w:spacing w:before="80"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398F91770C67F4DB7AB9638250237623">
    <w:name w:val="4398F91770C67F4DB7AB9638250237623"/>
    <w:rsid w:val="00DA50A3"/>
    <w:pPr>
      <w:spacing w:before="80"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79B97F658274F4D9437C63CD3F629BB5">
    <w:name w:val="879B97F658274F4D9437C63CD3F629BB5"/>
    <w:rsid w:val="00DA50A3"/>
    <w:pPr>
      <w:spacing w:before="80"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79A07E29A90466C99EA4D689C7BD59F5">
    <w:name w:val="279A07E29A90466C99EA4D689C7BD59F5"/>
    <w:rsid w:val="00DA50A3"/>
    <w:pPr>
      <w:spacing w:before="80"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73D8CBC65304DC7A938C18A5AD34D485">
    <w:name w:val="473D8CBC65304DC7A938C18A5AD34D485"/>
    <w:rsid w:val="00DA50A3"/>
    <w:pPr>
      <w:spacing w:before="80"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2D1CE0A226B402FBF63859B04D0C4FA6">
    <w:name w:val="82D1CE0A226B402FBF63859B04D0C4FA6"/>
    <w:rsid w:val="00DA50A3"/>
    <w:pPr>
      <w:spacing w:before="80"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214590A4BD64C76BAD6700D969724C26">
    <w:name w:val="5214590A4BD64C76BAD6700D969724C26"/>
    <w:rsid w:val="00DA50A3"/>
    <w:pPr>
      <w:spacing w:before="80"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E4153DD70B747F4B74E6AD80C0C38A25">
    <w:name w:val="5E4153DD70B747F4B74E6AD80C0C38A25"/>
    <w:rsid w:val="00DA50A3"/>
    <w:pPr>
      <w:spacing w:before="80"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2EAE59C8E2C4F56905D40E8477DA1CA5">
    <w:name w:val="22EAE59C8E2C4F56905D40E8477DA1CA5"/>
    <w:rsid w:val="00DA50A3"/>
    <w:pPr>
      <w:spacing w:before="80"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BA3F0AA57CE431D8A590275B6F584DE5">
    <w:name w:val="5BA3F0AA57CE431D8A590275B6F584DE5"/>
    <w:rsid w:val="00DA50A3"/>
    <w:pPr>
      <w:spacing w:before="80"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C9A0D7168D942CDAC9759E5C75C74185">
    <w:name w:val="0C9A0D7168D942CDAC9759E5C75C74185"/>
    <w:rsid w:val="00DA50A3"/>
    <w:pPr>
      <w:spacing w:before="80"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81BEFA832664FD4A0355507EE91D3835">
    <w:name w:val="B81BEFA832664FD4A0355507EE91D3835"/>
    <w:rsid w:val="00DA50A3"/>
    <w:pPr>
      <w:spacing w:before="80"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SDU">
  <a:themeElements>
    <a:clrScheme name="SDU">
      <a:dk1>
        <a:srgbClr val="000000"/>
      </a:dk1>
      <a:lt1>
        <a:sysClr val="window" lastClr="FFFFFF"/>
      </a:lt1>
      <a:dk2>
        <a:srgbClr val="7A6040"/>
      </a:dk2>
      <a:lt2>
        <a:srgbClr val="DDCBA4"/>
      </a:lt2>
      <a:accent1>
        <a:srgbClr val="AEB862"/>
      </a:accent1>
      <a:accent2>
        <a:srgbClr val="789D4A"/>
      </a:accent2>
      <a:accent3>
        <a:srgbClr val="F2C75C"/>
      </a:accent3>
      <a:accent4>
        <a:srgbClr val="E07E3C"/>
      </a:accent4>
      <a:accent5>
        <a:srgbClr val="E1BBB4"/>
      </a:accent5>
      <a:accent6>
        <a:srgbClr val="D05A57"/>
      </a:accent6>
      <a:hlink>
        <a:srgbClr val="0563C1"/>
      </a:hlink>
      <a:folHlink>
        <a:srgbClr val="954F72"/>
      </a:folHlink>
    </a:clrScheme>
    <a:fontScheme name="SDU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solidFill>
            <a:schemeClr val="accent1"/>
          </a:solidFill>
        </a:ln>
      </a:spPr>
      <a:bodyPr lIns="72000" tIns="72000" rIns="72000" bIns="72000" rtlCol="0" anchor="ctr"/>
      <a:lstStyle>
        <a:defPPr algn="ctr">
          <a:defRPr sz="1600" dirty="0" err="1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>
          <a:defRPr sz="1600" dirty="0" err="1"/>
        </a:defPPr>
      </a:lstStyle>
    </a:txDef>
  </a:objectDefaults>
  <a:extraClrSchemeLst/>
  <a:custClrLst>
    <a:custClr name="Grøn 1">
      <a:srgbClr val="4E5B31"/>
    </a:custClr>
    <a:custClr name="Grøn 2">
      <a:srgbClr val="789D4A"/>
    </a:custClr>
    <a:custClr name="Grøn 3">
      <a:srgbClr val="AEB862"/>
    </a:custClr>
    <a:custClr name="Grøn 4">
      <a:srgbClr val="EAE7B9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Orange 1">
      <a:srgbClr val="D38235"/>
    </a:custClr>
    <a:custClr name="Orange 2">
      <a:srgbClr val="E0A526"/>
    </a:custClr>
    <a:custClr name="Orange 3">
      <a:srgbClr val="EED484"/>
    </a:custClr>
    <a:custClr name="Orange 4">
      <a:srgbClr val="FCF0C4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Rød 1">
      <a:srgbClr val="862633"/>
    </a:custClr>
    <a:custClr name="Rød 2">
      <a:srgbClr val="D05A57"/>
    </a:custClr>
    <a:custClr name="Rød 3">
      <a:srgbClr val="E1BBB4"/>
    </a:custClr>
    <a:custClr name="Rød 4">
      <a:srgbClr val="F4E2DE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Brun 1">
      <a:srgbClr val="473729"/>
    </a:custClr>
    <a:custClr name="Brun 2">
      <a:srgbClr val="946037"/>
    </a:custClr>
    <a:custClr name="Brun 3">
      <a:srgbClr val="DDCBA4"/>
    </a:custClr>
    <a:custClr name="Brun 4">
      <a:srgbClr val="EFE5D1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Sort">
      <a:srgbClr val="000000"/>
    </a:custClr>
    <a:custClr name="Hvid">
      <a:srgbClr val="FFFFFF"/>
    </a:custClr>
  </a:custClrLst>
  <a:extLst>
    <a:ext uri="{05A4C25C-085E-4340-85A3-A5531E510DB2}">
      <thm15:themeFamily xmlns:thm15="http://schemas.microsoft.com/office/thememl/2012/main" name="SDU" id="{DE6ED73B-E157-4C0D-B072-864F00008F05}" vid="{42B93E90-1664-416E-ACDB-AE723854CF68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49424D2-24F9-5A4C-9CBC-C332B4C989B8}">
  <we:reference id="010292eb-4f61-4c2f-91e3-eea4cf6d8c32" version="1.0.0.7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TemplafyTemplateConfiguration><![CDATA[{"elementsMetadata":[{"elementConfiguration":{"binding":"{{Translate(\"Page\")}}","promptAiService":false,"removeAndKeepContent":false,"disableUpdates":false,"type":"text"},"type":"richTextContentControl","id":"84f253a8-c28b-40f3-89db-a9d0f2018285"},{"elementConfiguration":{"binding":"{{Translate(\"Page\")}}","promptAiService":false,"removeAndKeepContent":false,"disableUpdates":false,"type":"text"},"type":"richTextContentControl","id":"c879fc5a-f5ad-426a-81b8-2643f056e12b"}],"transformationConfigurations":[],"templateName":"Dokument kun med logo / document with logo","templateDescription":"Tomt dokument kun med logo","enableDocumentContentUpdater":false,"version":"2.0"}]]></TemplafyTemplateConfiguration>
</file>

<file path=customXml/item2.xml><?xml version="1.0" encoding="utf-8"?>
<TemplafyFormConfiguration><![CDATA[{"formFields":[],"formDataEntries":[]}]]></TemplafyFormConfiguratio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e3caed-6666-4962-99c0-17ba786c5c1d" xsi:nil="true"/>
    <lcf76f155ced4ddcb4097134ff3c332f xmlns="c3ac72ac-cbe0-4657-b0cb-68847e098f8b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9D7CE848BF9A4C9DDEF9086533460C" ma:contentTypeVersion="12" ma:contentTypeDescription="Opret et nyt dokument." ma:contentTypeScope="" ma:versionID="5c6210811947156e00e83f2b5234cf7f">
  <xsd:schema xmlns:xsd="http://www.w3.org/2001/XMLSchema" xmlns:xs="http://www.w3.org/2001/XMLSchema" xmlns:p="http://schemas.microsoft.com/office/2006/metadata/properties" xmlns:ns2="c3ac72ac-cbe0-4657-b0cb-68847e098f8b" xmlns:ns3="75e3caed-6666-4962-99c0-17ba786c5c1d" targetNamespace="http://schemas.microsoft.com/office/2006/metadata/properties" ma:root="true" ma:fieldsID="cd20d2b302e3bfc0c9f002934e0a11c3" ns2:_="" ns3:_="">
    <xsd:import namespace="c3ac72ac-cbe0-4657-b0cb-68847e098f8b"/>
    <xsd:import namespace="75e3caed-6666-4962-99c0-17ba786c5c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c72ac-cbe0-4657-b0cb-68847e098f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f9553f63-5966-4a09-978d-72b299aea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3caed-6666-4962-99c0-17ba786c5c1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531ece8-23eb-4229-b855-da297888ca94}" ma:internalName="TaxCatchAll" ma:showField="CatchAllData" ma:web="75e3caed-6666-4962-99c0-17ba786c5c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4EFAB4-E454-4D96-80FA-CAD028181308}">
  <ds:schemaRefs/>
</ds:datastoreItem>
</file>

<file path=customXml/itemProps2.xml><?xml version="1.0" encoding="utf-8"?>
<ds:datastoreItem xmlns:ds="http://schemas.openxmlformats.org/officeDocument/2006/customXml" ds:itemID="{7466AF52-DB0B-45ED-8365-314F683365E8}">
  <ds:schemaRefs/>
</ds:datastoreItem>
</file>

<file path=customXml/itemProps3.xml><?xml version="1.0" encoding="utf-8"?>
<ds:datastoreItem xmlns:ds="http://schemas.openxmlformats.org/officeDocument/2006/customXml" ds:itemID="{2C0D0E1B-5E76-4D94-A40C-BCCB1B838B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9A9108-57A7-486B-BA38-F7493C99DCED}">
  <ds:schemaRefs>
    <ds:schemaRef ds:uri="http://schemas.microsoft.com/office/2006/metadata/properties"/>
    <ds:schemaRef ds:uri="http://schemas.microsoft.com/office/infopath/2007/PartnerControls"/>
    <ds:schemaRef ds:uri="75e3caed-6666-4962-99c0-17ba786c5c1d"/>
    <ds:schemaRef ds:uri="c3ac72ac-cbe0-4657-b0cb-68847e098f8b"/>
  </ds:schemaRefs>
</ds:datastoreItem>
</file>

<file path=customXml/itemProps5.xml><?xml version="1.0" encoding="utf-8"?>
<ds:datastoreItem xmlns:ds="http://schemas.openxmlformats.org/officeDocument/2006/customXml" ds:itemID="{C6E81E6C-087A-48A5-ACE8-63BCF8D53CBD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9FF5BE7-1348-4A2F-B701-A332604993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ac72ac-cbe0-4657-b0cb-68847e098f8b"/>
    <ds:schemaRef ds:uri="75e3caed-6666-4962-99c0-17ba786c5c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 kun med logo _ document with logo.dotx</Template>
  <TotalTime>82</TotalTime>
  <Pages>8</Pages>
  <Words>1402</Words>
  <Characters>8559</Characters>
  <Application>Microsoft Office Word</Application>
  <DocSecurity>0</DocSecurity>
  <Lines>71</Lines>
  <Paragraphs>19</Paragraphs>
  <ScaleCrop>false</ScaleCrop>
  <Company/>
  <LinksUpToDate>false</LinksUpToDate>
  <CharactersWithSpaces>9942</CharactersWithSpaces>
  <SharedDoc>false</SharedDoc>
  <HLinks>
    <vt:vector size="108" baseType="variant">
      <vt:variant>
        <vt:i4>4784197</vt:i4>
      </vt:variant>
      <vt:variant>
        <vt:i4>105</vt:i4>
      </vt:variant>
      <vt:variant>
        <vt:i4>0</vt:i4>
      </vt:variant>
      <vt:variant>
        <vt:i4>5</vt:i4>
      </vt:variant>
      <vt:variant>
        <vt:lpwstr>https://sdunet.dk/da/servicesider/digital/inkoeb_af_it_systemer_short</vt:lpwstr>
      </vt:variant>
      <vt:variant>
        <vt:lpwstr/>
      </vt:variant>
      <vt:variant>
        <vt:i4>8257663</vt:i4>
      </vt:variant>
      <vt:variant>
        <vt:i4>93</vt:i4>
      </vt:variant>
      <vt:variant>
        <vt:i4>0</vt:i4>
      </vt:variant>
      <vt:variant>
        <vt:i4>5</vt:i4>
      </vt:variant>
      <vt:variant>
        <vt:lpwstr>https://sdunet.dk/da/servicesider/digital/databeskyttelse-og-informationssikkerhed/typer-personoplysninger</vt:lpwstr>
      </vt:variant>
      <vt:variant>
        <vt:lpwstr/>
      </vt:variant>
      <vt:variant>
        <vt:i4>6553658</vt:i4>
      </vt:variant>
      <vt:variant>
        <vt:i4>87</vt:i4>
      </vt:variant>
      <vt:variant>
        <vt:i4>0</vt:i4>
      </vt:variant>
      <vt:variant>
        <vt:i4>5</vt:i4>
      </vt:variant>
      <vt:variant>
        <vt:lpwstr>https://sdunet.dk/da/servicesider/it/digital/arkitektur</vt:lpwstr>
      </vt:variant>
      <vt:variant>
        <vt:lpwstr/>
      </vt:variant>
      <vt:variant>
        <vt:i4>4784194</vt:i4>
      </vt:variant>
      <vt:variant>
        <vt:i4>84</vt:i4>
      </vt:variant>
      <vt:variant>
        <vt:i4>0</vt:i4>
      </vt:variant>
      <vt:variant>
        <vt:i4>5</vt:i4>
      </vt:variant>
      <vt:variant>
        <vt:lpwstr>https://sdunet.dk/da/servicesider/digital/sdus-projektmodel-og-portefoeljestyring/projektmodellen</vt:lpwstr>
      </vt:variant>
      <vt:variant>
        <vt:lpwstr/>
      </vt:variant>
      <vt:variant>
        <vt:i4>1703994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_Toc190784376</vt:lpwstr>
      </vt:variant>
      <vt:variant>
        <vt:i4>1703994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_Toc190784375</vt:lpwstr>
      </vt:variant>
      <vt:variant>
        <vt:i4>1703994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_Toc190784374</vt:lpwstr>
      </vt:variant>
      <vt:variant>
        <vt:i4>1703994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_Toc190784373</vt:lpwstr>
      </vt:variant>
      <vt:variant>
        <vt:i4>1703994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_Toc190784372</vt:lpwstr>
      </vt:variant>
      <vt:variant>
        <vt:i4>1703994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_Toc190784371</vt:lpwstr>
      </vt:variant>
      <vt:variant>
        <vt:i4>1703994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_Toc190784370</vt:lpwstr>
      </vt:variant>
      <vt:variant>
        <vt:i4>1769530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_Toc190784369</vt:lpwstr>
      </vt:variant>
      <vt:variant>
        <vt:i4>1769530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_Toc190784368</vt:lpwstr>
      </vt:variant>
      <vt:variant>
        <vt:i4>1769530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_Toc190784367</vt:lpwstr>
      </vt:variant>
      <vt:variant>
        <vt:i4>1769530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_Toc190784366</vt:lpwstr>
      </vt:variant>
      <vt:variant>
        <vt:i4>1769530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_Toc190784365</vt:lpwstr>
      </vt:variant>
      <vt:variant>
        <vt:i4>1769530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_Toc190784364</vt:lpwstr>
      </vt:variant>
      <vt:variant>
        <vt:i4>8126550</vt:i4>
      </vt:variant>
      <vt:variant>
        <vt:i4>0</vt:i4>
      </vt:variant>
      <vt:variant>
        <vt:i4>0</vt:i4>
      </vt:variant>
      <vt:variant>
        <vt:i4>5</vt:i4>
      </vt:variant>
      <vt:variant>
        <vt:lpwstr>mailto:projekter@sdu.dk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Grundsø</dc:creator>
  <cp:keywords/>
  <cp:lastModifiedBy>Karin Grundsø</cp:lastModifiedBy>
  <cp:revision>214</cp:revision>
  <dcterms:created xsi:type="dcterms:W3CDTF">2024-11-13T18:35:00Z</dcterms:created>
  <dcterms:modified xsi:type="dcterms:W3CDTF">2025-06-16T06:48:00Z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sdu</vt:lpwstr>
  </property>
  <property fmtid="{D5CDD505-2E9C-101B-9397-08002B2CF9AE}" pid="3" name="TemplafyTemplateId">
    <vt:lpwstr>636336307610028425</vt:lpwstr>
  </property>
  <property fmtid="{D5CDD505-2E9C-101B-9397-08002B2CF9AE}" pid="4" name="TemplafyUserProfileId">
    <vt:lpwstr>638007218062643903</vt:lpwstr>
  </property>
  <property fmtid="{D5CDD505-2E9C-101B-9397-08002B2CF9AE}" pid="5" name="TemplafyLanguageCode">
    <vt:lpwstr>da-DK</vt:lpwstr>
  </property>
  <property fmtid="{D5CDD505-2E9C-101B-9397-08002B2CF9AE}" pid="6" name="TemplafyFromBlank">
    <vt:bool>false</vt:bool>
  </property>
  <property fmtid="{D5CDD505-2E9C-101B-9397-08002B2CF9AE}" pid="7" name="ContentTypeId">
    <vt:lpwstr>0x010100209D7CE848BF9A4C9DDEF9086533460C</vt:lpwstr>
  </property>
  <property fmtid="{D5CDD505-2E9C-101B-9397-08002B2CF9AE}" pid="8" name="MediaServiceImageTags">
    <vt:lpwstr/>
  </property>
</Properties>
</file>