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68B1" w14:textId="77777777" w:rsidR="000445C9" w:rsidRPr="000445C9" w:rsidRDefault="000445C9" w:rsidP="000445C9">
      <w:pPr>
        <w:pStyle w:val="Titel"/>
        <w:rPr>
          <w:lang w:val="en-US"/>
        </w:rPr>
      </w:pPr>
      <w:r w:rsidRPr="000445C9">
        <w:rPr>
          <w:lang w:val="en-US"/>
        </w:rPr>
        <w:t>Guidelines for Courier and General Shipments</w:t>
      </w:r>
    </w:p>
    <w:p w14:paraId="1E1E03CD" w14:textId="77777777" w:rsidR="000445C9" w:rsidRPr="000445C9" w:rsidRDefault="000445C9" w:rsidP="000445C9">
      <w:pPr>
        <w:rPr>
          <w:sz w:val="24"/>
          <w:szCs w:val="24"/>
          <w:lang w:val="en-US"/>
        </w:rPr>
      </w:pPr>
      <w:r w:rsidRPr="000445C9">
        <w:rPr>
          <w:sz w:val="24"/>
          <w:szCs w:val="24"/>
          <w:lang w:val="en-US"/>
        </w:rPr>
        <w:t>To ensure correct and timely handling of shipments, please complete the information below and send it by email.</w:t>
      </w:r>
    </w:p>
    <w:p w14:paraId="00849D7A" w14:textId="77777777" w:rsidR="000445C9" w:rsidRPr="000445C9" w:rsidRDefault="000445C9" w:rsidP="000445C9">
      <w:pPr>
        <w:pStyle w:val="Overskrift1"/>
        <w:rPr>
          <w:lang w:val="en-US"/>
        </w:rPr>
      </w:pPr>
      <w:r w:rsidRPr="000445C9">
        <w:rPr>
          <w:lang w:val="en-US"/>
        </w:rPr>
        <w:t>1. Recipient Information</w:t>
      </w:r>
    </w:p>
    <w:p w14:paraId="7A9A082A" w14:textId="77777777" w:rsidR="000445C9" w:rsidRPr="000445C9" w:rsidRDefault="000445C9" w:rsidP="000445C9">
      <w:pPr>
        <w:rPr>
          <w:lang w:val="en-US"/>
        </w:rPr>
      </w:pPr>
      <w:r w:rsidRPr="000445C9">
        <w:rPr>
          <w:lang w:val="en-US"/>
        </w:rPr>
        <w:t>Please provide the following recipient details:</w:t>
      </w:r>
    </w:p>
    <w:p w14:paraId="023831F8" w14:textId="77777777" w:rsidR="000445C9" w:rsidRPr="000445C9" w:rsidRDefault="000445C9" w:rsidP="000445C9">
      <w:pPr>
        <w:numPr>
          <w:ilvl w:val="0"/>
          <w:numId w:val="3"/>
        </w:numPr>
      </w:pPr>
      <w:proofErr w:type="spellStart"/>
      <w:r w:rsidRPr="000445C9">
        <w:t>Name</w:t>
      </w:r>
      <w:proofErr w:type="spellEnd"/>
    </w:p>
    <w:p w14:paraId="40E195BD" w14:textId="77777777" w:rsidR="000445C9" w:rsidRPr="000445C9" w:rsidRDefault="000445C9" w:rsidP="000445C9">
      <w:pPr>
        <w:numPr>
          <w:ilvl w:val="0"/>
          <w:numId w:val="3"/>
        </w:numPr>
      </w:pPr>
      <w:r w:rsidRPr="000445C9">
        <w:t>Contact Person</w:t>
      </w:r>
    </w:p>
    <w:p w14:paraId="293A58AB" w14:textId="77777777" w:rsidR="000445C9" w:rsidRPr="000445C9" w:rsidRDefault="000445C9" w:rsidP="000445C9">
      <w:pPr>
        <w:numPr>
          <w:ilvl w:val="0"/>
          <w:numId w:val="3"/>
        </w:numPr>
      </w:pPr>
      <w:r w:rsidRPr="000445C9">
        <w:t>Address</w:t>
      </w:r>
    </w:p>
    <w:p w14:paraId="3E685CE8" w14:textId="77777777" w:rsidR="000445C9" w:rsidRPr="000445C9" w:rsidRDefault="000445C9" w:rsidP="000445C9">
      <w:pPr>
        <w:numPr>
          <w:ilvl w:val="0"/>
          <w:numId w:val="3"/>
        </w:numPr>
      </w:pPr>
      <w:proofErr w:type="spellStart"/>
      <w:r w:rsidRPr="000445C9">
        <w:t>Email</w:t>
      </w:r>
      <w:proofErr w:type="spellEnd"/>
    </w:p>
    <w:p w14:paraId="44C10061" w14:textId="77777777" w:rsidR="000445C9" w:rsidRDefault="000445C9" w:rsidP="000445C9">
      <w:pPr>
        <w:numPr>
          <w:ilvl w:val="0"/>
          <w:numId w:val="3"/>
        </w:numPr>
      </w:pPr>
      <w:r w:rsidRPr="000445C9">
        <w:t xml:space="preserve">Phone </w:t>
      </w:r>
      <w:proofErr w:type="spellStart"/>
      <w:r w:rsidRPr="000445C9">
        <w:t>Number</w:t>
      </w:r>
      <w:proofErr w:type="spellEnd"/>
    </w:p>
    <w:p w14:paraId="11B2D2C4" w14:textId="77777777" w:rsidR="000445C9" w:rsidRPr="000445C9" w:rsidRDefault="000445C9" w:rsidP="000445C9">
      <w:pPr>
        <w:ind w:left="720"/>
      </w:pPr>
    </w:p>
    <w:p w14:paraId="3B3869BF" w14:textId="77777777" w:rsidR="000445C9" w:rsidRPr="000445C9" w:rsidRDefault="000445C9" w:rsidP="000445C9">
      <w:pPr>
        <w:pStyle w:val="Overskrift1"/>
      </w:pPr>
      <w:r w:rsidRPr="000445C9">
        <w:t>2. Sender Information</w:t>
      </w:r>
    </w:p>
    <w:p w14:paraId="7E3D9C6D" w14:textId="77777777" w:rsidR="000445C9" w:rsidRPr="000445C9" w:rsidRDefault="000445C9" w:rsidP="000445C9">
      <w:pPr>
        <w:rPr>
          <w:lang w:val="en-US"/>
        </w:rPr>
      </w:pPr>
      <w:r w:rsidRPr="000445C9">
        <w:rPr>
          <w:lang w:val="en-US"/>
        </w:rPr>
        <w:t xml:space="preserve">Please provide the </w:t>
      </w:r>
      <w:proofErr w:type="gramStart"/>
      <w:r w:rsidRPr="000445C9">
        <w:rPr>
          <w:lang w:val="en-US"/>
        </w:rPr>
        <w:t>following sender</w:t>
      </w:r>
      <w:proofErr w:type="gramEnd"/>
      <w:r w:rsidRPr="000445C9">
        <w:rPr>
          <w:lang w:val="en-US"/>
        </w:rPr>
        <w:t xml:space="preserve"> details:</w:t>
      </w:r>
    </w:p>
    <w:p w14:paraId="1CA6EBD9" w14:textId="77777777" w:rsidR="000445C9" w:rsidRPr="000445C9" w:rsidRDefault="000445C9" w:rsidP="000445C9">
      <w:pPr>
        <w:numPr>
          <w:ilvl w:val="0"/>
          <w:numId w:val="4"/>
        </w:numPr>
      </w:pPr>
      <w:proofErr w:type="spellStart"/>
      <w:r w:rsidRPr="000445C9">
        <w:t>Name</w:t>
      </w:r>
      <w:proofErr w:type="spellEnd"/>
    </w:p>
    <w:p w14:paraId="4AB2AD30" w14:textId="77777777" w:rsidR="000445C9" w:rsidRPr="000445C9" w:rsidRDefault="000445C9" w:rsidP="000445C9">
      <w:pPr>
        <w:numPr>
          <w:ilvl w:val="0"/>
          <w:numId w:val="4"/>
        </w:numPr>
      </w:pPr>
      <w:r w:rsidRPr="000445C9">
        <w:t>Address</w:t>
      </w:r>
    </w:p>
    <w:p w14:paraId="43AADD9C" w14:textId="77777777" w:rsidR="000445C9" w:rsidRPr="000445C9" w:rsidRDefault="000445C9" w:rsidP="000445C9">
      <w:pPr>
        <w:numPr>
          <w:ilvl w:val="0"/>
          <w:numId w:val="4"/>
        </w:numPr>
      </w:pPr>
      <w:proofErr w:type="spellStart"/>
      <w:r w:rsidRPr="000445C9">
        <w:t>Email</w:t>
      </w:r>
      <w:proofErr w:type="spellEnd"/>
    </w:p>
    <w:p w14:paraId="0D0474FA" w14:textId="77777777" w:rsidR="000445C9" w:rsidRPr="000445C9" w:rsidRDefault="000445C9" w:rsidP="000445C9">
      <w:pPr>
        <w:numPr>
          <w:ilvl w:val="0"/>
          <w:numId w:val="4"/>
        </w:numPr>
      </w:pPr>
      <w:r w:rsidRPr="000445C9">
        <w:t xml:space="preserve">Phone </w:t>
      </w:r>
      <w:proofErr w:type="spellStart"/>
      <w:r w:rsidRPr="000445C9">
        <w:t>Number</w:t>
      </w:r>
      <w:proofErr w:type="spellEnd"/>
    </w:p>
    <w:p w14:paraId="7F086359" w14:textId="77777777" w:rsidR="000445C9" w:rsidRDefault="000445C9" w:rsidP="000445C9">
      <w:pPr>
        <w:numPr>
          <w:ilvl w:val="0"/>
          <w:numId w:val="4"/>
        </w:numPr>
      </w:pPr>
      <w:proofErr w:type="spellStart"/>
      <w:r w:rsidRPr="000445C9">
        <w:t>Account</w:t>
      </w:r>
      <w:proofErr w:type="spellEnd"/>
      <w:r w:rsidRPr="000445C9">
        <w:t xml:space="preserve"> </w:t>
      </w:r>
      <w:proofErr w:type="spellStart"/>
      <w:r w:rsidRPr="000445C9">
        <w:t>Number</w:t>
      </w:r>
      <w:proofErr w:type="spellEnd"/>
      <w:r w:rsidRPr="000445C9">
        <w:t xml:space="preserve"> / Project </w:t>
      </w:r>
      <w:proofErr w:type="spellStart"/>
      <w:r w:rsidRPr="000445C9">
        <w:t>Number</w:t>
      </w:r>
      <w:proofErr w:type="spellEnd"/>
    </w:p>
    <w:p w14:paraId="5942AD07" w14:textId="77777777" w:rsidR="000445C9" w:rsidRPr="000445C9" w:rsidRDefault="000445C9" w:rsidP="000445C9">
      <w:pPr>
        <w:ind w:left="720"/>
      </w:pPr>
    </w:p>
    <w:p w14:paraId="7FD846F0" w14:textId="77777777" w:rsidR="000445C9" w:rsidRPr="000445C9" w:rsidRDefault="000445C9" w:rsidP="000445C9">
      <w:pPr>
        <w:pStyle w:val="Overskrift1"/>
      </w:pPr>
      <w:r w:rsidRPr="000445C9">
        <w:t xml:space="preserve">3. </w:t>
      </w:r>
      <w:proofErr w:type="spellStart"/>
      <w:r w:rsidRPr="000445C9">
        <w:t>Shipment</w:t>
      </w:r>
      <w:proofErr w:type="spellEnd"/>
      <w:r w:rsidRPr="000445C9">
        <w:t xml:space="preserve"> Information</w:t>
      </w:r>
    </w:p>
    <w:p w14:paraId="27265DE6" w14:textId="77777777" w:rsidR="000445C9" w:rsidRPr="000445C9" w:rsidRDefault="000445C9" w:rsidP="000445C9">
      <w:pPr>
        <w:rPr>
          <w:lang w:val="en-US"/>
        </w:rPr>
      </w:pPr>
      <w:r w:rsidRPr="000445C9">
        <w:rPr>
          <w:lang w:val="en-US"/>
        </w:rPr>
        <w:t>Please provide the following information about the shipment:</w:t>
      </w:r>
    </w:p>
    <w:p w14:paraId="05ED0C03" w14:textId="77777777" w:rsidR="000445C9" w:rsidRPr="000445C9" w:rsidRDefault="000445C9" w:rsidP="000445C9">
      <w:pPr>
        <w:numPr>
          <w:ilvl w:val="0"/>
          <w:numId w:val="5"/>
        </w:numPr>
      </w:pPr>
      <w:proofErr w:type="spellStart"/>
      <w:r w:rsidRPr="000445C9">
        <w:t>Description</w:t>
      </w:r>
      <w:proofErr w:type="spellEnd"/>
      <w:r w:rsidRPr="000445C9">
        <w:t xml:space="preserve"> of </w:t>
      </w:r>
      <w:proofErr w:type="spellStart"/>
      <w:r w:rsidRPr="000445C9">
        <w:t>shipment</w:t>
      </w:r>
      <w:proofErr w:type="spellEnd"/>
      <w:r w:rsidRPr="000445C9">
        <w:t xml:space="preserve"> contents</w:t>
      </w:r>
    </w:p>
    <w:p w14:paraId="71F27F31" w14:textId="77777777" w:rsidR="000445C9" w:rsidRDefault="000445C9" w:rsidP="000445C9">
      <w:pPr>
        <w:numPr>
          <w:ilvl w:val="0"/>
          <w:numId w:val="5"/>
        </w:numPr>
      </w:pPr>
      <w:r w:rsidRPr="000445C9">
        <w:t xml:space="preserve">Package </w:t>
      </w:r>
      <w:proofErr w:type="spellStart"/>
      <w:r w:rsidRPr="000445C9">
        <w:t>size</w:t>
      </w:r>
      <w:proofErr w:type="spellEnd"/>
      <w:r w:rsidRPr="000445C9">
        <w:t xml:space="preserve"> and </w:t>
      </w:r>
      <w:proofErr w:type="spellStart"/>
      <w:r w:rsidRPr="000445C9">
        <w:t>weight</w:t>
      </w:r>
      <w:proofErr w:type="spellEnd"/>
    </w:p>
    <w:p w14:paraId="69445C77" w14:textId="77777777" w:rsidR="000445C9" w:rsidRPr="000445C9" w:rsidRDefault="000445C9" w:rsidP="000445C9">
      <w:pPr>
        <w:ind w:left="720"/>
      </w:pPr>
    </w:p>
    <w:p w14:paraId="7F066C2A" w14:textId="77777777" w:rsidR="000445C9" w:rsidRPr="000445C9" w:rsidRDefault="000445C9" w:rsidP="000445C9">
      <w:pPr>
        <w:pStyle w:val="Overskrift1"/>
      </w:pPr>
      <w:r w:rsidRPr="000445C9">
        <w:t xml:space="preserve">4. </w:t>
      </w:r>
      <w:proofErr w:type="spellStart"/>
      <w:r w:rsidRPr="000445C9">
        <w:t>Packaging</w:t>
      </w:r>
      <w:proofErr w:type="spellEnd"/>
      <w:r w:rsidRPr="000445C9">
        <w:t xml:space="preserve"> </w:t>
      </w:r>
      <w:proofErr w:type="spellStart"/>
      <w:r w:rsidRPr="000445C9">
        <w:t>Requirements</w:t>
      </w:r>
      <w:proofErr w:type="spellEnd"/>
    </w:p>
    <w:p w14:paraId="347080B8" w14:textId="77777777" w:rsidR="000445C9" w:rsidRPr="000445C9" w:rsidRDefault="000445C9" w:rsidP="000445C9">
      <w:pPr>
        <w:rPr>
          <w:lang w:val="en-US"/>
        </w:rPr>
      </w:pPr>
      <w:r w:rsidRPr="000445C9">
        <w:rPr>
          <w:lang w:val="en-US"/>
        </w:rPr>
        <w:t>The shipment must be securely packed and ready for dispatch.</w:t>
      </w:r>
    </w:p>
    <w:p w14:paraId="5B06D741" w14:textId="77777777" w:rsidR="000445C9" w:rsidRPr="000445C9" w:rsidRDefault="000445C9" w:rsidP="000445C9">
      <w:pPr>
        <w:rPr>
          <w:lang w:val="en-US"/>
        </w:rPr>
      </w:pPr>
      <w:r w:rsidRPr="000445C9">
        <w:rPr>
          <w:lang w:val="en-US"/>
        </w:rPr>
        <w:t>For shipments containing dry ice:</w:t>
      </w:r>
    </w:p>
    <w:p w14:paraId="307CAC3C" w14:textId="77777777" w:rsidR="000445C9" w:rsidRPr="000445C9" w:rsidRDefault="000445C9" w:rsidP="000445C9">
      <w:pPr>
        <w:numPr>
          <w:ilvl w:val="0"/>
          <w:numId w:val="6"/>
        </w:numPr>
        <w:rPr>
          <w:lang w:val="en-US"/>
        </w:rPr>
      </w:pPr>
      <w:r w:rsidRPr="000445C9">
        <w:rPr>
          <w:lang w:val="en-US"/>
        </w:rPr>
        <w:t>Please ensure sufficient dry ice is included for a minimum of 2 days.</w:t>
      </w:r>
    </w:p>
    <w:p w14:paraId="39E8488C" w14:textId="77777777" w:rsidR="000445C9" w:rsidRPr="000445C9" w:rsidRDefault="000445C9" w:rsidP="000445C9">
      <w:pPr>
        <w:numPr>
          <w:ilvl w:val="0"/>
          <w:numId w:val="6"/>
        </w:numPr>
        <w:rPr>
          <w:lang w:val="en-US"/>
        </w:rPr>
      </w:pPr>
      <w:r w:rsidRPr="000445C9">
        <w:rPr>
          <w:lang w:val="en-US"/>
        </w:rPr>
        <w:t>For international shipments, dispatch between Monday and Wednesday is recommended.</w:t>
      </w:r>
    </w:p>
    <w:p w14:paraId="1F33F907" w14:textId="77777777" w:rsidR="000445C9" w:rsidRPr="000445C9" w:rsidRDefault="000445C9" w:rsidP="000445C9">
      <w:pPr>
        <w:pStyle w:val="Overskrift1"/>
        <w:rPr>
          <w:lang w:val="en-US"/>
        </w:rPr>
      </w:pPr>
      <w:r w:rsidRPr="000445C9">
        <w:rPr>
          <w:lang w:val="en-US"/>
        </w:rPr>
        <w:lastRenderedPageBreak/>
        <w:t>5. Important</w:t>
      </w:r>
    </w:p>
    <w:p w14:paraId="27E5570A" w14:textId="77777777" w:rsidR="000445C9" w:rsidRPr="000445C9" w:rsidRDefault="000445C9" w:rsidP="000445C9">
      <w:pPr>
        <w:rPr>
          <w:lang w:val="en-US"/>
        </w:rPr>
      </w:pPr>
      <w:r w:rsidRPr="000445C9">
        <w:rPr>
          <w:lang w:val="en-US"/>
        </w:rPr>
        <w:t>To avoid errors during shipment, please attach a copy of the email sent to 8888 to the package.</w:t>
      </w:r>
    </w:p>
    <w:p w14:paraId="2BF52647" w14:textId="77777777" w:rsidR="00222CB3" w:rsidRPr="000445C9" w:rsidRDefault="00222CB3" w:rsidP="000445C9">
      <w:pPr>
        <w:rPr>
          <w:lang w:val="en-US"/>
        </w:rPr>
      </w:pPr>
    </w:p>
    <w:sectPr w:rsidR="00222CB3" w:rsidRPr="000445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3DA10" w14:textId="77777777" w:rsidR="0015493C" w:rsidRDefault="0015493C" w:rsidP="00115E35">
      <w:pPr>
        <w:spacing w:after="0" w:line="240" w:lineRule="auto"/>
      </w:pPr>
      <w:r>
        <w:separator/>
      </w:r>
    </w:p>
  </w:endnote>
  <w:endnote w:type="continuationSeparator" w:id="0">
    <w:p w14:paraId="634D5444" w14:textId="77777777" w:rsidR="0015493C" w:rsidRDefault="0015493C" w:rsidP="0011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9A792" w14:textId="77777777" w:rsidR="0015493C" w:rsidRDefault="0015493C" w:rsidP="00115E35">
      <w:pPr>
        <w:spacing w:after="0" w:line="240" w:lineRule="auto"/>
      </w:pPr>
      <w:r>
        <w:separator/>
      </w:r>
    </w:p>
  </w:footnote>
  <w:footnote w:type="continuationSeparator" w:id="0">
    <w:p w14:paraId="1ECF533E" w14:textId="77777777" w:rsidR="0015493C" w:rsidRDefault="0015493C" w:rsidP="00115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08D"/>
    <w:multiLevelType w:val="multilevel"/>
    <w:tmpl w:val="E7D8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B41E7"/>
    <w:multiLevelType w:val="multilevel"/>
    <w:tmpl w:val="F6D2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E46E6"/>
    <w:multiLevelType w:val="multilevel"/>
    <w:tmpl w:val="5382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0500C"/>
    <w:multiLevelType w:val="multilevel"/>
    <w:tmpl w:val="5542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D70C02"/>
    <w:multiLevelType w:val="multilevel"/>
    <w:tmpl w:val="DA78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C731C0"/>
    <w:multiLevelType w:val="multilevel"/>
    <w:tmpl w:val="AC9C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344546">
    <w:abstractNumId w:val="3"/>
  </w:num>
  <w:num w:numId="2" w16cid:durableId="6059869">
    <w:abstractNumId w:val="4"/>
  </w:num>
  <w:num w:numId="3" w16cid:durableId="1104764386">
    <w:abstractNumId w:val="5"/>
  </w:num>
  <w:num w:numId="4" w16cid:durableId="132909781">
    <w:abstractNumId w:val="0"/>
  </w:num>
  <w:num w:numId="5" w16cid:durableId="28262034">
    <w:abstractNumId w:val="2"/>
  </w:num>
  <w:num w:numId="6" w16cid:durableId="714157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EB"/>
    <w:rsid w:val="00033327"/>
    <w:rsid w:val="0003435D"/>
    <w:rsid w:val="0003486B"/>
    <w:rsid w:val="000445C9"/>
    <w:rsid w:val="00115E35"/>
    <w:rsid w:val="00132E89"/>
    <w:rsid w:val="001502F1"/>
    <w:rsid w:val="0015493C"/>
    <w:rsid w:val="00174AE2"/>
    <w:rsid w:val="00203BEB"/>
    <w:rsid w:val="00222CB3"/>
    <w:rsid w:val="002A1263"/>
    <w:rsid w:val="003C3083"/>
    <w:rsid w:val="00691EDE"/>
    <w:rsid w:val="006D56F4"/>
    <w:rsid w:val="00807DED"/>
    <w:rsid w:val="00931E05"/>
    <w:rsid w:val="00A72CF2"/>
    <w:rsid w:val="00AF48F5"/>
    <w:rsid w:val="00BA13C9"/>
    <w:rsid w:val="00BE32A1"/>
    <w:rsid w:val="00D376F4"/>
    <w:rsid w:val="00E87314"/>
    <w:rsid w:val="00EE1CD7"/>
    <w:rsid w:val="00E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D16D"/>
  <w15:chartTrackingRefBased/>
  <w15:docId w15:val="{4B6FF814-7DCE-47F9-BAED-64E88A65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BEB"/>
  </w:style>
  <w:style w:type="paragraph" w:styleId="Overskrift1">
    <w:name w:val="heading 1"/>
    <w:basedOn w:val="Normal"/>
    <w:next w:val="Normal"/>
    <w:link w:val="Overskrift1Tegn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1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5E35"/>
  </w:style>
  <w:style w:type="paragraph" w:styleId="Sidefod">
    <w:name w:val="footer"/>
    <w:basedOn w:val="Normal"/>
    <w:link w:val="Sidefo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5E35"/>
  </w:style>
  <w:style w:type="character" w:customStyle="1" w:styleId="Overskrift1Tegn">
    <w:name w:val="Overskrift 1 Tegn"/>
    <w:basedOn w:val="Standardskrifttypeiafsnit"/>
    <w:link w:val="Overskrift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1CD7"/>
    <w:pPr>
      <w:numPr>
        <w:ilvl w:val="1"/>
      </w:numPr>
    </w:pPr>
    <w:rPr>
      <w:rFonts w:eastAsiaTheme="minorEastAsia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1CD7"/>
    <w:rPr>
      <w:rFonts w:eastAsiaTheme="minorEastAsia"/>
      <w:spacing w:val="15"/>
    </w:rPr>
  </w:style>
  <w:style w:type="character" w:styleId="Svagfremhvning">
    <w:name w:val="Subtle Emphasis"/>
    <w:basedOn w:val="Standardskrifttypeiafsnit"/>
    <w:uiPriority w:val="19"/>
    <w:qFormat/>
    <w:rsid w:val="00EE1CD7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EE1CD7"/>
    <w:rPr>
      <w:i/>
      <w:iCs/>
      <w:color w:val="auto"/>
    </w:rPr>
  </w:style>
  <w:style w:type="character" w:styleId="Fremhv">
    <w:name w:val="Emphasis"/>
    <w:basedOn w:val="Standardskrifttypeiafsnit"/>
    <w:uiPriority w:val="20"/>
    <w:qFormat/>
    <w:rsid w:val="00EE1CD7"/>
    <w:rPr>
      <w:i/>
      <w:iCs/>
    </w:rPr>
  </w:style>
  <w:style w:type="character" w:styleId="Strk">
    <w:name w:val="Strong"/>
    <w:basedOn w:val="Standardskrifttypeiafsnit"/>
    <w:uiPriority w:val="22"/>
    <w:qFormat/>
    <w:rsid w:val="00EE1CD7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EE1CD7"/>
    <w:pPr>
      <w:spacing w:before="200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EE1CD7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1CD7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E1CD7"/>
    <w:rPr>
      <w:smallCaps/>
      <w:color w:val="auto"/>
    </w:rPr>
  </w:style>
  <w:style w:type="character" w:styleId="Kraftighenvisning">
    <w:name w:val="Intense Reference"/>
    <w:basedOn w:val="Standardskrifttypeiafsnit"/>
    <w:uiPriority w:val="32"/>
    <w:qFormat/>
    <w:rsid w:val="00EE1CD7"/>
    <w:rPr>
      <w:b/>
      <w:bCs/>
      <w:smallCaps/>
      <w:color w:val="auto"/>
      <w:spacing w:val="5"/>
    </w:rPr>
  </w:style>
  <w:style w:type="character" w:styleId="Bogenstitel">
    <w:name w:val="Book Title"/>
    <w:basedOn w:val="Standardskrifttypeiafsnit"/>
    <w:uiPriority w:val="33"/>
    <w:qFormat/>
    <w:rsid w:val="00EE1CD7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qFormat/>
    <w:rsid w:val="00EE1CD7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0445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445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lar\AppData\Local\Temp\2\Templafy\WordVsto\wgi5x31g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4AB8C649-791A-43C6-B77A-F03E4A584C2B}">
  <ds:schemaRefs/>
</ds:datastoreItem>
</file>

<file path=customXml/itemProps2.xml><?xml version="1.0" encoding="utf-8"?>
<ds:datastoreItem xmlns:ds="http://schemas.openxmlformats.org/officeDocument/2006/customXml" ds:itemID="{4438C9D5-CA01-495F-81BB-547FFFD0D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wgi5x31g.dotx</Template>
  <TotalTime>2</TotalTime>
  <Pages>2</Pages>
  <Words>131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Nicolai Larsen</dc:creator>
  <cp:keywords/>
  <dc:description/>
  <cp:lastModifiedBy>Celia Stubkjær Nielsen</cp:lastModifiedBy>
  <cp:revision>3</cp:revision>
  <dcterms:created xsi:type="dcterms:W3CDTF">2025-04-07T05:44:00Z</dcterms:created>
  <dcterms:modified xsi:type="dcterms:W3CDTF">2026-04-30T08:13:00Z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991143041190330490</vt:lpwstr>
  </property>
  <property fmtid="{D5CDD505-2E9C-101B-9397-08002B2CF9AE}" pid="4" name="TemplafyUserProfileId">
    <vt:lpwstr>913857801641787412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