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359E" w14:textId="77777777" w:rsidR="00F53593" w:rsidRPr="00F53593" w:rsidRDefault="00F53593" w:rsidP="00F53593">
      <w:pPr>
        <w:pStyle w:val="Titel"/>
      </w:pPr>
      <w:r w:rsidRPr="00F53593">
        <w:t>Vejledning til afhentning af kurér- og postforsendelser</w:t>
      </w:r>
    </w:p>
    <w:p w14:paraId="2325DB89" w14:textId="77777777" w:rsidR="00696250" w:rsidRDefault="00696250" w:rsidP="00F53593">
      <w:pPr>
        <w:spacing w:line="240" w:lineRule="auto"/>
        <w:rPr>
          <w:sz w:val="26"/>
          <w:szCs w:val="26"/>
        </w:rPr>
      </w:pPr>
    </w:p>
    <w:p w14:paraId="57B3C47D" w14:textId="38C2C5AA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 xml:space="preserve">For at sikre korrekt og rettidig afhentning af forsendelser bedes nedenstående oplysninger udfyldes og sendes pr. e-mail til </w:t>
      </w:r>
      <w:r w:rsidRPr="00F53593">
        <w:rPr>
          <w:b/>
          <w:bCs/>
          <w:sz w:val="26"/>
          <w:szCs w:val="26"/>
        </w:rPr>
        <w:t>8888@sdu.dk</w:t>
      </w:r>
      <w:r w:rsidRPr="00F53593">
        <w:rPr>
          <w:sz w:val="26"/>
          <w:szCs w:val="26"/>
        </w:rPr>
        <w:t>.</w:t>
      </w:r>
    </w:p>
    <w:p w14:paraId="2685E44D" w14:textId="77777777" w:rsidR="00F53593" w:rsidRPr="00F53593" w:rsidRDefault="00F53593" w:rsidP="00F53593">
      <w:pPr>
        <w:pStyle w:val="Overskrift1"/>
        <w:spacing w:line="240" w:lineRule="auto"/>
      </w:pPr>
      <w:r w:rsidRPr="00F53593">
        <w:t>1. Afsenderoplysninger</w:t>
      </w:r>
    </w:p>
    <w:p w14:paraId="79941F3B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Angiv følgende oplysninger om afsenderen:</w:t>
      </w:r>
    </w:p>
    <w:p w14:paraId="427F22A7" w14:textId="77777777" w:rsidR="00F53593" w:rsidRPr="00F53593" w:rsidRDefault="00F53593" w:rsidP="00F5359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Navn</w:t>
      </w:r>
    </w:p>
    <w:p w14:paraId="22614333" w14:textId="77777777" w:rsidR="00F53593" w:rsidRPr="00F53593" w:rsidRDefault="00F53593" w:rsidP="00F5359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Adresse</w:t>
      </w:r>
    </w:p>
    <w:p w14:paraId="085BCFE6" w14:textId="77777777" w:rsidR="00F53593" w:rsidRPr="00F53593" w:rsidRDefault="00F53593" w:rsidP="00F5359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E-mail</w:t>
      </w:r>
    </w:p>
    <w:p w14:paraId="45437243" w14:textId="77777777" w:rsidR="00F53593" w:rsidRPr="00F53593" w:rsidRDefault="00F53593" w:rsidP="00F53593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Telefonnummer</w:t>
      </w:r>
    </w:p>
    <w:p w14:paraId="478347A9" w14:textId="77777777" w:rsidR="00F53593" w:rsidRPr="00F53593" w:rsidRDefault="00F53593" w:rsidP="00F53593">
      <w:pPr>
        <w:pStyle w:val="Overskrift1"/>
        <w:spacing w:line="240" w:lineRule="auto"/>
      </w:pPr>
      <w:r w:rsidRPr="00F53593">
        <w:t>2. Modtageroplysninger</w:t>
      </w:r>
    </w:p>
    <w:p w14:paraId="1260F7A3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Angiv følgende oplysninger om modtageren:</w:t>
      </w:r>
    </w:p>
    <w:p w14:paraId="2D08E881" w14:textId="77777777" w:rsidR="00F53593" w:rsidRPr="00F53593" w:rsidRDefault="00F53593" w:rsidP="00F5359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Navn</w:t>
      </w:r>
    </w:p>
    <w:p w14:paraId="49CC70DC" w14:textId="77777777" w:rsidR="00F53593" w:rsidRPr="00F53593" w:rsidRDefault="00F53593" w:rsidP="00F5359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Kontaktperson</w:t>
      </w:r>
    </w:p>
    <w:p w14:paraId="43127326" w14:textId="77777777" w:rsidR="00F53593" w:rsidRPr="00F53593" w:rsidRDefault="00F53593" w:rsidP="00F5359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Adresse</w:t>
      </w:r>
    </w:p>
    <w:p w14:paraId="35D860BB" w14:textId="77777777" w:rsidR="00F53593" w:rsidRPr="00F53593" w:rsidRDefault="00F53593" w:rsidP="00F5359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E-mail</w:t>
      </w:r>
    </w:p>
    <w:p w14:paraId="4903BD4D" w14:textId="77777777" w:rsidR="00F53593" w:rsidRPr="00F53593" w:rsidRDefault="00F53593" w:rsidP="00F53593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Telefonnummer</w:t>
      </w:r>
    </w:p>
    <w:p w14:paraId="2F8204DF" w14:textId="77777777" w:rsidR="00F53593" w:rsidRPr="00F53593" w:rsidRDefault="00F53593" w:rsidP="00F53593">
      <w:pPr>
        <w:pStyle w:val="Overskrift1"/>
        <w:spacing w:line="240" w:lineRule="auto"/>
      </w:pPr>
      <w:r w:rsidRPr="00F53593">
        <w:t>3. Oplysninger om forsendelsen</w:t>
      </w:r>
    </w:p>
    <w:p w14:paraId="2A01A6F2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Beskriv forsendelsen så præcist som muligt:</w:t>
      </w:r>
    </w:p>
    <w:p w14:paraId="1C6E53C7" w14:textId="77777777" w:rsidR="00F53593" w:rsidRPr="00F53593" w:rsidRDefault="00F53593" w:rsidP="00F5359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Pakkens størrelse og vægt</w:t>
      </w:r>
    </w:p>
    <w:p w14:paraId="4F90C62B" w14:textId="77777777" w:rsidR="00F53593" w:rsidRPr="00F53593" w:rsidRDefault="00F53593" w:rsidP="00F53593">
      <w:pPr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Ved forsendelse med tøris skal vægten af tørisen oplyses særskilt</w:t>
      </w:r>
    </w:p>
    <w:p w14:paraId="000F4767" w14:textId="77777777" w:rsidR="00F53593" w:rsidRPr="00F53593" w:rsidRDefault="00F53593" w:rsidP="00F5359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Indholdsbeskrivelse af forsendelsen</w:t>
      </w:r>
    </w:p>
    <w:p w14:paraId="6532DD7C" w14:textId="77777777" w:rsidR="00F53593" w:rsidRPr="00F53593" w:rsidRDefault="00F53593" w:rsidP="00F5359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Angiv i hvilket tidsrum forsendelsen er klar til afhentning</w:t>
      </w:r>
    </w:p>
    <w:p w14:paraId="6B67B82F" w14:textId="77777777" w:rsidR="00F53593" w:rsidRPr="00F53593" w:rsidRDefault="00F53593" w:rsidP="00F53593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Opgiv kontostreng til betaling</w:t>
      </w:r>
    </w:p>
    <w:p w14:paraId="0511DE43" w14:textId="77777777" w:rsidR="00F53593" w:rsidRPr="00F53593" w:rsidRDefault="00F53593" w:rsidP="00F53593">
      <w:pPr>
        <w:pStyle w:val="Overskrift1"/>
        <w:spacing w:line="240" w:lineRule="auto"/>
      </w:pPr>
      <w:r w:rsidRPr="00F53593">
        <w:t>4. Pakning af forsendelsen</w:t>
      </w:r>
    </w:p>
    <w:p w14:paraId="19885522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Forsendelsen skal være pakket forsvarligt og klar til afhentning.</w:t>
      </w:r>
    </w:p>
    <w:p w14:paraId="1E36B3F3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Ved forsendelser med tøris:</w:t>
      </w:r>
    </w:p>
    <w:p w14:paraId="33A22667" w14:textId="77777777" w:rsidR="00F53593" w:rsidRPr="00F53593" w:rsidRDefault="00F53593" w:rsidP="00F5359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Sørg for at vedlægge tilstrækkeligt tøris til minimum 2 døgn.</w:t>
      </w:r>
    </w:p>
    <w:p w14:paraId="6EA80EF0" w14:textId="77777777" w:rsidR="00F53593" w:rsidRPr="00F53593" w:rsidRDefault="00F53593" w:rsidP="00F53593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F53593">
        <w:rPr>
          <w:sz w:val="24"/>
          <w:szCs w:val="24"/>
        </w:rPr>
        <w:t>Ved udenlandsforsendelser anbefales afsendelse mellem mandag og onsdag.</w:t>
      </w:r>
    </w:p>
    <w:p w14:paraId="4051FF01" w14:textId="77777777" w:rsidR="00F53593" w:rsidRPr="00F53593" w:rsidRDefault="00F53593" w:rsidP="00F53593">
      <w:pPr>
        <w:pStyle w:val="Overskrift1"/>
        <w:spacing w:line="240" w:lineRule="auto"/>
      </w:pPr>
      <w:r w:rsidRPr="00F53593">
        <w:lastRenderedPageBreak/>
        <w:t>5. Vigtigt</w:t>
      </w:r>
    </w:p>
    <w:p w14:paraId="24B09FE8" w14:textId="77777777" w:rsidR="00F53593" w:rsidRPr="00F53593" w:rsidRDefault="00F53593" w:rsidP="00F53593">
      <w:pPr>
        <w:spacing w:line="240" w:lineRule="auto"/>
        <w:rPr>
          <w:sz w:val="26"/>
          <w:szCs w:val="26"/>
        </w:rPr>
      </w:pPr>
      <w:r w:rsidRPr="00F53593">
        <w:rPr>
          <w:sz w:val="26"/>
          <w:szCs w:val="26"/>
        </w:rPr>
        <w:t>Manglende oplysninger kan forsinke afhentning og forsendelse.</w:t>
      </w:r>
    </w:p>
    <w:p w14:paraId="1475C340" w14:textId="77777777" w:rsidR="009A6C22" w:rsidRDefault="009A6C22" w:rsidP="00F53593">
      <w:pPr>
        <w:spacing w:line="240" w:lineRule="auto"/>
      </w:pPr>
    </w:p>
    <w:p w14:paraId="79D0CDF2" w14:textId="77777777" w:rsidR="009A6C22" w:rsidRDefault="009A6C22" w:rsidP="00F53593">
      <w:pPr>
        <w:spacing w:line="240" w:lineRule="auto"/>
        <w:rPr>
          <w:sz w:val="28"/>
          <w:szCs w:val="28"/>
        </w:rPr>
      </w:pPr>
    </w:p>
    <w:p w14:paraId="3F2118D4" w14:textId="77777777" w:rsidR="00B64860" w:rsidRPr="006D56F4" w:rsidRDefault="00B64860" w:rsidP="00F53593">
      <w:pPr>
        <w:spacing w:line="240" w:lineRule="auto"/>
      </w:pPr>
    </w:p>
    <w:sectPr w:rsidR="00B64860" w:rsidRPr="006D56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96C1" w14:textId="77777777" w:rsidR="001B1AA4" w:rsidRDefault="001B1AA4" w:rsidP="00115E35">
      <w:pPr>
        <w:spacing w:after="0" w:line="240" w:lineRule="auto"/>
      </w:pPr>
      <w:r>
        <w:separator/>
      </w:r>
    </w:p>
  </w:endnote>
  <w:endnote w:type="continuationSeparator" w:id="0">
    <w:p w14:paraId="7028C7BD" w14:textId="77777777" w:rsidR="001B1AA4" w:rsidRDefault="001B1AA4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1816" w14:textId="77777777" w:rsidR="001B1AA4" w:rsidRDefault="001B1AA4" w:rsidP="00115E35">
      <w:pPr>
        <w:spacing w:after="0" w:line="240" w:lineRule="auto"/>
      </w:pPr>
      <w:r>
        <w:separator/>
      </w:r>
    </w:p>
  </w:footnote>
  <w:footnote w:type="continuationSeparator" w:id="0">
    <w:p w14:paraId="52025D20" w14:textId="77777777" w:rsidR="001B1AA4" w:rsidRDefault="001B1AA4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0419"/>
    <w:multiLevelType w:val="multilevel"/>
    <w:tmpl w:val="C66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A7BD7"/>
    <w:multiLevelType w:val="multilevel"/>
    <w:tmpl w:val="59A2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4769F"/>
    <w:multiLevelType w:val="multilevel"/>
    <w:tmpl w:val="1D6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0C571A"/>
    <w:multiLevelType w:val="multilevel"/>
    <w:tmpl w:val="A8C2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874880">
    <w:abstractNumId w:val="2"/>
  </w:num>
  <w:num w:numId="2" w16cid:durableId="1522472958">
    <w:abstractNumId w:val="3"/>
  </w:num>
  <w:num w:numId="3" w16cid:durableId="13574826">
    <w:abstractNumId w:val="1"/>
  </w:num>
  <w:num w:numId="4" w16cid:durableId="38746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22"/>
    <w:rsid w:val="00033327"/>
    <w:rsid w:val="0003435D"/>
    <w:rsid w:val="0003486B"/>
    <w:rsid w:val="000E0B9F"/>
    <w:rsid w:val="00115E35"/>
    <w:rsid w:val="001502F1"/>
    <w:rsid w:val="00174AE2"/>
    <w:rsid w:val="001B1AA4"/>
    <w:rsid w:val="001D2C1A"/>
    <w:rsid w:val="002A1263"/>
    <w:rsid w:val="003C3083"/>
    <w:rsid w:val="00502E0C"/>
    <w:rsid w:val="005650DE"/>
    <w:rsid w:val="00691EDE"/>
    <w:rsid w:val="00696250"/>
    <w:rsid w:val="006D56F4"/>
    <w:rsid w:val="00807DED"/>
    <w:rsid w:val="00931E05"/>
    <w:rsid w:val="009A6C22"/>
    <w:rsid w:val="00A72CF2"/>
    <w:rsid w:val="00AF48F5"/>
    <w:rsid w:val="00B64860"/>
    <w:rsid w:val="00BA13C9"/>
    <w:rsid w:val="00BC3AE2"/>
    <w:rsid w:val="00BE32A1"/>
    <w:rsid w:val="00E87314"/>
    <w:rsid w:val="00EE1CD7"/>
    <w:rsid w:val="00F5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037C2"/>
  <w15:chartTrackingRefBased/>
  <w15:docId w15:val="{F304E5AB-1B97-4934-8657-1C0D9F12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22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535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35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lar\AppData\Local\Temp\2\Templafy\WordVsto\td0pigdb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td0pigdb.dotx</Template>
  <TotalTime>19</TotalTime>
  <Pages>2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Nicolai Larsen</dc:creator>
  <cp:keywords/>
  <dc:description/>
  <cp:lastModifiedBy>Celia Stubkjær Nielsen</cp:lastModifiedBy>
  <cp:revision>4</cp:revision>
  <dcterms:created xsi:type="dcterms:W3CDTF">2025-04-10T10:46:00Z</dcterms:created>
  <dcterms:modified xsi:type="dcterms:W3CDTF">2026-04-30T08:09:00Z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913857801641787412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