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15B7" w14:textId="77777777" w:rsidR="000E2ECA" w:rsidRPr="00E921BB" w:rsidRDefault="00E921BB" w:rsidP="00E921BB">
      <w:r w:rsidRPr="00E921BB">
        <w:t> </w:t>
      </w:r>
    </w:p>
    <w:tbl>
      <w:tblPr>
        <w:tblW w:w="9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939"/>
        <w:gridCol w:w="2591"/>
        <w:gridCol w:w="3259"/>
      </w:tblGrid>
      <w:tr w:rsidR="000E2ECA" w:rsidRPr="008F4D3C" w14:paraId="37E7E06D" w14:textId="77777777" w:rsidTr="000E2ECA">
        <w:trPr>
          <w:trHeight w:val="300"/>
        </w:trPr>
        <w:tc>
          <w:tcPr>
            <w:tcW w:w="9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DBB3"/>
            <w:vAlign w:val="center"/>
            <w:hideMark/>
          </w:tcPr>
          <w:p w14:paraId="4283ED50" w14:textId="77777777" w:rsidR="000E2ECA" w:rsidRPr="008F4D3C" w:rsidRDefault="000E2ECA" w:rsidP="007B68DF">
            <w:pPr>
              <w:rPr>
                <w:lang w:val="en-US"/>
              </w:rPr>
            </w:pPr>
            <w:r w:rsidRPr="008F4D3C">
              <w:rPr>
                <w:lang w:val="en-US"/>
              </w:rPr>
              <w:t> </w:t>
            </w:r>
          </w:p>
          <w:p w14:paraId="175BCD83" w14:textId="2C119A29" w:rsidR="000E2ECA" w:rsidRPr="000E2ECA" w:rsidRDefault="000E2ECA" w:rsidP="000E2ECA">
            <w:pPr>
              <w:pStyle w:val="Overskrift1"/>
              <w:rPr>
                <w:lang w:val="en-US"/>
              </w:rPr>
            </w:pPr>
            <w:r w:rsidRPr="000E2ECA">
              <w:rPr>
                <w:lang w:val="en-US"/>
              </w:rPr>
              <w:t>Rubric for assessment of teaching portfolios in connection with appointments and promotions at SDU</w:t>
            </w:r>
          </w:p>
        </w:tc>
      </w:tr>
      <w:tr w:rsidR="000E2ECA" w:rsidRPr="00E921BB" w14:paraId="1358222B" w14:textId="77777777" w:rsidTr="0072470D">
        <w:trPr>
          <w:trHeight w:val="645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97429" w14:textId="77777777" w:rsidR="000E2ECA" w:rsidRPr="000E2ECA" w:rsidRDefault="000E2ECA" w:rsidP="007B68DF">
            <w:pPr>
              <w:rPr>
                <w:lang w:val="en-US"/>
              </w:rPr>
            </w:pPr>
            <w:r w:rsidRPr="000E2ECA">
              <w:rPr>
                <w:lang w:val="en-US"/>
              </w:rPr>
              <w:t> </w:t>
            </w:r>
          </w:p>
          <w:p w14:paraId="7B0A3C6E" w14:textId="77777777" w:rsidR="000E2ECA" w:rsidRPr="000E2ECA" w:rsidRDefault="000E2ECA" w:rsidP="007B68DF">
            <w:pPr>
              <w:rPr>
                <w:lang w:val="en-US"/>
              </w:rPr>
            </w:pPr>
            <w:r w:rsidRPr="000E2ECA">
              <w:rPr>
                <w:lang w:val="en-US"/>
              </w:rPr>
              <w:t> 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A7F0E" w14:textId="38057532" w:rsidR="000E2ECA" w:rsidRPr="00E921BB" w:rsidRDefault="000E2ECA" w:rsidP="00FF2A32">
            <w:pPr>
              <w:jc w:val="center"/>
            </w:pPr>
            <w:r w:rsidRPr="000E2ECA">
              <w:rPr>
                <w:b/>
                <w:bCs/>
              </w:rPr>
              <w:t>No</w:t>
            </w:r>
            <w:r w:rsidR="007B63A4">
              <w:rPr>
                <w:b/>
                <w:bCs/>
              </w:rPr>
              <w:t xml:space="preserve">t </w:t>
            </w:r>
            <w:r w:rsidRPr="000E2ECA">
              <w:rPr>
                <w:b/>
                <w:bCs/>
              </w:rPr>
              <w:t>qualified</w:t>
            </w:r>
          </w:p>
        </w:tc>
        <w:tc>
          <w:tcPr>
            <w:tcW w:w="5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B47A3" w14:textId="446DC419" w:rsidR="000E2ECA" w:rsidRPr="00E921BB" w:rsidRDefault="000E2ECA" w:rsidP="00FF2A32">
            <w:pPr>
              <w:jc w:val="center"/>
            </w:pPr>
            <w:r w:rsidRPr="000E2ECA">
              <w:rPr>
                <w:b/>
                <w:bCs/>
              </w:rPr>
              <w:t>Qualified</w:t>
            </w:r>
          </w:p>
        </w:tc>
      </w:tr>
      <w:tr w:rsidR="000E2ECA" w:rsidRPr="00E921BB" w14:paraId="568CEDC3" w14:textId="77777777" w:rsidTr="0072470D">
        <w:trPr>
          <w:trHeight w:val="614"/>
        </w:trPr>
        <w:tc>
          <w:tcPr>
            <w:tcW w:w="1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378F4" w14:textId="77777777" w:rsidR="000E2ECA" w:rsidRPr="00E921BB" w:rsidRDefault="000E2ECA" w:rsidP="007B68DF"/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1E178" w14:textId="4208D11E" w:rsidR="000E2ECA" w:rsidRPr="00E921BB" w:rsidRDefault="000E2ECA" w:rsidP="00FF2A32">
            <w:r w:rsidRPr="000E2ECA">
              <w:rPr>
                <w:b/>
                <w:bCs/>
              </w:rPr>
              <w:t>Candidate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D24DA" w14:textId="674B4429" w:rsidR="000E2ECA" w:rsidRPr="00E921BB" w:rsidRDefault="000E2ECA" w:rsidP="00FF2A32">
            <w:r w:rsidRPr="000E2ECA">
              <w:rPr>
                <w:b/>
                <w:bCs/>
              </w:rPr>
              <w:t>Merit</w:t>
            </w:r>
            <w:r w:rsidR="008F4D3C">
              <w:rPr>
                <w:b/>
                <w:bCs/>
              </w:rPr>
              <w:t>ed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63505" w14:textId="4D82D80C" w:rsidR="000E2ECA" w:rsidRPr="00E921BB" w:rsidRDefault="000E2ECA" w:rsidP="00FF2A32">
            <w:r w:rsidRPr="000E2ECA">
              <w:rPr>
                <w:b/>
                <w:bCs/>
              </w:rPr>
              <w:t>Excellent</w:t>
            </w:r>
          </w:p>
        </w:tc>
      </w:tr>
      <w:tr w:rsidR="000E2ECA" w:rsidRPr="008F4D3C" w14:paraId="3B957055" w14:textId="77777777" w:rsidTr="007247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A2FDF" w14:textId="3CF73A0B" w:rsidR="000E2ECA" w:rsidRPr="006E5249" w:rsidRDefault="000E2ECA" w:rsidP="007B68DF">
            <w:pPr>
              <w:rPr>
                <w:sz w:val="18"/>
                <w:szCs w:val="18"/>
              </w:rPr>
            </w:pPr>
            <w:r w:rsidRPr="006E5249">
              <w:rPr>
                <w:b/>
                <w:bCs/>
                <w:sz w:val="18"/>
                <w:szCs w:val="18"/>
              </w:rPr>
              <w:t>Teaching experience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B7CA5" w14:textId="10895D93" w:rsidR="000E2ECA" w:rsidRPr="006E5249" w:rsidRDefault="006E5249" w:rsidP="007B68D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 w:rsidR="000E2ECA" w:rsidRPr="006E5249">
              <w:rPr>
                <w:sz w:val="18"/>
                <w:szCs w:val="18"/>
                <w:lang w:val="en-US"/>
              </w:rPr>
              <w:t>eaching/</w:t>
            </w:r>
            <w:r w:rsidR="00DA4B2F">
              <w:rPr>
                <w:sz w:val="18"/>
                <w:szCs w:val="18"/>
                <w:lang w:val="en-US"/>
              </w:rPr>
              <w:t>supervision</w:t>
            </w:r>
            <w:r w:rsidR="000E2ECA" w:rsidRPr="006E5249">
              <w:rPr>
                <w:sz w:val="18"/>
                <w:szCs w:val="18"/>
                <w:lang w:val="en-US"/>
              </w:rPr>
              <w:t xml:space="preserve"> experience is currently insufficient (breadth depth, scope, role, other) for the position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15117" w14:textId="4ED3EF66" w:rsidR="000E2ECA" w:rsidRPr="006E5249" w:rsidRDefault="000E2ECA" w:rsidP="007B68DF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Teaching/</w:t>
            </w:r>
            <w:r w:rsidR="00DA4B2F">
              <w:rPr>
                <w:sz w:val="18"/>
                <w:szCs w:val="18"/>
                <w:lang w:val="en-US"/>
              </w:rPr>
              <w:t>supervision</w:t>
            </w:r>
            <w:r w:rsidRPr="006E5249">
              <w:rPr>
                <w:sz w:val="18"/>
                <w:szCs w:val="18"/>
                <w:lang w:val="en-US"/>
              </w:rPr>
              <w:t xml:space="preserve"> experience is </w:t>
            </w:r>
            <w:r w:rsidR="00BF66F0">
              <w:rPr>
                <w:sz w:val="18"/>
                <w:szCs w:val="18"/>
                <w:lang w:val="en-US"/>
              </w:rPr>
              <w:t>sufficient</w:t>
            </w:r>
            <w:r w:rsidRPr="006E5249">
              <w:rPr>
                <w:sz w:val="18"/>
                <w:szCs w:val="18"/>
                <w:lang w:val="en-US"/>
              </w:rPr>
              <w:t xml:space="preserve"> (breadth depth, scope, role, other) for the position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0EA33" w14:textId="25CEAD53" w:rsidR="000E2ECA" w:rsidRPr="006E5249" w:rsidRDefault="000E2ECA" w:rsidP="007B68DF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Teaching/</w:t>
            </w:r>
            <w:r w:rsidR="00BF66F0">
              <w:rPr>
                <w:sz w:val="18"/>
                <w:szCs w:val="18"/>
                <w:lang w:val="en-US"/>
              </w:rPr>
              <w:t>supervision</w:t>
            </w:r>
            <w:r w:rsidRPr="006E5249">
              <w:rPr>
                <w:sz w:val="18"/>
                <w:szCs w:val="18"/>
                <w:lang w:val="en-US"/>
              </w:rPr>
              <w:t xml:space="preserve"> experience is excellent (breadth, depth, scope, role, other) for the position</w:t>
            </w:r>
          </w:p>
        </w:tc>
      </w:tr>
      <w:tr w:rsidR="000E2ECA" w:rsidRPr="008F4D3C" w14:paraId="2E17DFE5" w14:textId="77777777" w:rsidTr="007247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3437E" w14:textId="107CE121" w:rsidR="000E2ECA" w:rsidRPr="006E5249" w:rsidRDefault="000E2ECA" w:rsidP="007B68DF">
            <w:pPr>
              <w:rPr>
                <w:sz w:val="18"/>
                <w:szCs w:val="18"/>
              </w:rPr>
            </w:pPr>
            <w:r w:rsidRPr="006E5249">
              <w:rPr>
                <w:b/>
                <w:bCs/>
                <w:sz w:val="18"/>
                <w:szCs w:val="18"/>
              </w:rPr>
              <w:t>Pedagogical education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1221F" w14:textId="37F2D33F" w:rsidR="000E2ECA" w:rsidRPr="006E5249" w:rsidRDefault="000E2ECA" w:rsidP="007B68DF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There is no/very little formal pedagogical education yet </w:t>
            </w:r>
          </w:p>
          <w:p w14:paraId="6C56C46B" w14:textId="77777777" w:rsidR="000E2ECA" w:rsidRPr="006E5249" w:rsidRDefault="000E2ECA" w:rsidP="007B68DF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A2FCF" w14:textId="0695302E" w:rsidR="000E2ECA" w:rsidRPr="006E5249" w:rsidRDefault="000E2ECA" w:rsidP="007B68DF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Lecturer training programme has at least been completed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6A43B" w14:textId="77777777" w:rsidR="000E2ECA" w:rsidRPr="006E5249" w:rsidRDefault="000E2ECA" w:rsidP="000E2ECA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Lecturer training programme has been completed</w:t>
            </w:r>
          </w:p>
          <w:p w14:paraId="55772FEB" w14:textId="77777777" w:rsidR="000E2ECA" w:rsidRPr="006E5249" w:rsidRDefault="000E2ECA" w:rsidP="000E2ECA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and</w:t>
            </w:r>
          </w:p>
          <w:p w14:paraId="1336884E" w14:textId="587624F5" w:rsidR="000E2ECA" w:rsidRPr="006E5249" w:rsidRDefault="000E2ECA" w:rsidP="000E2ECA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Other pedagogical courses (not part of the lecturer training programme) are completed in a way that demonstrates continuous pedagogical competence development over time </w:t>
            </w:r>
          </w:p>
        </w:tc>
      </w:tr>
      <w:tr w:rsidR="000E2ECA" w:rsidRPr="008F4D3C" w14:paraId="48CA68A6" w14:textId="77777777" w:rsidTr="007247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51993" w14:textId="4C6726BA" w:rsidR="000E2ECA" w:rsidRPr="006E5249" w:rsidRDefault="000E2ECA" w:rsidP="007B68DF">
            <w:pPr>
              <w:rPr>
                <w:sz w:val="18"/>
                <w:szCs w:val="18"/>
              </w:rPr>
            </w:pPr>
            <w:r w:rsidRPr="006E5249">
              <w:rPr>
                <w:b/>
                <w:bCs/>
                <w:sz w:val="18"/>
                <w:szCs w:val="18"/>
              </w:rPr>
              <w:t>Other qualifications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2AD02" w14:textId="6530A587" w:rsidR="000E2ECA" w:rsidRPr="006E5249" w:rsidRDefault="000E2ECA" w:rsidP="007B68DF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 xml:space="preserve">There is currently rudimentary experience in pedagogical collaboration, pedagogical leadership or pedagogical knowledge </w:t>
            </w:r>
            <w:r w:rsidR="005D16B9">
              <w:rPr>
                <w:sz w:val="18"/>
                <w:szCs w:val="18"/>
                <w:lang w:val="en-US"/>
              </w:rPr>
              <w:t>exchange</w:t>
            </w:r>
            <w:r w:rsidRPr="006E524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E6F7F" w14:textId="4C8AE2BB" w:rsidR="000E2ECA" w:rsidRPr="006E5249" w:rsidRDefault="000E2ECA" w:rsidP="007B68DF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Sufficient experience in pedagogical collaboration (e.g. from a teaching team) or independent pedagogical leadership (e.g. course or module leader) that matches the position/position category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D8A5A" w14:textId="77777777" w:rsidR="000E2ECA" w:rsidRPr="006E5249" w:rsidRDefault="000E2ECA" w:rsidP="000E2ECA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There is solid experience of pedagogical collaboration (e.g. from a teaching team) or independent pedagogical leadership (e.g. course or module leader) that matches the position/position category</w:t>
            </w:r>
          </w:p>
          <w:p w14:paraId="255DFF88" w14:textId="07FC1F09" w:rsidR="000E2ECA" w:rsidRPr="006E5249" w:rsidRDefault="000E2ECA" w:rsidP="000E2ECA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There is also experience of pedagogical collaboration, leadership or knowledge sharing at programme/institutional/national or international level</w:t>
            </w:r>
          </w:p>
          <w:p w14:paraId="0B8A040F" w14:textId="77031159" w:rsidR="000E2ECA" w:rsidRPr="006E5249" w:rsidRDefault="000E2ECA" w:rsidP="007B68DF">
            <w:pPr>
              <w:rPr>
                <w:sz w:val="18"/>
                <w:szCs w:val="18"/>
                <w:lang w:val="en-US"/>
              </w:rPr>
            </w:pPr>
          </w:p>
        </w:tc>
      </w:tr>
      <w:tr w:rsidR="00975B65" w:rsidRPr="008F4D3C" w14:paraId="38BE1EDC" w14:textId="77777777" w:rsidTr="007247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D80CC" w14:textId="50ED1A0A" w:rsidR="00975B65" w:rsidRPr="006E5249" w:rsidRDefault="00975B65" w:rsidP="00975B6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Teaching philosophy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1DC29" w14:textId="1D324305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 teaching philosophy</w:t>
            </w:r>
            <w:r w:rsidRPr="006E5249">
              <w:rPr>
                <w:sz w:val="18"/>
                <w:szCs w:val="18"/>
                <w:lang w:val="en-US"/>
              </w:rPr>
              <w:t xml:space="preserve"> is currently absent, very rudimentary or lacks authenticity</w:t>
            </w:r>
          </w:p>
          <w:p w14:paraId="7677D2D4" w14:textId="77777777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or</w:t>
            </w:r>
          </w:p>
          <w:p w14:paraId="07994D44" w14:textId="006BA995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 teaching philosophy</w:t>
            </w:r>
            <w:r w:rsidRPr="006E5249">
              <w:rPr>
                <w:sz w:val="18"/>
                <w:szCs w:val="18"/>
                <w:lang w:val="en-US"/>
              </w:rPr>
              <w:t xml:space="preserve"> is described but directly contradicts SDU's</w:t>
            </w:r>
            <w:r>
              <w:rPr>
                <w:sz w:val="18"/>
                <w:szCs w:val="18"/>
                <w:lang w:val="en-US"/>
              </w:rPr>
              <w:t xml:space="preserve"> underlying principles for education</w:t>
            </w:r>
            <w:r w:rsidRPr="006E524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65468" w14:textId="77777777" w:rsidR="00975B65" w:rsidRPr="00787761" w:rsidRDefault="00975B65" w:rsidP="00975B65">
            <w:pPr>
              <w:rPr>
                <w:sz w:val="18"/>
                <w:szCs w:val="18"/>
                <w:lang w:val="en-US"/>
              </w:rPr>
            </w:pPr>
            <w:r w:rsidRPr="00787761">
              <w:rPr>
                <w:sz w:val="18"/>
                <w:szCs w:val="18"/>
                <w:lang w:val="en-US"/>
              </w:rPr>
              <w:t>A teaching philosophy is described and appears personal/authentic.</w:t>
            </w:r>
          </w:p>
          <w:p w14:paraId="7341772E" w14:textId="77777777" w:rsidR="00975B65" w:rsidRPr="00F31031" w:rsidRDefault="00975B65" w:rsidP="00975B65">
            <w:pPr>
              <w:rPr>
                <w:sz w:val="18"/>
                <w:szCs w:val="18"/>
                <w:lang w:val="en-US"/>
              </w:rPr>
            </w:pPr>
            <w:r w:rsidRPr="00F31031">
              <w:rPr>
                <w:sz w:val="18"/>
                <w:szCs w:val="18"/>
                <w:lang w:val="en-US"/>
              </w:rPr>
              <w:t>The values described are in harmony with SDUs underlying principles for education.</w:t>
            </w:r>
          </w:p>
          <w:p w14:paraId="27EB1CD4" w14:textId="78922304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C4647" w14:textId="77777777" w:rsidR="00B33E63" w:rsidRPr="00787761" w:rsidRDefault="00B33E63" w:rsidP="00B33E63">
            <w:pPr>
              <w:rPr>
                <w:sz w:val="18"/>
                <w:szCs w:val="18"/>
                <w:lang w:val="en-US"/>
              </w:rPr>
            </w:pPr>
            <w:r w:rsidRPr="00787761">
              <w:rPr>
                <w:sz w:val="18"/>
                <w:szCs w:val="18"/>
                <w:lang w:val="en-US"/>
              </w:rPr>
              <w:t xml:space="preserve">A teaching philosophy is </w:t>
            </w:r>
            <w:r>
              <w:rPr>
                <w:sz w:val="18"/>
                <w:szCs w:val="18"/>
                <w:lang w:val="en-US"/>
              </w:rPr>
              <w:t>well-</w:t>
            </w:r>
            <w:r w:rsidRPr="00787761">
              <w:rPr>
                <w:sz w:val="18"/>
                <w:szCs w:val="18"/>
                <w:lang w:val="en-US"/>
              </w:rPr>
              <w:t>described and appears personal/authentic.</w:t>
            </w:r>
          </w:p>
          <w:p w14:paraId="5FCC3735" w14:textId="1608603B" w:rsidR="00B33E63" w:rsidRPr="00036F76" w:rsidRDefault="00B33E63" w:rsidP="00B33E63">
            <w:pPr>
              <w:rPr>
                <w:sz w:val="18"/>
                <w:szCs w:val="18"/>
                <w:lang w:val="en-US"/>
              </w:rPr>
            </w:pPr>
            <w:r w:rsidRPr="00036F76">
              <w:rPr>
                <w:sz w:val="18"/>
                <w:szCs w:val="18"/>
                <w:lang w:val="en-US"/>
              </w:rPr>
              <w:t>The values described are</w:t>
            </w:r>
            <w:r>
              <w:rPr>
                <w:sz w:val="18"/>
                <w:szCs w:val="18"/>
                <w:lang w:val="en-US"/>
              </w:rPr>
              <w:t xml:space="preserve"> highly </w:t>
            </w:r>
            <w:r>
              <w:rPr>
                <w:sz w:val="18"/>
                <w:szCs w:val="18"/>
                <w:lang w:val="en-US"/>
              </w:rPr>
              <w:t>consistent</w:t>
            </w:r>
            <w:r w:rsidRPr="00036F76">
              <w:rPr>
                <w:sz w:val="18"/>
                <w:szCs w:val="18"/>
                <w:lang w:val="en-US"/>
              </w:rPr>
              <w:t xml:space="preserve"> with SDUs underlying principles for education.</w:t>
            </w:r>
          </w:p>
          <w:p w14:paraId="16EDB825" w14:textId="0E75A417" w:rsidR="00975B65" w:rsidRPr="006E5249" w:rsidRDefault="00B33E63" w:rsidP="00B33E63">
            <w:pPr>
              <w:rPr>
                <w:sz w:val="18"/>
                <w:szCs w:val="18"/>
                <w:lang w:val="en-US"/>
              </w:rPr>
            </w:pPr>
            <w:r w:rsidRPr="0093306E">
              <w:rPr>
                <w:sz w:val="18"/>
                <w:szCs w:val="18"/>
                <w:lang w:val="en-US"/>
              </w:rPr>
              <w:t>The values described are supported by educational knowledge/literature in a way that demonstrates insights that go beyond a basic level of knowledge</w:t>
            </w:r>
          </w:p>
        </w:tc>
      </w:tr>
      <w:tr w:rsidR="00975B65" w:rsidRPr="008F4D3C" w14:paraId="323042FE" w14:textId="77777777" w:rsidTr="007247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2B955" w14:textId="64FF66B7" w:rsidR="00975B65" w:rsidRPr="006E5249" w:rsidRDefault="00975B65" w:rsidP="00975B65">
            <w:pPr>
              <w:rPr>
                <w:sz w:val="18"/>
                <w:szCs w:val="18"/>
              </w:rPr>
            </w:pPr>
            <w:r w:rsidRPr="006E5249">
              <w:rPr>
                <w:b/>
                <w:bCs/>
                <w:sz w:val="18"/>
                <w:szCs w:val="18"/>
              </w:rPr>
              <w:lastRenderedPageBreak/>
              <w:t>Reflective practice - examples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6CE4C" w14:textId="2CEB6C84" w:rsidR="00975B65" w:rsidRPr="006E5249" w:rsidRDefault="00CC3461" w:rsidP="00975B6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 w:rsidR="00975B65" w:rsidRPr="006E5249">
              <w:rPr>
                <w:sz w:val="18"/>
                <w:szCs w:val="18"/>
                <w:lang w:val="en-US"/>
              </w:rPr>
              <w:t>here is currently no description of teaching practice in specific contexts</w:t>
            </w:r>
          </w:p>
          <w:p w14:paraId="28E56D9C" w14:textId="77777777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or</w:t>
            </w:r>
          </w:p>
          <w:p w14:paraId="1EE17C10" w14:textId="5442C56C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 practice reflections are generalis</w:t>
            </w:r>
            <w:r w:rsidR="00CC3461">
              <w:rPr>
                <w:sz w:val="18"/>
                <w:szCs w:val="18"/>
                <w:lang w:val="en-US"/>
              </w:rPr>
              <w:t>ed</w:t>
            </w:r>
            <w:r w:rsidRPr="006E5249">
              <w:rPr>
                <w:sz w:val="18"/>
                <w:szCs w:val="18"/>
                <w:lang w:val="en-US"/>
              </w:rPr>
              <w:t xml:space="preserve"> (not context-specific)</w:t>
            </w:r>
          </w:p>
          <w:p w14:paraId="2583DE8A" w14:textId="4DD7E912" w:rsidR="00975B65" w:rsidRPr="00CC3461" w:rsidRDefault="00975B65" w:rsidP="00975B65">
            <w:pPr>
              <w:rPr>
                <w:sz w:val="18"/>
                <w:szCs w:val="18"/>
                <w:lang w:val="en-US"/>
              </w:rPr>
            </w:pPr>
            <w:r w:rsidRPr="00CC3461">
              <w:rPr>
                <w:sz w:val="18"/>
                <w:szCs w:val="18"/>
                <w:lang w:val="en-US"/>
              </w:rPr>
              <w:t>or</w:t>
            </w:r>
          </w:p>
          <w:p w14:paraId="357D5D02" w14:textId="2565E574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 practice reflections are currently uncritical</w:t>
            </w:r>
          </w:p>
          <w:p w14:paraId="5E3904E6" w14:textId="354ADFFF" w:rsidR="00975B65" w:rsidRPr="006E5249" w:rsidRDefault="00CC3461" w:rsidP="00975B6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 w:rsidR="00975B65" w:rsidRPr="006E5249">
              <w:rPr>
                <w:sz w:val="18"/>
                <w:szCs w:val="18"/>
                <w:lang w:val="en-US"/>
              </w:rPr>
              <w:t>r </w:t>
            </w:r>
          </w:p>
          <w:p w14:paraId="4C7DDFB1" w14:textId="4165C762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Reflections do not currently represent a development-oriented approach to practice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35CD3" w14:textId="12ABE3B9" w:rsidR="003960E9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There are 1-2 descriptions of teaching practice in specific contexts </w:t>
            </w:r>
          </w:p>
          <w:p w14:paraId="20473AAC" w14:textId="77777777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 reflections are based on the described context(s)</w:t>
            </w:r>
          </w:p>
          <w:p w14:paraId="690DD858" w14:textId="77777777" w:rsidR="003960E9" w:rsidRDefault="009D7DD2" w:rsidP="00975B6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="00975B65" w:rsidRPr="006E5249">
              <w:rPr>
                <w:sz w:val="18"/>
                <w:szCs w:val="18"/>
                <w:lang w:val="en-US"/>
              </w:rPr>
              <w:t>xperiences and results in these contexts are critically reflected upon </w:t>
            </w:r>
            <w:r w:rsidR="00975B65" w:rsidRPr="006E5249">
              <w:rPr>
                <w:sz w:val="18"/>
                <w:szCs w:val="18"/>
                <w:lang w:val="en-US"/>
              </w:rPr>
              <w:br/>
            </w:r>
          </w:p>
          <w:p w14:paraId="6A2D33FB" w14:textId="674BFBF5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 reflection describes relevant future development initiatives </w:t>
            </w:r>
            <w:r w:rsidRPr="006E5249">
              <w:rPr>
                <w:sz w:val="18"/>
                <w:szCs w:val="18"/>
                <w:lang w:val="en-US"/>
              </w:rPr>
              <w:br/>
            </w:r>
          </w:p>
          <w:p w14:paraId="44F7296B" w14:textId="3289FA65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 xml:space="preserve">There is sufficient congruence between the </w:t>
            </w:r>
            <w:r w:rsidR="003960E9">
              <w:rPr>
                <w:sz w:val="18"/>
                <w:szCs w:val="18"/>
                <w:lang w:val="en-US"/>
              </w:rPr>
              <w:t>teaching philos</w:t>
            </w:r>
            <w:r w:rsidR="00BE0E37">
              <w:rPr>
                <w:sz w:val="18"/>
                <w:szCs w:val="18"/>
                <w:lang w:val="en-US"/>
              </w:rPr>
              <w:t>o</w:t>
            </w:r>
            <w:r w:rsidR="003960E9">
              <w:rPr>
                <w:sz w:val="18"/>
                <w:szCs w:val="18"/>
                <w:lang w:val="en-US"/>
              </w:rPr>
              <w:t>phy</w:t>
            </w:r>
            <w:r w:rsidRPr="006E5249">
              <w:rPr>
                <w:sz w:val="18"/>
                <w:szCs w:val="18"/>
                <w:lang w:val="en-US"/>
              </w:rPr>
              <w:t xml:space="preserve"> (values) and practice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4F5ED" w14:textId="77777777" w:rsidR="00A21DA3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There are 1-2 descriptions of teaching practice in specific contexts</w:t>
            </w:r>
            <w:r w:rsidRPr="006E5249">
              <w:rPr>
                <w:sz w:val="18"/>
                <w:szCs w:val="18"/>
                <w:lang w:val="en-US"/>
              </w:rPr>
              <w:br/>
              <w:t> </w:t>
            </w:r>
          </w:p>
          <w:p w14:paraId="1902A0C7" w14:textId="7924C4F5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 reflections are based on the described context(s)</w:t>
            </w:r>
          </w:p>
          <w:p w14:paraId="073701A5" w14:textId="1FC0F5D7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 Experiences and results in these contexts are critically reflected upon</w:t>
            </w:r>
            <w:r w:rsidRPr="006E5249">
              <w:rPr>
                <w:sz w:val="18"/>
                <w:szCs w:val="18"/>
                <w:lang w:val="en-US"/>
              </w:rPr>
              <w:br/>
              <w:t> </w:t>
            </w:r>
          </w:p>
          <w:p w14:paraId="086BF818" w14:textId="47B76B6B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 reflection describes relevant future development initiatives, and planned initiatives are supported by relevant pedagogical knowledge/literature</w:t>
            </w:r>
            <w:r w:rsidRPr="006E5249">
              <w:rPr>
                <w:sz w:val="18"/>
                <w:szCs w:val="18"/>
                <w:lang w:val="en-US"/>
              </w:rPr>
              <w:br/>
              <w:t> </w:t>
            </w:r>
          </w:p>
          <w:p w14:paraId="35650C80" w14:textId="7705BF54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 xml:space="preserve">There is a very convincing congruence between </w:t>
            </w:r>
            <w:r w:rsidR="00BE0E37">
              <w:rPr>
                <w:sz w:val="18"/>
                <w:szCs w:val="18"/>
                <w:lang w:val="en-US"/>
              </w:rPr>
              <w:t>the teaching philosophy</w:t>
            </w:r>
            <w:r w:rsidRPr="006E5249">
              <w:rPr>
                <w:sz w:val="18"/>
                <w:szCs w:val="18"/>
                <w:lang w:val="en-US"/>
              </w:rPr>
              <w:t xml:space="preserve"> and practice </w:t>
            </w:r>
          </w:p>
          <w:p w14:paraId="009D6B76" w14:textId="77777777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 </w:t>
            </w:r>
          </w:p>
        </w:tc>
      </w:tr>
      <w:tr w:rsidR="00975B65" w:rsidRPr="008F4D3C" w14:paraId="153F7166" w14:textId="77777777" w:rsidTr="007247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6DBCD" w14:textId="5E4B1E1A" w:rsidR="00975B65" w:rsidRPr="00DD07F0" w:rsidRDefault="00975B65" w:rsidP="00975B65">
            <w:pPr>
              <w:rPr>
                <w:b/>
                <w:bCs/>
                <w:sz w:val="18"/>
                <w:szCs w:val="18"/>
              </w:rPr>
            </w:pPr>
            <w:r w:rsidRPr="006E5249">
              <w:rPr>
                <w:b/>
                <w:bCs/>
                <w:sz w:val="18"/>
                <w:szCs w:val="18"/>
              </w:rPr>
              <w:t>Development activities</w:t>
            </w:r>
            <w:r w:rsidRPr="006E5249">
              <w:rPr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AF810" w14:textId="5B4916BA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There are currently no or rudimentary descriptions of pedagogical development activities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F1B61" w14:textId="69FDE40C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There are descriptions of experiences with pedagogical development activities </w:t>
            </w:r>
          </w:p>
          <w:p w14:paraId="06CB0E99" w14:textId="23E317DF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There is critical reflection on the results of pedagogical development activities. </w:t>
            </w:r>
          </w:p>
          <w:p w14:paraId="36FBC359" w14:textId="77777777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A30B8" w14:textId="4E476150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 xml:space="preserve">There are descriptions of solid experiences of pedagogical development activities at multiple levels (course, programme, institution, </w:t>
            </w:r>
            <w:r w:rsidR="002E7E2B">
              <w:rPr>
                <w:sz w:val="18"/>
                <w:szCs w:val="18"/>
                <w:lang w:val="en-US"/>
              </w:rPr>
              <w:t>cross</w:t>
            </w:r>
            <w:r w:rsidRPr="006E5249">
              <w:rPr>
                <w:sz w:val="18"/>
                <w:szCs w:val="18"/>
                <w:lang w:val="en-US"/>
              </w:rPr>
              <w:t>-institutional etc.) and the applicant has played a central role in the activities </w:t>
            </w:r>
            <w:r w:rsidRPr="006E5249">
              <w:rPr>
                <w:sz w:val="18"/>
                <w:szCs w:val="18"/>
                <w:lang w:val="en-US"/>
              </w:rPr>
              <w:br/>
            </w:r>
          </w:p>
          <w:p w14:paraId="5AE8A354" w14:textId="6E8CA021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There is critical reflection on the outcomes of pedagogical development activities. </w:t>
            </w:r>
            <w:r w:rsidRPr="006E5249">
              <w:rPr>
                <w:sz w:val="18"/>
                <w:szCs w:val="18"/>
                <w:lang w:val="en-US"/>
              </w:rPr>
              <w:br/>
            </w:r>
          </w:p>
          <w:p w14:paraId="7A86823E" w14:textId="58A189D5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 development activities have had a greater impact on the quality of education in the context </w:t>
            </w:r>
          </w:p>
        </w:tc>
      </w:tr>
      <w:tr w:rsidR="00975B65" w:rsidRPr="008F4D3C" w14:paraId="1081C250" w14:textId="77777777" w:rsidTr="0072470D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E06AF" w14:textId="26DA8644" w:rsidR="00975B65" w:rsidRPr="006E5249" w:rsidRDefault="00975B65" w:rsidP="00975B65">
            <w:pPr>
              <w:rPr>
                <w:sz w:val="18"/>
                <w:szCs w:val="18"/>
              </w:rPr>
            </w:pPr>
            <w:r w:rsidRPr="006E5249">
              <w:rPr>
                <w:b/>
                <w:bCs/>
                <w:sz w:val="18"/>
                <w:szCs w:val="18"/>
              </w:rPr>
              <w:t>Evidence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7B8D0" w14:textId="434DB1A8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There is currently a lack of evidence/documentation for key claims (statements, materials, evidence, results, etc.) </w:t>
            </w:r>
          </w:p>
          <w:p w14:paraId="4109C3A0" w14:textId="7ADD7F49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Evidence from</w:t>
            </w:r>
            <w:r w:rsidR="00784A1C">
              <w:rPr>
                <w:sz w:val="18"/>
                <w:szCs w:val="18"/>
                <w:lang w:val="en-US"/>
              </w:rPr>
              <w:t xml:space="preserve"> sources</w:t>
            </w:r>
            <w:r w:rsidRPr="006E5249">
              <w:rPr>
                <w:sz w:val="18"/>
                <w:szCs w:val="18"/>
                <w:lang w:val="en-US"/>
              </w:rPr>
              <w:t xml:space="preserve"> other</w:t>
            </w:r>
            <w:r w:rsidR="00784A1C">
              <w:rPr>
                <w:sz w:val="18"/>
                <w:szCs w:val="18"/>
                <w:lang w:val="en-US"/>
              </w:rPr>
              <w:t xml:space="preserve"> </w:t>
            </w:r>
            <w:r w:rsidRPr="006E5249">
              <w:rPr>
                <w:sz w:val="18"/>
                <w:szCs w:val="18"/>
                <w:lang w:val="en-US"/>
              </w:rPr>
              <w:t>than the applicant (e.g. students, colleagues, managers) is missing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3235C" w14:textId="5FB3ED4F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Sufficient evidence/documentation for key claims (statements, materials, evidence, results, etc.) </w:t>
            </w:r>
            <w:r w:rsidR="003572E2" w:rsidRPr="006E5249">
              <w:rPr>
                <w:sz w:val="18"/>
                <w:szCs w:val="18"/>
                <w:lang w:val="en-US"/>
              </w:rPr>
              <w:t>is attached</w:t>
            </w:r>
          </w:p>
          <w:p w14:paraId="31B040DD" w14:textId="28B8FC33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 xml:space="preserve">Sufficient evidence/documentation from </w:t>
            </w:r>
            <w:r w:rsidR="00137676">
              <w:rPr>
                <w:sz w:val="18"/>
                <w:szCs w:val="18"/>
                <w:lang w:val="en-US"/>
              </w:rPr>
              <w:t>sources</w:t>
            </w:r>
            <w:r w:rsidR="00784A1C">
              <w:rPr>
                <w:sz w:val="18"/>
                <w:szCs w:val="18"/>
                <w:lang w:val="en-US"/>
              </w:rPr>
              <w:t xml:space="preserve"> other than</w:t>
            </w:r>
            <w:r w:rsidRPr="006E5249">
              <w:rPr>
                <w:sz w:val="18"/>
                <w:szCs w:val="18"/>
                <w:lang w:val="en-US"/>
              </w:rPr>
              <w:t xml:space="preserve"> the applicant (e.g. students, colleagues, managers)</w:t>
            </w:r>
            <w:r w:rsidR="00137676">
              <w:rPr>
                <w:sz w:val="18"/>
                <w:szCs w:val="18"/>
                <w:lang w:val="en-US"/>
              </w:rPr>
              <w:t xml:space="preserve"> is attached.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DA98C" w14:textId="7E0D0059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>Strong evidence/documentation for key claims (statements, materials, evidence, results, etc.) is attached </w:t>
            </w:r>
          </w:p>
          <w:p w14:paraId="404E222C" w14:textId="1BAEE89A" w:rsidR="00975B65" w:rsidRPr="006E5249" w:rsidRDefault="00975B65" w:rsidP="00975B65">
            <w:pPr>
              <w:rPr>
                <w:sz w:val="18"/>
                <w:szCs w:val="18"/>
                <w:lang w:val="en-US"/>
              </w:rPr>
            </w:pPr>
            <w:r w:rsidRPr="006E5249">
              <w:rPr>
                <w:sz w:val="18"/>
                <w:szCs w:val="18"/>
                <w:lang w:val="en-US"/>
              </w:rPr>
              <w:t xml:space="preserve">Compelling evidence/documentation from </w:t>
            </w:r>
            <w:r w:rsidR="00860C23">
              <w:rPr>
                <w:sz w:val="18"/>
                <w:szCs w:val="18"/>
                <w:lang w:val="en-US"/>
              </w:rPr>
              <w:t>sources other than</w:t>
            </w:r>
            <w:r w:rsidRPr="006E5249">
              <w:rPr>
                <w:sz w:val="18"/>
                <w:szCs w:val="18"/>
                <w:lang w:val="en-US"/>
              </w:rPr>
              <w:t xml:space="preserve"> the applicant (e.g. students, colleagues, managers) is attached</w:t>
            </w:r>
          </w:p>
        </w:tc>
      </w:tr>
    </w:tbl>
    <w:p w14:paraId="66007C10" w14:textId="77777777" w:rsidR="002D5562" w:rsidRPr="008F4D3C" w:rsidRDefault="002D5562" w:rsidP="00630ECD">
      <w:pPr>
        <w:rPr>
          <w:lang w:val="en-US"/>
        </w:rPr>
      </w:pPr>
    </w:p>
    <w:sectPr w:rsidR="002D5562" w:rsidRPr="008F4D3C" w:rsidSect="006D028A">
      <w:footerReference w:type="default" r:id="rId13"/>
      <w:headerReference w:type="first" r:id="rId14"/>
      <w:pgSz w:w="11906" w:h="16838" w:code="9"/>
      <w:pgMar w:top="2268" w:right="1274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CEB8" w14:textId="77777777" w:rsidR="00C31769" w:rsidRDefault="00C31769" w:rsidP="009E4B94">
      <w:pPr>
        <w:spacing w:line="240" w:lineRule="auto"/>
      </w:pPr>
      <w:r>
        <w:separator/>
      </w:r>
    </w:p>
  </w:endnote>
  <w:endnote w:type="continuationSeparator" w:id="0">
    <w:p w14:paraId="6FDA212E" w14:textId="77777777" w:rsidR="00C31769" w:rsidRDefault="00C3176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1F3C" w14:textId="77777777" w:rsidR="00681D83" w:rsidRPr="00E32924" w:rsidRDefault="00681D83" w:rsidP="00EF7481">
    <w:pPr>
      <w:pStyle w:val="LANPage1"/>
    </w:pPr>
    <w:r w:rsidRPr="00E32924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6C923" wp14:editId="5CDF2E9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bookmarkStart w:id="0" w:name="LAN_Page_1"/>
                        <w:p w14:paraId="5E766747" w14:textId="77777777" w:rsidR="00681D83" w:rsidRPr="00EF7481" w:rsidRDefault="00860C23" w:rsidP="00EF7481">
                          <w:pPr>
                            <w:pStyle w:val="LANPage1"/>
                            <w:rPr>
                              <w:rStyle w:val="LANPage1Tegn"/>
                            </w:rPr>
                          </w:pPr>
                          <w:sdt>
                            <w:sdtPr>
                              <w:rPr>
                                <w:rStyle w:val="LANPage1Tegn"/>
                              </w:rPr>
                              <w:alias w:val="LAN_Page_1"/>
                              <w:tag w:val="{&quot;templafy&quot;:{&quot;id&quot;:&quot;5bf190d8-197f-4a13-b5eb-2c060795e97c&quot;}}"/>
                              <w:id w:val="232"/>
                            </w:sdtPr>
                            <w:sdtEndPr>
                              <w:rPr>
                                <w:rStyle w:val="LANPage1Tegn"/>
                              </w:rPr>
                            </w:sdtEndPr>
                            <w:sdtContent>
                              <w:r>
                                <w:rPr>
                                  <w:rStyle w:val="LANPage1Tegn"/>
                                </w:rPr>
                                <w:t>Side</w:t>
                              </w:r>
                            </w:sdtContent>
                          </w:sdt>
                          <w:bookmarkEnd w:id="0"/>
                          <w:r w:rsidR="00681D83" w:rsidRPr="00D42D2E">
                            <w:rPr>
                              <w:rStyle w:val="Sidetal"/>
                            </w:rPr>
                            <w:t xml:space="preserve"> </w: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begin"/>
                          </w:r>
                          <w:r w:rsidR="00681D83" w:rsidRPr="00EF7481">
                            <w:rPr>
                              <w:rStyle w:val="LANPage1Tegn"/>
                            </w:rPr>
                            <w:instrText xml:space="preserve"> PAGE  </w:instrTex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separate"/>
                          </w:r>
                          <w:r w:rsidR="001F1AB1" w:rsidRPr="00EF7481">
                            <w:rPr>
                              <w:rStyle w:val="LANPage1Tegn"/>
                            </w:rPr>
                            <w:t>2</w: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6C923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bookmarkStart w:id="1" w:name="LAN_Page_1"/>
                  <w:p w14:paraId="5E766747" w14:textId="77777777" w:rsidR="00681D83" w:rsidRPr="00EF7481" w:rsidRDefault="00000000" w:rsidP="00EF7481">
                    <w:pPr>
                      <w:pStyle w:val="LANPage1"/>
                      <w:rPr>
                        <w:rStyle w:val="LANPage1Tegn"/>
                      </w:rPr>
                    </w:pPr>
                    <w:sdt>
                      <w:sdtPr>
                        <w:rPr>
                          <w:rStyle w:val="LANPage1Tegn"/>
                        </w:rPr>
                        <w:alias w:val="LAN_Page_1"/>
                        <w:tag w:val="{&quot;templafy&quot;:{&quot;id&quot;:&quot;5bf190d8-197f-4a13-b5eb-2c060795e97c&quot;}}"/>
                        <w:id w:val="232"/>
                      </w:sdtPr>
                      <w:sdtContent>
                        <w:r>
                          <w:rPr>
                            <w:rStyle w:val="LANPage1Tegn"/>
                          </w:rPr>
                          <w:t>Side</w:t>
                        </w:r>
                      </w:sdtContent>
                    </w:sdt>
                    <w:bookmarkEnd w:id="1"/>
                    <w:r w:rsidR="00681D83" w:rsidRPr="00D42D2E">
                      <w:rPr>
                        <w:rStyle w:val="Sidetal"/>
                      </w:rPr>
                      <w:t xml:space="preserve"> </w:t>
                    </w:r>
                    <w:r w:rsidR="00681D83" w:rsidRPr="00EF7481">
                      <w:rPr>
                        <w:rStyle w:val="LANPage1Tegn"/>
                      </w:rPr>
                      <w:fldChar w:fldCharType="begin"/>
                    </w:r>
                    <w:r w:rsidR="00681D83" w:rsidRPr="00EF7481">
                      <w:rPr>
                        <w:rStyle w:val="LANPage1Tegn"/>
                      </w:rPr>
                      <w:instrText xml:space="preserve"> PAGE  </w:instrText>
                    </w:r>
                    <w:r w:rsidR="00681D83" w:rsidRPr="00EF7481">
                      <w:rPr>
                        <w:rStyle w:val="LANPage1Tegn"/>
                      </w:rPr>
                      <w:fldChar w:fldCharType="separate"/>
                    </w:r>
                    <w:r w:rsidR="001F1AB1" w:rsidRPr="00EF7481">
                      <w:rPr>
                        <w:rStyle w:val="LANPage1Tegn"/>
                      </w:rPr>
                      <w:t>2</w:t>
                    </w:r>
                    <w:r w:rsidR="00681D83" w:rsidRPr="00EF7481">
                      <w:rPr>
                        <w:rStyle w:val="LANPage1Tegn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EFF2" w14:textId="77777777" w:rsidR="00C31769" w:rsidRDefault="00C31769" w:rsidP="009E4B94">
      <w:pPr>
        <w:spacing w:line="240" w:lineRule="auto"/>
      </w:pPr>
      <w:r>
        <w:separator/>
      </w:r>
    </w:p>
  </w:footnote>
  <w:footnote w:type="continuationSeparator" w:id="0">
    <w:p w14:paraId="5C52FC75" w14:textId="77777777" w:rsidR="00C31769" w:rsidRDefault="00C3176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F95F" w14:textId="77777777" w:rsidR="00385992" w:rsidRDefault="00385992">
    <w:pPr>
      <w:pStyle w:val="Sidehoved"/>
    </w:pPr>
    <w:r>
      <w:rPr>
        <w:noProof/>
        <w:lang w:eastAsia="da-DK"/>
      </w:rPr>
      <w:drawing>
        <wp:anchor distT="0" distB="0" distL="0" distR="0" simplePos="0" relativeHeight="251658241" behindDoc="0" locked="0" layoutInCell="1" allowOverlap="1" wp14:anchorId="790A24E6" wp14:editId="163D7003">
          <wp:simplePos x="0" y="0"/>
          <wp:positionH relativeFrom="page">
            <wp:posOffset>6102985</wp:posOffset>
          </wp:positionH>
          <wp:positionV relativeFrom="page">
            <wp:posOffset>536575</wp:posOffset>
          </wp:positionV>
          <wp:extent cx="1116000" cy="302400"/>
          <wp:effectExtent l="0" t="0" r="8255" b="2540"/>
          <wp:wrapNone/>
          <wp:docPr id="1362870983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7098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226800544">
    <w:abstractNumId w:val="10"/>
  </w:num>
  <w:num w:numId="2" w16cid:durableId="1949922008">
    <w:abstractNumId w:val="7"/>
  </w:num>
  <w:num w:numId="3" w16cid:durableId="2036809159">
    <w:abstractNumId w:val="6"/>
  </w:num>
  <w:num w:numId="4" w16cid:durableId="1015839337">
    <w:abstractNumId w:val="5"/>
  </w:num>
  <w:num w:numId="5" w16cid:durableId="204413259">
    <w:abstractNumId w:val="4"/>
  </w:num>
  <w:num w:numId="6" w16cid:durableId="993334711">
    <w:abstractNumId w:val="9"/>
  </w:num>
  <w:num w:numId="7" w16cid:durableId="1795979457">
    <w:abstractNumId w:val="3"/>
  </w:num>
  <w:num w:numId="8" w16cid:durableId="743798412">
    <w:abstractNumId w:val="2"/>
  </w:num>
  <w:num w:numId="9" w16cid:durableId="2139297222">
    <w:abstractNumId w:val="1"/>
  </w:num>
  <w:num w:numId="10" w16cid:durableId="84887192">
    <w:abstractNumId w:val="0"/>
  </w:num>
  <w:num w:numId="11" w16cid:durableId="913395000">
    <w:abstractNumId w:val="8"/>
  </w:num>
  <w:num w:numId="12" w16cid:durableId="167258881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BB"/>
    <w:rsid w:val="0000096A"/>
    <w:rsid w:val="00004865"/>
    <w:rsid w:val="0004455C"/>
    <w:rsid w:val="00053CB6"/>
    <w:rsid w:val="000877AC"/>
    <w:rsid w:val="000902C0"/>
    <w:rsid w:val="000903B4"/>
    <w:rsid w:val="00093975"/>
    <w:rsid w:val="00094ABD"/>
    <w:rsid w:val="000B3D44"/>
    <w:rsid w:val="000C53D5"/>
    <w:rsid w:val="000E2ECA"/>
    <w:rsid w:val="0012230C"/>
    <w:rsid w:val="001257E3"/>
    <w:rsid w:val="0012721B"/>
    <w:rsid w:val="0013244F"/>
    <w:rsid w:val="00137676"/>
    <w:rsid w:val="00182651"/>
    <w:rsid w:val="0018409D"/>
    <w:rsid w:val="001C36AD"/>
    <w:rsid w:val="001F1AB1"/>
    <w:rsid w:val="002114B3"/>
    <w:rsid w:val="0021562A"/>
    <w:rsid w:val="00225769"/>
    <w:rsid w:val="002368F7"/>
    <w:rsid w:val="00243D09"/>
    <w:rsid w:val="00244D70"/>
    <w:rsid w:val="00245E93"/>
    <w:rsid w:val="00256BEE"/>
    <w:rsid w:val="0026763A"/>
    <w:rsid w:val="0027585D"/>
    <w:rsid w:val="00277388"/>
    <w:rsid w:val="002A72A0"/>
    <w:rsid w:val="002D5562"/>
    <w:rsid w:val="002E20E7"/>
    <w:rsid w:val="002E74A4"/>
    <w:rsid w:val="002E7E2B"/>
    <w:rsid w:val="00304F02"/>
    <w:rsid w:val="003333E8"/>
    <w:rsid w:val="003572E2"/>
    <w:rsid w:val="003664E6"/>
    <w:rsid w:val="003679E9"/>
    <w:rsid w:val="00385992"/>
    <w:rsid w:val="003960E9"/>
    <w:rsid w:val="003A42EB"/>
    <w:rsid w:val="003B35B0"/>
    <w:rsid w:val="003C4F9F"/>
    <w:rsid w:val="003C60F1"/>
    <w:rsid w:val="003E41E7"/>
    <w:rsid w:val="0040216A"/>
    <w:rsid w:val="00424709"/>
    <w:rsid w:val="00424AD9"/>
    <w:rsid w:val="0046701B"/>
    <w:rsid w:val="004C01B2"/>
    <w:rsid w:val="004E57D8"/>
    <w:rsid w:val="00506E42"/>
    <w:rsid w:val="005136F7"/>
    <w:rsid w:val="005178A7"/>
    <w:rsid w:val="00544843"/>
    <w:rsid w:val="0056791F"/>
    <w:rsid w:val="005743F4"/>
    <w:rsid w:val="00582AE7"/>
    <w:rsid w:val="005A28D4"/>
    <w:rsid w:val="005C5F97"/>
    <w:rsid w:val="005D16B9"/>
    <w:rsid w:val="005F1580"/>
    <w:rsid w:val="005F3ED8"/>
    <w:rsid w:val="005F6B57"/>
    <w:rsid w:val="00630ECD"/>
    <w:rsid w:val="00643FA0"/>
    <w:rsid w:val="00654CF9"/>
    <w:rsid w:val="0065573C"/>
    <w:rsid w:val="00655B49"/>
    <w:rsid w:val="00681D83"/>
    <w:rsid w:val="006900C2"/>
    <w:rsid w:val="006B30A9"/>
    <w:rsid w:val="006C35C2"/>
    <w:rsid w:val="006D028A"/>
    <w:rsid w:val="006D2999"/>
    <w:rsid w:val="006D7FFD"/>
    <w:rsid w:val="006E5249"/>
    <w:rsid w:val="0070267E"/>
    <w:rsid w:val="00706E32"/>
    <w:rsid w:val="00722F2B"/>
    <w:rsid w:val="0072470D"/>
    <w:rsid w:val="007540F0"/>
    <w:rsid w:val="007546AF"/>
    <w:rsid w:val="00765934"/>
    <w:rsid w:val="0077140E"/>
    <w:rsid w:val="00784A1C"/>
    <w:rsid w:val="007B63A4"/>
    <w:rsid w:val="007D44E9"/>
    <w:rsid w:val="007E373C"/>
    <w:rsid w:val="008045AE"/>
    <w:rsid w:val="00813E50"/>
    <w:rsid w:val="008146F1"/>
    <w:rsid w:val="00834DE3"/>
    <w:rsid w:val="00860C23"/>
    <w:rsid w:val="00892D08"/>
    <w:rsid w:val="00893791"/>
    <w:rsid w:val="00897471"/>
    <w:rsid w:val="008C197F"/>
    <w:rsid w:val="008E5A6D"/>
    <w:rsid w:val="008F32DF"/>
    <w:rsid w:val="008F4D20"/>
    <w:rsid w:val="008F4D3C"/>
    <w:rsid w:val="00925328"/>
    <w:rsid w:val="00931064"/>
    <w:rsid w:val="009338D1"/>
    <w:rsid w:val="00940286"/>
    <w:rsid w:val="0094757D"/>
    <w:rsid w:val="00951B25"/>
    <w:rsid w:val="00954390"/>
    <w:rsid w:val="009737E4"/>
    <w:rsid w:val="00975B65"/>
    <w:rsid w:val="00983B74"/>
    <w:rsid w:val="00990263"/>
    <w:rsid w:val="009A4CCC"/>
    <w:rsid w:val="009D1E80"/>
    <w:rsid w:val="009D7DD2"/>
    <w:rsid w:val="009E3584"/>
    <w:rsid w:val="009E4B94"/>
    <w:rsid w:val="00A21DA3"/>
    <w:rsid w:val="00A52688"/>
    <w:rsid w:val="00A57EB1"/>
    <w:rsid w:val="00A91DA5"/>
    <w:rsid w:val="00A9505D"/>
    <w:rsid w:val="00AB4582"/>
    <w:rsid w:val="00AE2B94"/>
    <w:rsid w:val="00AF1D02"/>
    <w:rsid w:val="00B00D92"/>
    <w:rsid w:val="00B12ADB"/>
    <w:rsid w:val="00B26A35"/>
    <w:rsid w:val="00B33E63"/>
    <w:rsid w:val="00BB26BB"/>
    <w:rsid w:val="00BB4255"/>
    <w:rsid w:val="00BE0E37"/>
    <w:rsid w:val="00BF66F0"/>
    <w:rsid w:val="00C31769"/>
    <w:rsid w:val="00C320B7"/>
    <w:rsid w:val="00C357EF"/>
    <w:rsid w:val="00C45E0A"/>
    <w:rsid w:val="00C700F5"/>
    <w:rsid w:val="00C84472"/>
    <w:rsid w:val="00CA0A7D"/>
    <w:rsid w:val="00CC17DF"/>
    <w:rsid w:val="00CC3461"/>
    <w:rsid w:val="00CC6322"/>
    <w:rsid w:val="00CE00C7"/>
    <w:rsid w:val="00D0743D"/>
    <w:rsid w:val="00D27D0E"/>
    <w:rsid w:val="00D3752F"/>
    <w:rsid w:val="00D42D2E"/>
    <w:rsid w:val="00D53670"/>
    <w:rsid w:val="00D96141"/>
    <w:rsid w:val="00DA4B2F"/>
    <w:rsid w:val="00DB31AF"/>
    <w:rsid w:val="00DC61BD"/>
    <w:rsid w:val="00DD07F0"/>
    <w:rsid w:val="00DD1936"/>
    <w:rsid w:val="00DE206A"/>
    <w:rsid w:val="00DE2B28"/>
    <w:rsid w:val="00E27E17"/>
    <w:rsid w:val="00E32924"/>
    <w:rsid w:val="00E369EF"/>
    <w:rsid w:val="00E44B81"/>
    <w:rsid w:val="00E53EE9"/>
    <w:rsid w:val="00E76070"/>
    <w:rsid w:val="00E921BB"/>
    <w:rsid w:val="00EB4DCC"/>
    <w:rsid w:val="00EB79CA"/>
    <w:rsid w:val="00EC5D5C"/>
    <w:rsid w:val="00EF7481"/>
    <w:rsid w:val="00F15363"/>
    <w:rsid w:val="00F365CB"/>
    <w:rsid w:val="00F5594D"/>
    <w:rsid w:val="00F57488"/>
    <w:rsid w:val="00F57948"/>
    <w:rsid w:val="00F710A5"/>
    <w:rsid w:val="00F92D87"/>
    <w:rsid w:val="00FA3E93"/>
    <w:rsid w:val="00FA4150"/>
    <w:rsid w:val="00FE2C9C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C3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44"/>
  </w:style>
  <w:style w:type="paragraph" w:styleId="Overskrift1">
    <w:name w:val="heading 1"/>
    <w:basedOn w:val="Normal"/>
    <w:next w:val="Normal"/>
    <w:link w:val="Overskrift1Tegn"/>
    <w:uiPriority w:val="9"/>
    <w:qFormat/>
    <w:rsid w:val="000B3D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3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59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A602B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4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4B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7914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4B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A602B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4B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4B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4B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B3D44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3D44"/>
    <w:rPr>
      <w:rFonts w:asciiTheme="majorHAnsi" w:eastAsiaTheme="majorEastAsia" w:hAnsiTheme="majorHAnsi" w:cstheme="majorBidi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594D"/>
    <w:rPr>
      <w:rFonts w:asciiTheme="majorHAnsi" w:eastAsiaTheme="majorEastAsia" w:hAnsiTheme="majorHAnsi" w:cstheme="majorBidi"/>
      <w:color w:val="5A602B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4865"/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4865"/>
    <w:rPr>
      <w:rFonts w:asciiTheme="majorHAnsi" w:eastAsiaTheme="majorEastAsia" w:hAnsiTheme="majorHAnsi" w:cstheme="majorBidi"/>
      <w:color w:val="87914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4865"/>
    <w:rPr>
      <w:rFonts w:asciiTheme="majorHAnsi" w:eastAsiaTheme="majorEastAsia" w:hAnsiTheme="majorHAnsi" w:cstheme="majorBidi"/>
      <w:color w:val="5A602B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4865"/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48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48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9E4B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3D44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3D44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0B3D44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0B3D44"/>
    <w:rPr>
      <w:i/>
      <w:iCs/>
      <w:color w:val="auto"/>
    </w:rPr>
  </w:style>
  <w:style w:type="character" w:styleId="Strk">
    <w:name w:val="Strong"/>
    <w:basedOn w:val="Standardskrifttypeiafsnit"/>
    <w:uiPriority w:val="22"/>
    <w:qFormat/>
    <w:rsid w:val="000B3D4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3D4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3D44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0B3D44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0B3D44"/>
    <w:rPr>
      <w:b/>
      <w:bCs/>
      <w:smallCaps/>
      <w:color w:val="auto"/>
      <w:spacing w:val="5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5594D"/>
    <w:pPr>
      <w:spacing w:after="200" w:line="240" w:lineRule="auto"/>
    </w:pPr>
    <w:rPr>
      <w:i/>
      <w:iCs/>
      <w:color w:val="7A6040" w:themeColor="text2"/>
      <w:sz w:val="18"/>
      <w:szCs w:val="18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unhideWhenUsed/>
    <w:qFormat/>
    <w:rsid w:val="002E74A4"/>
    <w:pPr>
      <w:keepNext/>
      <w:keepLines/>
      <w:spacing w:before="240" w:after="0"/>
    </w:pPr>
    <w:rPr>
      <w:rFonts w:asciiTheme="majorHAnsi" w:eastAsiaTheme="majorEastAsia" w:hAnsiTheme="majorHAnsi" w:cstheme="majorBidi"/>
      <w:color w:val="879141" w:themeColor="accent1" w:themeShade="BF"/>
      <w:sz w:val="32"/>
      <w:szCs w:val="32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29"/>
    <w:qFormat/>
    <w:rsid w:val="000B3D44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0B3D44"/>
    <w:rPr>
      <w:i/>
      <w:iCs/>
    </w:rPr>
  </w:style>
  <w:style w:type="character" w:styleId="Bogenstitel">
    <w:name w:val="Book Title"/>
    <w:basedOn w:val="Standardskrifttypeiafsnit"/>
    <w:uiPriority w:val="33"/>
    <w:qFormat/>
    <w:rsid w:val="000B3D44"/>
    <w:rPr>
      <w:b/>
      <w:bCs/>
      <w:i/>
      <w:iCs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character" w:styleId="Fremhv">
    <w:name w:val="Emphasis"/>
    <w:basedOn w:val="Standardskrifttypeiafsnit"/>
    <w:uiPriority w:val="20"/>
    <w:qFormat/>
    <w:rsid w:val="000B3D44"/>
    <w:rPr>
      <w:i/>
      <w:iCs/>
    </w:rPr>
  </w:style>
  <w:style w:type="paragraph" w:styleId="Listeafsnit">
    <w:name w:val="List Paragraph"/>
    <w:basedOn w:val="Normal"/>
    <w:uiPriority w:val="34"/>
    <w:qFormat/>
    <w:rsid w:val="000B3D44"/>
    <w:pPr>
      <w:ind w:left="720"/>
      <w:contextualSpacing/>
    </w:pPr>
  </w:style>
  <w:style w:type="paragraph" w:customStyle="1" w:styleId="LANPage1">
    <w:name w:val="LAN_Page_1"/>
    <w:basedOn w:val="Normal"/>
    <w:link w:val="LANPage1Tegn"/>
    <w:qFormat/>
    <w:rsid w:val="00EF7481"/>
    <w:pPr>
      <w:spacing w:line="170" w:lineRule="atLeast"/>
    </w:pPr>
    <w:rPr>
      <w:sz w:val="14"/>
      <w:szCs w:val="14"/>
    </w:rPr>
  </w:style>
  <w:style w:type="character" w:customStyle="1" w:styleId="LANPage1Tegn">
    <w:name w:val="LAN_Page_1 Tegn"/>
    <w:basedOn w:val="Standardskrifttypeiafsnit"/>
    <w:link w:val="LANPage1"/>
    <w:rsid w:val="00EF7481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llmann\AppData\Local\Temp\1\Templafy\WordVsto\Dokument%20kun%20med%20logo%20_%20document%20with%20logo1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ad36d-b4e6-4693-8e03-b2288bc73c51">
      <Terms xmlns="http://schemas.microsoft.com/office/infopath/2007/PartnerControls"/>
    </lcf76f155ced4ddcb4097134ff3c332f>
    <TaxCatchAll xmlns="06b1ddd9-8557-4002-b09c-fdc9f8d7e63f" xsi:nil="true"/>
  </documentManagement>
</p:properties>
</file>

<file path=customXml/item2.xml><?xml version="1.0" encoding="utf-8"?>
<TemplafyFormConfiguration><![CDATA[{"formFields":[],"formDataEntries":[]}]]></TemplafyForm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TemplateConfiguration><![CDATA[{"elementsMetadata":[{"elementConfiguration":{"binding":"{{Translate(\"Page\")}}","removeAndKeepContent":false,"disableUpdates":false,"type":"text"},"type":"richTextContentControl","id":"5bf190d8-197f-4a13-b5eb-2c060795e97c"},{"elementConfiguration":{"binding":"{{Translate(\"Page\")}}","removeAndKeepContent":false,"disableUpdates":false,"type":"text"},"type":"richTextContentControl","id":"b9a8e703-1c36-40c9-a9f4-39580cc5a445"}],"transformationConfigurations":[],"templateName":"Dokument kun med logo / document with logo","templateDescription":"Tomt dokument kun med logo","enableDocumentContentUpdater":false,"version":"2.0"}]]></TemplafyTemplateConfiguratio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7BA53774A3448ADF1E687056157C9" ma:contentTypeVersion="18" ma:contentTypeDescription="Create a new document." ma:contentTypeScope="" ma:versionID="368bf78968f34cda47602dd9290c7e3b">
  <xsd:schema xmlns:xsd="http://www.w3.org/2001/XMLSchema" xmlns:xs="http://www.w3.org/2001/XMLSchema" xmlns:p="http://schemas.microsoft.com/office/2006/metadata/properties" xmlns:ns2="65aad36d-b4e6-4693-8e03-b2288bc73c51" xmlns:ns3="06b1ddd9-8557-4002-b09c-fdc9f8d7e63f" targetNamespace="http://schemas.microsoft.com/office/2006/metadata/properties" ma:root="true" ma:fieldsID="80587cefa270ad2e1023504ab77dc4e6" ns2:_="" ns3:_="">
    <xsd:import namespace="65aad36d-b4e6-4693-8e03-b2288bc73c51"/>
    <xsd:import namespace="06b1ddd9-8557-4002-b09c-fdc9f8d7e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ad36d-b4e6-4693-8e03-b2288bc73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ddd9-8557-4002-b09c-fdc9f8d7e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543588-652b-428c-b9bb-8881f0e9ee30}" ma:internalName="TaxCatchAll" ma:showField="CatchAllData" ma:web="06b1ddd9-8557-4002-b09c-fdc9f8d7e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4CE6F-BF5B-44CD-9C29-9E85E6852C42}">
  <ds:schemaRefs>
    <ds:schemaRef ds:uri="http://schemas.microsoft.com/office/2006/metadata/properties"/>
    <ds:schemaRef ds:uri="http://schemas.microsoft.com/office/infopath/2007/PartnerControls"/>
    <ds:schemaRef ds:uri="65aad36d-b4e6-4693-8e03-b2288bc73c51"/>
    <ds:schemaRef ds:uri="06b1ddd9-8557-4002-b09c-fdc9f8d7e63f"/>
  </ds:schemaRefs>
</ds:datastoreItem>
</file>

<file path=customXml/itemProps2.xml><?xml version="1.0" encoding="utf-8"?>
<ds:datastoreItem xmlns:ds="http://schemas.openxmlformats.org/officeDocument/2006/customXml" ds:itemID="{7466AF52-DB0B-45ED-8365-314F683365E8}">
  <ds:schemaRefs/>
</ds:datastoreItem>
</file>

<file path=customXml/itemProps3.xml><?xml version="1.0" encoding="utf-8"?>
<ds:datastoreItem xmlns:ds="http://schemas.openxmlformats.org/officeDocument/2006/customXml" ds:itemID="{89891604-6EA1-48F5-8BB0-4990E8817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4EFAB4-E454-4D96-80FA-CAD028181308}">
  <ds:schemaRefs/>
</ds:datastoreItem>
</file>

<file path=customXml/itemProps5.xml><?xml version="1.0" encoding="utf-8"?>
<ds:datastoreItem xmlns:ds="http://schemas.openxmlformats.org/officeDocument/2006/customXml" ds:itemID="{C6E81E6C-087A-48A5-ACE8-63BCF8D53C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7A9A8E9-C764-42F2-86BB-287F01224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ad36d-b4e6-4693-8e03-b2288bc73c51"/>
    <ds:schemaRef ds:uri="06b1ddd9-8557-4002-b09c-fdc9f8d7e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kun med logo _ document with logo1.dotx</Template>
  <TotalTime>0</TotalTime>
  <Pages>2</Pages>
  <Words>648</Words>
  <Characters>4040</Characters>
  <Application>Microsoft Office Word</Application>
  <DocSecurity>0</DocSecurity>
  <Lines>144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2026-04-15T11:04:00Z</dcterms:created>
  <dcterms:modified xsi:type="dcterms:W3CDTF">2026-04-16T14:37:00Z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636336307610028425</vt:lpwstr>
  </property>
  <property fmtid="{D5CDD505-2E9C-101B-9397-08002B2CF9AE}" pid="4" name="TemplafyUserProfileId">
    <vt:lpwstr>1316852855831006379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ContentTypeId">
    <vt:lpwstr>0x0101008CB7BA53774A3448ADF1E687056157C9</vt:lpwstr>
  </property>
  <property fmtid="{D5CDD505-2E9C-101B-9397-08002B2CF9AE}" pid="8" name="docLang">
    <vt:lpwstr>en</vt:lpwstr>
  </property>
  <property fmtid="{D5CDD505-2E9C-101B-9397-08002B2CF9AE}" pid="9" name="MediaServiceImageTags">
    <vt:lpwstr/>
  </property>
</Properties>
</file>